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CBE7" w14:textId="7DC0E1CC" w:rsidR="004D4A80" w:rsidRPr="00E001AA" w:rsidRDefault="00E93449" w:rsidP="00114E3E">
      <w:pPr>
        <w:pStyle w:val="h"/>
        <w:rPr>
          <w:rFonts w:asciiTheme="minorHAnsi" w:hAnsiTheme="minorHAnsi" w:cstheme="minorHAnsi"/>
          <w:szCs w:val="20"/>
        </w:rPr>
        <w:sectPr w:rsidR="004D4A80" w:rsidRPr="00E001AA" w:rsidSect="004D4A80">
          <w:headerReference w:type="default" r:id="rId11"/>
          <w:footerReference w:type="default" r:id="rId12"/>
          <w:pgSz w:w="11906" w:h="16838"/>
          <w:pgMar w:top="1714" w:right="1134" w:bottom="1134" w:left="1134" w:header="0" w:footer="0" w:gutter="0"/>
          <w:cols w:space="708"/>
          <w:titlePg/>
          <w:docGrid w:linePitch="360"/>
        </w:sectPr>
      </w:pPr>
      <w:r w:rsidRPr="00E001AA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A345B8" wp14:editId="74B17B88">
                <wp:simplePos x="0" y="0"/>
                <wp:positionH relativeFrom="margin">
                  <wp:align>center</wp:align>
                </wp:positionH>
                <wp:positionV relativeFrom="paragraph">
                  <wp:posOffset>4702810</wp:posOffset>
                </wp:positionV>
                <wp:extent cx="5695950" cy="2324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277F5" w14:textId="236564B9" w:rsidR="00A033B1" w:rsidRPr="002D76D2" w:rsidRDefault="00A033B1" w:rsidP="00A033B1">
                            <w:pPr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2D76D2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广东赛壹便利店有限公司</w:t>
                            </w:r>
                            <w:r w:rsidR="00114E3E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配送中心</w:t>
                            </w:r>
                          </w:p>
                          <w:p w14:paraId="0DB61EBA" w14:textId="55F6912A" w:rsidR="00767445" w:rsidRDefault="00114E3E" w:rsidP="00114E3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HK" w:eastAsia="zh-CN"/>
                              </w:rPr>
                            </w:pPr>
                            <w:r w:rsidRPr="00114E3E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202</w:t>
                            </w:r>
                            <w:r w:rsidR="002753A9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  <w:r w:rsidRPr="00114E3E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-202</w:t>
                            </w:r>
                            <w:r w:rsidR="007047FF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  <w:r w:rsidRPr="00114E3E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年度</w:t>
                            </w:r>
                            <w:r w:rsidR="00684025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冻货商品仓配项目</w:t>
                            </w:r>
                            <w:r w:rsidR="00287EB5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询价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45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70.3pt;width:448.5pt;height:183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tdLQIAAFUEAAAOAAAAZHJzL2Uyb0RvYy54bWysVEuP2jAQvlfqf7B8Lwks0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" fillcolor="white [3201]" stroked="f" strokeweight=".5pt">
                <v:textbox>
                  <w:txbxContent>
                    <w:p w14:paraId="17B277F5" w14:textId="236564B9" w:rsidR="00A033B1" w:rsidRPr="002D76D2" w:rsidRDefault="00A033B1" w:rsidP="00A033B1">
                      <w:pPr>
                        <w:jc w:val="center"/>
                        <w:rPr>
                          <w:rFonts w:ascii="微软雅黑" w:eastAsia="微软雅黑" w:hAnsi="微软雅黑" w:cs="Times New Roman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 w:rsidRPr="002D76D2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广东赛壹便利店有限公司</w:t>
                      </w:r>
                      <w:r w:rsidR="00114E3E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配送中心</w:t>
                      </w:r>
                    </w:p>
                    <w:p w14:paraId="0DB61EBA" w14:textId="55F6912A" w:rsidR="00767445" w:rsidRDefault="00114E3E" w:rsidP="00114E3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HK" w:eastAsia="zh-CN"/>
                        </w:rPr>
                      </w:pPr>
                      <w:r w:rsidRPr="00114E3E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202</w:t>
                      </w:r>
                      <w:r w:rsidR="002753A9">
                        <w:rPr>
                          <w:rFonts w:ascii="微软雅黑" w:eastAsia="微软雅黑" w:hAnsi="微软雅黑" w:cs="Times New Roma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4</w:t>
                      </w:r>
                      <w:r w:rsidRPr="00114E3E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-202</w:t>
                      </w:r>
                      <w:r w:rsidR="007047FF">
                        <w:rPr>
                          <w:rFonts w:ascii="微软雅黑" w:eastAsia="微软雅黑" w:hAnsi="微软雅黑" w:cs="Times New Roma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5</w:t>
                      </w:r>
                      <w:r w:rsidRPr="00114E3E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年度</w:t>
                      </w:r>
                      <w:r w:rsidR="00684025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冻货商品仓配项目</w:t>
                      </w:r>
                      <w:r w:rsidR="00287EB5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询价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01AA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725D57E" wp14:editId="2A908B7E">
            <wp:simplePos x="0" y="0"/>
            <wp:positionH relativeFrom="margin">
              <wp:align>center</wp:align>
            </wp:positionH>
            <wp:positionV relativeFrom="paragraph">
              <wp:posOffset>2343150</wp:posOffset>
            </wp:positionV>
            <wp:extent cx="2381250" cy="1685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56" r="90195" b="21388"/>
                    <a:stretch/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29354" w14:textId="77777777" w:rsidR="00E001AA" w:rsidRDefault="00E001AA" w:rsidP="00E001AA">
      <w:pPr>
        <w:widowControl w:val="0"/>
        <w:spacing w:line="360" w:lineRule="exact"/>
        <w:jc w:val="both"/>
        <w:rPr>
          <w:rFonts w:ascii="微软雅黑" w:eastAsia="微软雅黑" w:hAnsi="微软雅黑" w:cs="Times New Roman"/>
          <w:szCs w:val="20"/>
        </w:rPr>
      </w:pPr>
    </w:p>
    <w:p w14:paraId="7E3E73F3" w14:textId="77777777" w:rsidR="007F5742" w:rsidRDefault="007F5742" w:rsidP="00E001AA">
      <w:pPr>
        <w:widowControl w:val="0"/>
        <w:spacing w:line="360" w:lineRule="exact"/>
        <w:jc w:val="both"/>
        <w:rPr>
          <w:rFonts w:ascii="微软雅黑" w:eastAsia="微软雅黑" w:hAnsi="微软雅黑" w:cs="Times New Roman"/>
          <w:szCs w:val="20"/>
        </w:rPr>
      </w:pPr>
    </w:p>
    <w:p w14:paraId="59AF8291" w14:textId="77777777" w:rsidR="007F5742" w:rsidRDefault="007F5742" w:rsidP="00E001AA">
      <w:pPr>
        <w:widowControl w:val="0"/>
        <w:spacing w:line="360" w:lineRule="exact"/>
        <w:jc w:val="both"/>
        <w:rPr>
          <w:rFonts w:ascii="微软雅黑" w:eastAsia="微软雅黑" w:hAnsi="微软雅黑" w:cs="Times New Roman"/>
          <w:szCs w:val="20"/>
        </w:rPr>
      </w:pPr>
    </w:p>
    <w:p w14:paraId="154705EE" w14:textId="77777777" w:rsidR="007F5742" w:rsidRDefault="007F5742" w:rsidP="00E001AA">
      <w:pPr>
        <w:widowControl w:val="0"/>
        <w:spacing w:line="360" w:lineRule="exact"/>
        <w:jc w:val="both"/>
        <w:rPr>
          <w:rFonts w:ascii="微软雅黑" w:eastAsia="微软雅黑" w:hAnsi="微软雅黑" w:cs="Times New Roman"/>
          <w:szCs w:val="20"/>
        </w:rPr>
      </w:pPr>
    </w:p>
    <w:p w14:paraId="079FE364" w14:textId="77777777" w:rsidR="007F5742" w:rsidRDefault="007F5742" w:rsidP="00E001AA">
      <w:pPr>
        <w:widowControl w:val="0"/>
        <w:spacing w:line="360" w:lineRule="exact"/>
        <w:jc w:val="both"/>
        <w:rPr>
          <w:rFonts w:ascii="微软雅黑" w:eastAsia="微软雅黑" w:hAnsi="微软雅黑" w:cs="Times New Roman"/>
          <w:szCs w:val="20"/>
        </w:rPr>
      </w:pPr>
    </w:p>
    <w:p w14:paraId="72E1AF30" w14:textId="77777777" w:rsidR="007F5742" w:rsidRDefault="007F5742" w:rsidP="00E001AA">
      <w:pPr>
        <w:widowControl w:val="0"/>
        <w:spacing w:line="360" w:lineRule="exact"/>
        <w:jc w:val="both"/>
        <w:rPr>
          <w:rFonts w:ascii="微软雅黑" w:eastAsia="微软雅黑" w:hAnsi="微软雅黑" w:cs="Times New Roman"/>
          <w:szCs w:val="20"/>
        </w:rPr>
      </w:pPr>
    </w:p>
    <w:p w14:paraId="52438377" w14:textId="77777777" w:rsidR="007F5742" w:rsidRDefault="007F5742" w:rsidP="00E001AA">
      <w:pPr>
        <w:widowControl w:val="0"/>
        <w:spacing w:line="360" w:lineRule="exact"/>
        <w:jc w:val="both"/>
        <w:rPr>
          <w:rFonts w:ascii="微软雅黑" w:eastAsia="微软雅黑" w:hAnsi="微软雅黑" w:cs="Times New Roman"/>
          <w:szCs w:val="20"/>
        </w:rPr>
      </w:pPr>
    </w:p>
    <w:p w14:paraId="31A272C9" w14:textId="77777777" w:rsidR="007F5742" w:rsidRPr="00E001AA" w:rsidRDefault="007F5742" w:rsidP="00E001AA">
      <w:pPr>
        <w:widowControl w:val="0"/>
        <w:spacing w:line="360" w:lineRule="exact"/>
        <w:jc w:val="both"/>
        <w:rPr>
          <w:rFonts w:ascii="微软雅黑" w:eastAsia="微软雅黑" w:hAnsi="微软雅黑" w:cs="Times New Roman"/>
          <w:szCs w:val="20"/>
        </w:rPr>
      </w:pPr>
    </w:p>
    <w:p w14:paraId="4EA5E23A" w14:textId="202E69B3" w:rsidR="007F5742" w:rsidRDefault="00B7287B" w:rsidP="007F5742">
      <w:pPr>
        <w:pStyle w:val="af6"/>
        <w:jc w:val="center"/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</w:pPr>
      <w:r>
        <w:rPr>
          <w:rFonts w:ascii="微软雅黑" w:eastAsia="微软雅黑" w:hAnsi="微软雅黑" w:cs="Segoe UI" w:hint="eastAsia"/>
          <w:color w:val="242424"/>
          <w:sz w:val="24"/>
          <w:szCs w:val="24"/>
          <w:shd w:val="clear" w:color="auto" w:fill="FFFFFF"/>
          <w:lang w:eastAsia="zh-CN"/>
        </w:rPr>
        <w:t>询价</w:t>
      </w:r>
      <w:r w:rsidR="007F5742" w:rsidRPr="007F5742">
        <w:rPr>
          <w:rFonts w:ascii="微软雅黑" w:eastAsia="微软雅黑" w:hAnsi="微软雅黑" w:cs="Segoe UI" w:hint="eastAsia"/>
          <w:color w:val="242424"/>
          <w:sz w:val="24"/>
          <w:szCs w:val="24"/>
          <w:shd w:val="clear" w:color="auto" w:fill="FFFFFF"/>
          <w:lang w:eastAsia="zh-CN"/>
        </w:rPr>
        <w:t>工作日程安排</w:t>
      </w:r>
    </w:p>
    <w:p w14:paraId="7B1B8A5D" w14:textId="77777777" w:rsidR="007F5742" w:rsidRDefault="007F5742" w:rsidP="007F5742">
      <w:pPr>
        <w:pStyle w:val="af6"/>
        <w:jc w:val="center"/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</w:pPr>
    </w:p>
    <w:p w14:paraId="673BE58D" w14:textId="77777777" w:rsidR="007F5742" w:rsidRDefault="007F5742" w:rsidP="007F5742">
      <w:pPr>
        <w:pStyle w:val="af6"/>
        <w:jc w:val="center"/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4468"/>
      </w:tblGrid>
      <w:tr w:rsidR="007F5742" w14:paraId="436C9C47" w14:textId="77777777" w:rsidTr="007F5742">
        <w:tc>
          <w:tcPr>
            <w:tcW w:w="4814" w:type="dxa"/>
          </w:tcPr>
          <w:p w14:paraId="6EEBDC5B" w14:textId="5DA770B2" w:rsidR="007F5742" w:rsidRDefault="007F5742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工作内容</w:t>
            </w:r>
          </w:p>
        </w:tc>
        <w:tc>
          <w:tcPr>
            <w:tcW w:w="4814" w:type="dxa"/>
          </w:tcPr>
          <w:p w14:paraId="6971879E" w14:textId="7B9B4124" w:rsidR="007F5742" w:rsidRDefault="007F5742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时间</w:t>
            </w:r>
          </w:p>
        </w:tc>
      </w:tr>
      <w:tr w:rsidR="007F5742" w14:paraId="17C4B9F7" w14:textId="77777777" w:rsidTr="007F5742">
        <w:tc>
          <w:tcPr>
            <w:tcW w:w="4814" w:type="dxa"/>
          </w:tcPr>
          <w:p w14:paraId="38B42E81" w14:textId="436A3EE9" w:rsidR="007F5742" w:rsidRDefault="002779B1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报价</w:t>
            </w:r>
            <w:r w:rsidR="009316AF"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资质文件下发/收集</w:t>
            </w:r>
          </w:p>
        </w:tc>
        <w:tc>
          <w:tcPr>
            <w:tcW w:w="4814" w:type="dxa"/>
          </w:tcPr>
          <w:p w14:paraId="7368D51D" w14:textId="396952E6" w:rsidR="00AB7737" w:rsidRDefault="006D1D68" w:rsidP="00AB7737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2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023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年1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2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月1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8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日</w:t>
            </w:r>
          </w:p>
        </w:tc>
      </w:tr>
      <w:tr w:rsidR="007F5742" w14:paraId="575948D4" w14:textId="77777777" w:rsidTr="007F5742">
        <w:tc>
          <w:tcPr>
            <w:tcW w:w="4814" w:type="dxa"/>
          </w:tcPr>
          <w:p w14:paraId="711EF917" w14:textId="52D12B69" w:rsidR="007F5742" w:rsidRDefault="007F5742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初审</w:t>
            </w:r>
          </w:p>
        </w:tc>
        <w:tc>
          <w:tcPr>
            <w:tcW w:w="4814" w:type="dxa"/>
          </w:tcPr>
          <w:p w14:paraId="4C46E8AE" w14:textId="33D7F155" w:rsidR="007F5742" w:rsidRDefault="006D1D68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2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023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年1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2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月2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7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日</w:t>
            </w:r>
          </w:p>
        </w:tc>
      </w:tr>
      <w:tr w:rsidR="007F5742" w14:paraId="78C72262" w14:textId="77777777" w:rsidTr="007F5742">
        <w:tc>
          <w:tcPr>
            <w:tcW w:w="4814" w:type="dxa"/>
          </w:tcPr>
          <w:p w14:paraId="174BE341" w14:textId="0284F1FB" w:rsidR="007F5742" w:rsidRDefault="002779B1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报价</w:t>
            </w:r>
            <w:r w:rsidR="007F5742"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文件下发</w:t>
            </w:r>
          </w:p>
        </w:tc>
        <w:tc>
          <w:tcPr>
            <w:tcW w:w="4814" w:type="dxa"/>
          </w:tcPr>
          <w:p w14:paraId="555A0037" w14:textId="2298EBDE" w:rsidR="007F5742" w:rsidRDefault="006D1D68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2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023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年1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2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月2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8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日</w:t>
            </w:r>
          </w:p>
        </w:tc>
      </w:tr>
      <w:tr w:rsidR="0001364E" w14:paraId="3849FDF2" w14:textId="77777777" w:rsidTr="007F5742">
        <w:tc>
          <w:tcPr>
            <w:tcW w:w="4814" w:type="dxa"/>
          </w:tcPr>
          <w:p w14:paraId="60A101C3" w14:textId="75A1A65E" w:rsidR="0001364E" w:rsidRDefault="002779B1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报价</w:t>
            </w:r>
            <w:r w:rsidR="003B38E9"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文件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投递</w:t>
            </w:r>
          </w:p>
        </w:tc>
        <w:tc>
          <w:tcPr>
            <w:tcW w:w="4814" w:type="dxa"/>
          </w:tcPr>
          <w:p w14:paraId="1BCD9140" w14:textId="5746C9F9" w:rsidR="0001364E" w:rsidRDefault="006D1D68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bookmarkStart w:id="0" w:name="OLE_LINK2"/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2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024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年1月8日</w:t>
            </w:r>
            <w:bookmarkEnd w:id="0"/>
          </w:p>
        </w:tc>
      </w:tr>
      <w:tr w:rsidR="007F5742" w14:paraId="07CDCF2B" w14:textId="77777777" w:rsidTr="007F5742">
        <w:tc>
          <w:tcPr>
            <w:tcW w:w="4814" w:type="dxa"/>
          </w:tcPr>
          <w:p w14:paraId="0A7EF2BB" w14:textId="6AC8403C" w:rsidR="007F5742" w:rsidRDefault="000D209E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评分</w:t>
            </w:r>
          </w:p>
        </w:tc>
        <w:tc>
          <w:tcPr>
            <w:tcW w:w="4814" w:type="dxa"/>
          </w:tcPr>
          <w:p w14:paraId="43329D6A" w14:textId="1619A1A2" w:rsidR="007F5742" w:rsidRDefault="006D1D68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2</w:t>
            </w:r>
            <w:r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  <w:t>024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年1月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1</w:t>
            </w: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8日</w:t>
            </w:r>
          </w:p>
        </w:tc>
      </w:tr>
      <w:tr w:rsidR="007F5742" w14:paraId="43C7A8E7" w14:textId="77777777" w:rsidTr="007F5742">
        <w:tc>
          <w:tcPr>
            <w:tcW w:w="4814" w:type="dxa"/>
          </w:tcPr>
          <w:p w14:paraId="7D91480F" w14:textId="139555C0" w:rsidR="007F5742" w:rsidRDefault="000D209E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结果公式</w:t>
            </w:r>
          </w:p>
        </w:tc>
        <w:tc>
          <w:tcPr>
            <w:tcW w:w="4814" w:type="dxa"/>
          </w:tcPr>
          <w:p w14:paraId="4986646E" w14:textId="44D5E889" w:rsidR="007F5742" w:rsidRDefault="00197FCE" w:rsidP="007F5742">
            <w:pPr>
              <w:pStyle w:val="af6"/>
              <w:ind w:left="0"/>
              <w:jc w:val="center"/>
              <w:rPr>
                <w:rFonts w:ascii="微软雅黑" w:eastAsia="微软雅黑" w:hAnsi="微软雅黑" w:cs="Segoe UI"/>
                <w:color w:val="242424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微软雅黑" w:eastAsia="微软雅黑" w:hAnsi="微软雅黑" w:cs="Segoe UI" w:hint="eastAsia"/>
                <w:color w:val="242424"/>
                <w:sz w:val="24"/>
                <w:szCs w:val="24"/>
                <w:shd w:val="clear" w:color="auto" w:fill="FFFFFF"/>
                <w:lang w:eastAsia="zh-CN"/>
              </w:rPr>
              <w:t>以询价方通知为准</w:t>
            </w:r>
          </w:p>
        </w:tc>
      </w:tr>
    </w:tbl>
    <w:p w14:paraId="2138D147" w14:textId="0205B04E" w:rsidR="0016526E" w:rsidRDefault="0016526E" w:rsidP="0016526E">
      <w:pPr>
        <w:pStyle w:val="af6"/>
        <w:jc w:val="center"/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</w:pPr>
    </w:p>
    <w:p w14:paraId="49F86ABB" w14:textId="2351E329" w:rsidR="0016526E" w:rsidRPr="0016526E" w:rsidRDefault="0016526E" w:rsidP="00076AFB">
      <w:pPr>
        <w:pStyle w:val="af6"/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  <w:sectPr w:rsidR="0016526E" w:rsidRPr="0016526E" w:rsidSect="002D0589">
          <w:pgSz w:w="11906" w:h="16838"/>
          <w:pgMar w:top="1714" w:right="1134" w:bottom="1134" w:left="1134" w:header="709" w:footer="0" w:gutter="0"/>
          <w:cols w:space="708"/>
          <w:titlePg/>
          <w:docGrid w:linePitch="360"/>
        </w:sectPr>
      </w:pPr>
      <w:r>
        <w:rPr>
          <w:rFonts w:ascii="微软雅黑" w:eastAsia="微软雅黑" w:hAnsi="微软雅黑" w:cs="Segoe UI" w:hint="eastAsia"/>
          <w:color w:val="242424"/>
          <w:sz w:val="24"/>
          <w:szCs w:val="24"/>
          <w:shd w:val="clear" w:color="auto" w:fill="FFFFFF"/>
          <w:lang w:eastAsia="zh-CN"/>
        </w:rPr>
        <w:t xml:space="preserve">联系人：刘学 </w:t>
      </w:r>
      <w:r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  <w:t xml:space="preserve">  </w:t>
      </w:r>
      <w:r w:rsidR="00076AFB"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微软雅黑" w:eastAsia="微软雅黑" w:hAnsi="微软雅黑" w:cs="Segoe UI" w:hint="eastAsia"/>
          <w:color w:val="242424"/>
          <w:sz w:val="24"/>
          <w:szCs w:val="24"/>
          <w:shd w:val="clear" w:color="auto" w:fill="FFFFFF"/>
          <w:lang w:eastAsia="zh-CN"/>
        </w:rPr>
        <w:t>联系电话：1</w:t>
      </w:r>
      <w:r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  <w:t>382846032</w:t>
      </w:r>
      <w:r w:rsidR="00076AFB"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  <w:t xml:space="preserve"> </w:t>
      </w:r>
      <w:r w:rsidR="00076AFB"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微软雅黑" w:eastAsia="微软雅黑" w:hAnsi="微软雅黑" w:cs="Segoe UI" w:hint="eastAsia"/>
          <w:color w:val="242424"/>
          <w:sz w:val="24"/>
          <w:szCs w:val="24"/>
          <w:shd w:val="clear" w:color="auto" w:fill="FFFFFF"/>
          <w:lang w:eastAsia="zh-CN"/>
        </w:rPr>
        <w:t>邮箱：</w:t>
      </w:r>
      <w:r w:rsidRPr="0016526E">
        <w:rPr>
          <w:rFonts w:ascii="微软雅黑" w:eastAsia="微软雅黑" w:hAnsi="微软雅黑" w:cs="Segoe UI"/>
          <w:color w:val="242424"/>
          <w:sz w:val="24"/>
          <w:szCs w:val="24"/>
          <w:shd w:val="clear" w:color="auto" w:fill="FFFFFF"/>
          <w:lang w:eastAsia="zh-CN"/>
        </w:rPr>
        <w:t>xue.liu@dfiretailgroup.co</w:t>
      </w:r>
      <w:r w:rsidR="0078564E">
        <w:rPr>
          <w:rFonts w:ascii="微软雅黑" w:eastAsia="微软雅黑" w:hAnsi="微软雅黑" w:cs="Segoe UI" w:hint="eastAsia"/>
          <w:color w:val="242424"/>
          <w:sz w:val="24"/>
          <w:szCs w:val="24"/>
          <w:shd w:val="clear" w:color="auto" w:fill="FFFFFF"/>
          <w:lang w:eastAsia="zh-CN"/>
        </w:rPr>
        <w:t>m</w:t>
      </w:r>
    </w:p>
    <w:sdt>
      <w:sdtPr>
        <w:rPr>
          <w:rFonts w:ascii="Arial" w:eastAsia="宋体" w:hAnsi="Arial" w:cs="Arial"/>
          <w:color w:val="auto"/>
          <w:sz w:val="20"/>
          <w:szCs w:val="22"/>
          <w:lang w:val="zh-CN" w:eastAsia="zh-CN"/>
        </w:rPr>
        <w:id w:val="433636155"/>
        <w:docPartObj>
          <w:docPartGallery w:val="Table of Contents"/>
          <w:docPartUnique/>
        </w:docPartObj>
      </w:sdtPr>
      <w:sdtEndPr>
        <w:rPr>
          <w:rFonts w:ascii="微软雅黑" w:eastAsia="微软雅黑" w:hAnsi="微软雅黑"/>
          <w:b/>
          <w:bCs/>
          <w:sz w:val="24"/>
          <w:szCs w:val="24"/>
          <w:lang w:eastAsia="en-US"/>
        </w:rPr>
      </w:sdtEndPr>
      <w:sdtContent>
        <w:p w14:paraId="6A4EC939" w14:textId="29C886E9" w:rsidR="00BB4CFD" w:rsidRPr="000A1470" w:rsidRDefault="00BB4CFD" w:rsidP="00BB4CFD">
          <w:pPr>
            <w:pStyle w:val="TOC"/>
            <w:jc w:val="center"/>
            <w:rPr>
              <w:rFonts w:ascii="微软雅黑" w:eastAsia="微软雅黑" w:hAnsi="微软雅黑"/>
              <w:sz w:val="24"/>
              <w:szCs w:val="24"/>
            </w:rPr>
          </w:pPr>
          <w:r w:rsidRPr="000A1470">
            <w:rPr>
              <w:rFonts w:ascii="微软雅黑" w:eastAsia="微软雅黑" w:hAnsi="微软雅黑"/>
              <w:sz w:val="24"/>
              <w:szCs w:val="24"/>
              <w:lang w:val="zh-CN" w:eastAsia="zh-CN"/>
            </w:rPr>
            <w:t>目录</w:t>
          </w:r>
        </w:p>
        <w:p w14:paraId="0838380A" w14:textId="3A55F5B7" w:rsidR="002745C9" w:rsidRDefault="00BB4CFD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r w:rsidRPr="000A1470">
            <w:rPr>
              <w:rFonts w:ascii="微软雅黑" w:eastAsia="微软雅黑" w:hAnsi="微软雅黑"/>
              <w:sz w:val="24"/>
              <w:szCs w:val="24"/>
            </w:rPr>
            <w:fldChar w:fldCharType="begin"/>
          </w:r>
          <w:r w:rsidRPr="000A1470">
            <w:rPr>
              <w:rFonts w:ascii="微软雅黑" w:eastAsia="微软雅黑" w:hAnsi="微软雅黑"/>
              <w:sz w:val="24"/>
              <w:szCs w:val="24"/>
            </w:rPr>
            <w:instrText xml:space="preserve"> TOC \o "1-3" \h \z \u </w:instrText>
          </w:r>
          <w:r w:rsidRPr="000A1470">
            <w:rPr>
              <w:rFonts w:ascii="微软雅黑" w:eastAsia="微软雅黑" w:hAnsi="微软雅黑"/>
              <w:sz w:val="24"/>
              <w:szCs w:val="24"/>
            </w:rPr>
            <w:fldChar w:fldCharType="separate"/>
          </w:r>
          <w:hyperlink w:anchor="_Toc150421359" w:history="1">
            <w:r w:rsidR="002745C9" w:rsidRPr="00916D84">
              <w:rPr>
                <w:rStyle w:val="af5"/>
                <w:rFonts w:ascii="微软雅黑" w:eastAsia="微软雅黑" w:hAnsi="微软雅黑"/>
                <w:b/>
                <w:bCs/>
                <w:noProof/>
                <w:lang w:eastAsia="zh-CN"/>
              </w:rPr>
              <w:t>1 总则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_Toc150421359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1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6FCA8530" w14:textId="0CD201FE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0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1.1 询价内容：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_Toc150421360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1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47646D0F" w14:textId="61F54E5C" w:rsidR="002745C9" w:rsidRDefault="00000000" w:rsidP="002745C9">
          <w:pPr>
            <w:pStyle w:val="TOC2"/>
            <w:tabs>
              <w:tab w:val="clear" w:pos="709"/>
              <w:tab w:val="left" w:pos="510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1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1.2</w:t>
            </w:r>
            <w:r w:rsidR="002745C9"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eastAsia="zh-CN"/>
                <w14:ligatures w14:val="standardContextual"/>
              </w:rPr>
              <w:tab/>
            </w:r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参与询价人资质要求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_Toc150421361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1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72B8C491" w14:textId="1FD57D9D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2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1.3 保密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_Toc150421362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2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3559F300" w14:textId="3BD57053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3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1.4 费用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_Toc150421363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2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56CC1872" w14:textId="51B41FFF" w:rsidR="002745C9" w:rsidRDefault="0000000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4" w:history="1">
            <w:r w:rsidR="002745C9" w:rsidRPr="00916D84">
              <w:rPr>
                <w:rStyle w:val="af5"/>
                <w:rFonts w:ascii="微软雅黑" w:eastAsia="微软雅黑" w:hAnsi="微软雅黑"/>
                <w:b/>
                <w:bCs/>
                <w:noProof/>
                <w:lang w:eastAsia="zh-CN"/>
              </w:rPr>
              <w:t>2 询价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_Toc150421364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2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6ED2B842" w14:textId="56469F5E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5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2.1 询价资质文件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_Toc150421365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2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24F3BCEE" w14:textId="75A1A1B3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6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2.2 询价文件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_Toc150421366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2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35A3C12A" w14:textId="2F4AC8B3" w:rsidR="002745C9" w:rsidRDefault="0000000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7" w:history="1">
            <w:r w:rsidR="002745C9" w:rsidRPr="00916D84">
              <w:rPr>
                <w:rStyle w:val="af5"/>
                <w:rFonts w:ascii="微软雅黑" w:eastAsia="微软雅黑" w:hAnsi="微软雅黑"/>
                <w:b/>
                <w:bCs/>
                <w:noProof/>
                <w:lang w:eastAsia="zh-CN"/>
              </w:rPr>
              <w:t>3 报价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_Toc150421367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2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663645C4" w14:textId="6BD7B64F" w:rsidR="002745C9" w:rsidRDefault="0000000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8" w:history="1">
            <w:r w:rsidR="002745C9" w:rsidRPr="00916D84">
              <w:rPr>
                <w:rStyle w:val="af5"/>
                <w:rFonts w:ascii="微软雅黑" w:eastAsia="微软雅黑" w:hAnsi="微软雅黑"/>
                <w:b/>
                <w:bCs/>
                <w:noProof/>
                <w:lang w:eastAsia="zh-CN"/>
              </w:rPr>
              <w:t>4 开封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_Toc150421368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3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4B1F646B" w14:textId="58BE0A38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69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4.1 评分方式方式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_Toc150421369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3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0E5C2C26" w14:textId="0E1DA8A2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0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4.2 开封纪律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_Toc150421370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3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01166807" w14:textId="4537963C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1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4.3 开封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_Toc150421371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3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53A18D30" w14:textId="7A4D57CF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2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4.4 澄清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_Toc150421372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3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77B25090" w14:textId="0B0055D1" w:rsidR="002745C9" w:rsidRDefault="0000000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3" w:history="1">
            <w:r w:rsidR="002745C9" w:rsidRPr="00916D84">
              <w:rPr>
                <w:rStyle w:val="af5"/>
                <w:rFonts w:ascii="微软雅黑" w:eastAsia="微软雅黑" w:hAnsi="微软雅黑"/>
                <w:b/>
                <w:bCs/>
                <w:noProof/>
                <w:lang w:eastAsia="zh-CN"/>
              </w:rPr>
              <w:t>5评分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_Toc150421373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3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0EC99FB9" w14:textId="4D7D4A61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4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5.1 询价工作组员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_Toc150421374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3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680135FA" w14:textId="0FB918D5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5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5.2 评分原则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_Toc150421375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3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11809363" w14:textId="00E5C11B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6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5.3 评分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_Toc150421376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4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0CA2EF18" w14:textId="3EB95615" w:rsidR="002745C9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7" w:history="1">
            <w:r w:rsidR="002745C9" w:rsidRPr="00916D84">
              <w:rPr>
                <w:rStyle w:val="af5"/>
                <w:rFonts w:ascii="微软雅黑" w:eastAsia="微软雅黑" w:hAnsi="微软雅黑"/>
                <w:noProof/>
                <w:lang w:eastAsia="zh-CN"/>
              </w:rPr>
              <w:t>5.4 确定中选人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_Toc150421377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4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61BB330C" w14:textId="0CE0B0C6" w:rsidR="002745C9" w:rsidRDefault="0000000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eastAsia="zh-CN"/>
              <w14:ligatures w14:val="standardContextual"/>
            </w:rPr>
          </w:pPr>
          <w:hyperlink w:anchor="_Toc150421378" w:history="1">
            <w:r w:rsidR="002745C9" w:rsidRPr="00916D84">
              <w:rPr>
                <w:rStyle w:val="af5"/>
                <w:rFonts w:ascii="微软雅黑" w:eastAsia="微软雅黑" w:hAnsi="微软雅黑"/>
                <w:b/>
                <w:bCs/>
                <w:noProof/>
                <w:lang w:eastAsia="zh-CN"/>
              </w:rPr>
              <w:t>6 合同签署</w:t>
            </w:r>
            <w:r w:rsidR="002745C9">
              <w:rPr>
                <w:noProof/>
                <w:webHidden/>
              </w:rPr>
              <w:tab/>
            </w:r>
            <w:r w:rsidR="002745C9">
              <w:rPr>
                <w:noProof/>
                <w:webHidden/>
              </w:rPr>
              <w:fldChar w:fldCharType="begin"/>
            </w:r>
            <w:r w:rsidR="002745C9">
              <w:rPr>
                <w:noProof/>
                <w:webHidden/>
              </w:rPr>
              <w:instrText xml:space="preserve"> PAGEREF _Toc150421378 \h </w:instrText>
            </w:r>
            <w:r w:rsidR="002745C9">
              <w:rPr>
                <w:noProof/>
                <w:webHidden/>
              </w:rPr>
            </w:r>
            <w:r w:rsidR="002745C9">
              <w:rPr>
                <w:noProof/>
                <w:webHidden/>
              </w:rPr>
              <w:fldChar w:fldCharType="separate"/>
            </w:r>
            <w:r w:rsidR="00E821CE">
              <w:rPr>
                <w:noProof/>
                <w:webHidden/>
              </w:rPr>
              <w:t>4</w:t>
            </w:r>
            <w:r w:rsidR="002745C9">
              <w:rPr>
                <w:noProof/>
                <w:webHidden/>
              </w:rPr>
              <w:fldChar w:fldCharType="end"/>
            </w:r>
          </w:hyperlink>
        </w:p>
        <w:p w14:paraId="6B8A7BD4" w14:textId="65A25090" w:rsidR="00BB4CFD" w:rsidRPr="00BB4CFD" w:rsidRDefault="00BB4CFD">
          <w:pPr>
            <w:rPr>
              <w:rFonts w:ascii="微软雅黑" w:eastAsia="微软雅黑" w:hAnsi="微软雅黑"/>
              <w:sz w:val="24"/>
              <w:szCs w:val="24"/>
            </w:rPr>
          </w:pPr>
          <w:r w:rsidRPr="000A1470">
            <w:rPr>
              <w:rFonts w:ascii="微软雅黑" w:eastAsia="微软雅黑" w:hAnsi="微软雅黑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2598C1D7" w14:textId="201828CE" w:rsidR="00684025" w:rsidRPr="0076504D" w:rsidRDefault="00684025" w:rsidP="0076504D">
      <w:pPr>
        <w:rPr>
          <w:rFonts w:ascii="Segoe UI" w:hAnsi="Segoe UI" w:cs="Segoe UI"/>
          <w:color w:val="242424"/>
          <w:szCs w:val="20"/>
          <w:shd w:val="clear" w:color="auto" w:fill="FFFFFF"/>
          <w:lang w:eastAsia="zh-CN"/>
        </w:rPr>
        <w:sectPr w:rsidR="00684025" w:rsidRPr="0076504D" w:rsidSect="002D0589">
          <w:pgSz w:w="11906" w:h="16838"/>
          <w:pgMar w:top="1714" w:right="1134" w:bottom="1134" w:left="1134" w:header="709" w:footer="0" w:gutter="0"/>
          <w:cols w:space="708"/>
          <w:titlePg/>
          <w:docGrid w:linePitch="360"/>
        </w:sectPr>
      </w:pPr>
    </w:p>
    <w:p w14:paraId="020B8095" w14:textId="65F0E78A" w:rsidR="007F5742" w:rsidRPr="00E03888" w:rsidRDefault="00E03888" w:rsidP="00E03888">
      <w:pPr>
        <w:pStyle w:val="1"/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</w:pPr>
      <w:bookmarkStart w:id="1" w:name="_Toc143015491"/>
      <w:bookmarkStart w:id="2" w:name="_Toc150421359"/>
      <w:r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lastRenderedPageBreak/>
        <w:t>1</w:t>
      </w:r>
      <w:r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  <w:t xml:space="preserve"> </w:t>
      </w:r>
      <w:r w:rsidRPr="00E03888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总则</w:t>
      </w:r>
      <w:bookmarkEnd w:id="1"/>
      <w:bookmarkEnd w:id="2"/>
    </w:p>
    <w:p w14:paraId="275BD627" w14:textId="78893648" w:rsidR="007F5742" w:rsidRPr="00E03888" w:rsidRDefault="00E03888" w:rsidP="00E03888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3" w:name="_Toc143015492"/>
      <w:bookmarkStart w:id="4" w:name="_Toc150421360"/>
      <w:r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1</w:t>
      </w:r>
      <w:r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.1 </w:t>
      </w:r>
      <w:r w:rsidR="005F1444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询价</w:t>
      </w:r>
      <w:r w:rsidR="007F5742" w:rsidRPr="00E03888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内容：</w:t>
      </w:r>
      <w:bookmarkEnd w:id="3"/>
      <w:bookmarkEnd w:id="4"/>
    </w:p>
    <w:p w14:paraId="2FF9DB4B" w14:textId="52176ECC" w:rsidR="007F5742" w:rsidRPr="007F5742" w:rsidRDefault="007F5742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 w:rsidRPr="007F5742">
        <w:rPr>
          <w:rFonts w:ascii="微软雅黑" w:eastAsia="微软雅黑" w:hAnsi="微软雅黑" w:hint="eastAsia"/>
          <w:sz w:val="24"/>
          <w:szCs w:val="24"/>
          <w:lang w:eastAsia="zh-CN"/>
        </w:rPr>
        <w:t>项目概况：广东赛壹便利店有限公司2</w:t>
      </w:r>
      <w:r w:rsidRPr="007F5742">
        <w:rPr>
          <w:rFonts w:ascii="微软雅黑" w:eastAsia="微软雅黑" w:hAnsi="微软雅黑"/>
          <w:sz w:val="24"/>
          <w:szCs w:val="24"/>
          <w:lang w:eastAsia="zh-CN"/>
        </w:rPr>
        <w:t>02</w:t>
      </w:r>
      <w:r w:rsidR="00B55D1F"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Pr="007F5742">
        <w:rPr>
          <w:rFonts w:ascii="微软雅黑" w:eastAsia="微软雅黑" w:hAnsi="微软雅黑" w:hint="eastAsia"/>
          <w:sz w:val="24"/>
          <w:szCs w:val="24"/>
          <w:lang w:eastAsia="zh-CN"/>
        </w:rPr>
        <w:t>-</w:t>
      </w:r>
      <w:r w:rsidRPr="007F5742">
        <w:rPr>
          <w:rFonts w:ascii="微软雅黑" w:eastAsia="微软雅黑" w:hAnsi="微软雅黑"/>
          <w:sz w:val="24"/>
          <w:szCs w:val="24"/>
          <w:lang w:eastAsia="zh-CN"/>
        </w:rPr>
        <w:t>202</w:t>
      </w:r>
      <w:r w:rsidR="00B55D1F">
        <w:rPr>
          <w:rFonts w:ascii="微软雅黑" w:eastAsia="微软雅黑" w:hAnsi="微软雅黑"/>
          <w:sz w:val="24"/>
          <w:szCs w:val="24"/>
          <w:lang w:eastAsia="zh-CN"/>
        </w:rPr>
        <w:t>5</w:t>
      </w:r>
      <w:r w:rsidRPr="007F5742">
        <w:rPr>
          <w:rFonts w:ascii="微软雅黑" w:eastAsia="微软雅黑" w:hAnsi="微软雅黑" w:hint="eastAsia"/>
          <w:sz w:val="24"/>
          <w:szCs w:val="24"/>
          <w:lang w:eastAsia="zh-CN"/>
        </w:rPr>
        <w:t>年度冻货仓配项目</w:t>
      </w:r>
      <w:r w:rsidR="00362A9E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7F5742">
        <w:rPr>
          <w:rFonts w:ascii="微软雅黑" w:eastAsia="微软雅黑" w:hAnsi="微软雅黑" w:hint="eastAsia"/>
          <w:sz w:val="24"/>
          <w:szCs w:val="24"/>
          <w:lang w:eastAsia="zh-CN"/>
        </w:rPr>
        <w:t>；</w:t>
      </w:r>
    </w:p>
    <w:p w14:paraId="18CAE79F" w14:textId="76E906DC" w:rsidR="007F5742" w:rsidRDefault="007F5742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预估业务量：参考附件，具体以实际业务量为准；</w:t>
      </w:r>
    </w:p>
    <w:p w14:paraId="2E26694E" w14:textId="3CFBE9E4" w:rsidR="007F5742" w:rsidRDefault="00362A9E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7F5742">
        <w:rPr>
          <w:rFonts w:ascii="微软雅黑" w:eastAsia="微软雅黑" w:hAnsi="微软雅黑" w:hint="eastAsia"/>
          <w:sz w:val="24"/>
          <w:szCs w:val="24"/>
          <w:lang w:eastAsia="zh-CN"/>
        </w:rPr>
        <w:t>业务所属：广东省</w:t>
      </w:r>
    </w:p>
    <w:p w14:paraId="5736D2DB" w14:textId="29FAF2C9" w:rsidR="007F5742" w:rsidRDefault="00362A9E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7F5742">
        <w:rPr>
          <w:rFonts w:ascii="微软雅黑" w:eastAsia="微软雅黑" w:hAnsi="微软雅黑" w:hint="eastAsia"/>
          <w:sz w:val="24"/>
          <w:szCs w:val="24"/>
          <w:lang w:eastAsia="zh-CN"/>
        </w:rPr>
        <w:t>业务覆盖区域：广州、深圳、佛山、东莞、惠州、清远、肇庆、江门、中山、珠海、阳江、茂名、湛江，后续可能扩大；</w:t>
      </w:r>
    </w:p>
    <w:p w14:paraId="78791526" w14:textId="22D10C26" w:rsidR="00FC2CD4" w:rsidRDefault="00FC2CD4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业务预估：冻仓面积1</w:t>
      </w:r>
      <w:r>
        <w:rPr>
          <w:rFonts w:ascii="微软雅黑" w:eastAsia="微软雅黑" w:hAnsi="微软雅黑"/>
          <w:sz w:val="24"/>
          <w:szCs w:val="24"/>
          <w:lang w:eastAsia="zh-CN"/>
        </w:rPr>
        <w:t>000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㎡，</w:t>
      </w:r>
      <w:r w:rsidR="00622E2A">
        <w:rPr>
          <w:rFonts w:ascii="微软雅黑" w:eastAsia="微软雅黑" w:hAnsi="微软雅黑" w:hint="eastAsia"/>
          <w:sz w:val="24"/>
          <w:szCs w:val="24"/>
          <w:lang w:eastAsia="zh-CN"/>
        </w:rPr>
        <w:t>建议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运输车辆4</w:t>
      </w:r>
      <w:r>
        <w:rPr>
          <w:rFonts w:ascii="微软雅黑" w:eastAsia="微软雅黑" w:hAnsi="微软雅黑"/>
          <w:sz w:val="24"/>
          <w:szCs w:val="24"/>
          <w:lang w:eastAsia="zh-CN"/>
        </w:rPr>
        <w:t>.2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 xml:space="preserve">米 </w:t>
      </w:r>
      <w:r w:rsidR="00B81EA7">
        <w:rPr>
          <w:rFonts w:ascii="微软雅黑" w:eastAsia="微软雅黑" w:hAnsi="微软雅黑"/>
          <w:sz w:val="24"/>
          <w:szCs w:val="24"/>
          <w:lang w:eastAsia="zh-CN"/>
        </w:rPr>
        <w:t>15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台，具体以实际业务量为准；</w:t>
      </w:r>
    </w:p>
    <w:p w14:paraId="5BA431A9" w14:textId="0A770977" w:rsidR="007F5742" w:rsidRDefault="007F5742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合同期限：</w:t>
      </w:r>
      <w:r w:rsidR="00AD4136">
        <w:rPr>
          <w:rFonts w:ascii="微软雅黑" w:eastAsia="微软雅黑" w:hAnsi="微软雅黑" w:hint="eastAsia"/>
          <w:sz w:val="24"/>
          <w:szCs w:val="24"/>
          <w:lang w:eastAsia="zh-CN"/>
        </w:rPr>
        <w:t>2年</w:t>
      </w:r>
    </w:p>
    <w:p w14:paraId="26021B12" w14:textId="6E03BAA1" w:rsidR="00336C6C" w:rsidRDefault="00336C6C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库存：需满足至少1</w:t>
      </w:r>
      <w:r>
        <w:rPr>
          <w:rFonts w:ascii="微软雅黑" w:eastAsia="微软雅黑" w:hAnsi="微软雅黑"/>
          <w:sz w:val="24"/>
          <w:szCs w:val="24"/>
          <w:lang w:eastAsia="zh-CN"/>
        </w:rPr>
        <w:t>5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天库存，特殊备货日需满足</w:t>
      </w:r>
      <w:r w:rsidR="00B772A2">
        <w:rPr>
          <w:rFonts w:ascii="微软雅黑" w:eastAsia="微软雅黑" w:hAnsi="微软雅黑" w:hint="eastAsia"/>
          <w:sz w:val="24"/>
          <w:szCs w:val="24"/>
          <w:lang w:eastAsia="zh-CN"/>
        </w:rPr>
        <w:t>对应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配送</w:t>
      </w:r>
      <w:r w:rsidR="00B772A2">
        <w:rPr>
          <w:rFonts w:ascii="微软雅黑" w:eastAsia="微软雅黑" w:hAnsi="微软雅黑" w:hint="eastAsia"/>
          <w:sz w:val="24"/>
          <w:szCs w:val="24"/>
          <w:lang w:eastAsia="zh-CN"/>
        </w:rPr>
        <w:t>任务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和存储</w:t>
      </w:r>
      <w:r w:rsidR="00555851">
        <w:rPr>
          <w:rFonts w:ascii="微软雅黑" w:eastAsia="微软雅黑" w:hAnsi="微软雅黑" w:hint="eastAsia"/>
          <w:sz w:val="24"/>
          <w:szCs w:val="24"/>
          <w:lang w:eastAsia="zh-CN"/>
        </w:rPr>
        <w:t>，第三方对</w:t>
      </w:r>
      <w:r w:rsidR="00BE1BD2">
        <w:rPr>
          <w:rFonts w:ascii="微软雅黑" w:eastAsia="微软雅黑" w:hAnsi="微软雅黑" w:hint="eastAsia"/>
          <w:sz w:val="24"/>
          <w:szCs w:val="24"/>
          <w:lang w:eastAsia="zh-CN"/>
        </w:rPr>
        <w:t>货物</w:t>
      </w:r>
      <w:r w:rsidR="00555851">
        <w:rPr>
          <w:rFonts w:ascii="微软雅黑" w:eastAsia="微软雅黑" w:hAnsi="微软雅黑" w:hint="eastAsia"/>
          <w:sz w:val="24"/>
          <w:szCs w:val="24"/>
          <w:lang w:eastAsia="zh-CN"/>
        </w:rPr>
        <w:t>安全和损失负责，</w:t>
      </w:r>
      <w:r w:rsidR="00555851" w:rsidRPr="005F1444">
        <w:rPr>
          <w:rFonts w:ascii="微软雅黑" w:eastAsia="微软雅黑" w:hAnsi="微软雅黑" w:hint="eastAsia"/>
          <w:sz w:val="24"/>
          <w:szCs w:val="24"/>
          <w:lang w:eastAsia="zh-CN"/>
        </w:rPr>
        <w:t>货损</w:t>
      </w:r>
      <w:r w:rsidR="00BE1BD2" w:rsidRPr="005F1444">
        <w:rPr>
          <w:rFonts w:ascii="微软雅黑" w:eastAsia="微软雅黑" w:hAnsi="微软雅黑" w:hint="eastAsia"/>
          <w:sz w:val="24"/>
          <w:szCs w:val="24"/>
          <w:lang w:eastAsia="zh-CN"/>
        </w:rPr>
        <w:t>和盘亏</w:t>
      </w:r>
      <w:r w:rsidR="00555851" w:rsidRPr="005F1444">
        <w:rPr>
          <w:rFonts w:ascii="微软雅黑" w:eastAsia="微软雅黑" w:hAnsi="微软雅黑" w:hint="eastAsia"/>
          <w:sz w:val="24"/>
          <w:szCs w:val="24"/>
          <w:lang w:eastAsia="zh-CN"/>
        </w:rPr>
        <w:t>按</w:t>
      </w:r>
      <w:r w:rsidR="00BE1BD2" w:rsidRPr="005F1444">
        <w:rPr>
          <w:rFonts w:ascii="微软雅黑" w:eastAsia="微软雅黑" w:hAnsi="微软雅黑" w:hint="eastAsia"/>
          <w:sz w:val="24"/>
          <w:szCs w:val="24"/>
          <w:lang w:eastAsia="zh-CN"/>
        </w:rPr>
        <w:t>销售</w:t>
      </w:r>
      <w:r w:rsidR="00B772A2" w:rsidRPr="005F1444">
        <w:rPr>
          <w:rFonts w:ascii="微软雅黑" w:eastAsia="微软雅黑" w:hAnsi="微软雅黑" w:hint="eastAsia"/>
          <w:sz w:val="24"/>
          <w:szCs w:val="24"/>
          <w:lang w:eastAsia="zh-CN"/>
        </w:rPr>
        <w:t>含税价</w:t>
      </w:r>
      <w:r w:rsidR="00555851" w:rsidRPr="005F1444">
        <w:rPr>
          <w:rFonts w:ascii="微软雅黑" w:eastAsia="微软雅黑" w:hAnsi="微软雅黑" w:hint="eastAsia"/>
          <w:sz w:val="24"/>
          <w:szCs w:val="24"/>
          <w:lang w:eastAsia="zh-CN"/>
        </w:rPr>
        <w:t>赔付</w:t>
      </w:r>
      <w:r w:rsidR="000E5B08">
        <w:rPr>
          <w:rFonts w:ascii="微软雅黑" w:eastAsia="微软雅黑" w:hAnsi="微软雅黑" w:hint="eastAsia"/>
          <w:sz w:val="24"/>
          <w:szCs w:val="24"/>
          <w:lang w:eastAsia="zh-CN"/>
        </w:rPr>
        <w:t>，乙方需购买相应的货物保险。</w:t>
      </w:r>
    </w:p>
    <w:p w14:paraId="4ED21BAF" w14:textId="12D082BD" w:rsidR="00AD4136" w:rsidRDefault="00AD4136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系统：需使用我司提供系统运作</w:t>
      </w:r>
    </w:p>
    <w:p w14:paraId="79121F19" w14:textId="77777777" w:rsidR="004C1ABD" w:rsidRDefault="002753A9" w:rsidP="004C1ABD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I</w:t>
      </w:r>
      <w:r>
        <w:rPr>
          <w:rFonts w:ascii="微软雅黑" w:eastAsia="微软雅黑" w:hAnsi="微软雅黑"/>
          <w:sz w:val="24"/>
          <w:szCs w:val="24"/>
          <w:lang w:eastAsia="zh-CN"/>
        </w:rPr>
        <w:t>T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硬件：需</w:t>
      </w:r>
      <w:r w:rsidR="00B55E87">
        <w:rPr>
          <w:rFonts w:ascii="微软雅黑" w:eastAsia="微软雅黑" w:hAnsi="微软雅黑" w:hint="eastAsia"/>
          <w:sz w:val="24"/>
          <w:szCs w:val="24"/>
          <w:lang w:eastAsia="zh-CN"/>
        </w:rPr>
        <w:t>使用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适配我司系统的P</w:t>
      </w:r>
      <w:r>
        <w:rPr>
          <w:rFonts w:ascii="微软雅黑" w:eastAsia="微软雅黑" w:hAnsi="微软雅黑"/>
          <w:sz w:val="24"/>
          <w:szCs w:val="24"/>
          <w:lang w:eastAsia="zh-CN"/>
        </w:rPr>
        <w:t>DA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、手持终端、电脑等设备</w:t>
      </w:r>
    </w:p>
    <w:p w14:paraId="3D62E577" w14:textId="3AE63D5F" w:rsidR="00101240" w:rsidRPr="0049480B" w:rsidRDefault="00101240" w:rsidP="0049480B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货物装车前，车辆预冷温度需≤-</w:t>
      </w:r>
      <w:r>
        <w:rPr>
          <w:rFonts w:ascii="微软雅黑" w:eastAsia="微软雅黑" w:hAnsi="微软雅黑"/>
          <w:sz w:val="24"/>
          <w:szCs w:val="24"/>
          <w:lang w:eastAsia="zh-CN"/>
        </w:rPr>
        <w:t>10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℃。</w:t>
      </w:r>
    </w:p>
    <w:p w14:paraId="3D595667" w14:textId="0D84AB8E" w:rsidR="007F5742" w:rsidRPr="003B1AF7" w:rsidRDefault="00BB7D75" w:rsidP="003B1AF7">
      <w:pPr>
        <w:pStyle w:val="20"/>
        <w:numPr>
          <w:ilvl w:val="1"/>
          <w:numId w:val="5"/>
        </w:numPr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5" w:name="_Toc143015493"/>
      <w:bookmarkStart w:id="6" w:name="_Toc150421361"/>
      <w:r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参与</w:t>
      </w:r>
      <w:r w:rsidR="00950313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询价</w:t>
      </w:r>
      <w:r w:rsidR="00950313" w:rsidRPr="00E03888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人资质</w:t>
      </w:r>
      <w:r w:rsidR="00950313" w:rsidRPr="00E03888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要求</w:t>
      </w:r>
      <w:bookmarkEnd w:id="5"/>
      <w:bookmarkEnd w:id="6"/>
    </w:p>
    <w:p w14:paraId="76C355D4" w14:textId="14241CCF" w:rsidR="003B1AF7" w:rsidRDefault="00BB7D75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参与</w:t>
      </w:r>
      <w:r w:rsidR="00CD1BE8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3B1AF7" w:rsidRPr="003B1AF7">
        <w:rPr>
          <w:rFonts w:ascii="微软雅黑" w:eastAsia="微软雅黑" w:hAnsi="微软雅黑" w:hint="eastAsia"/>
          <w:sz w:val="24"/>
          <w:szCs w:val="24"/>
          <w:lang w:eastAsia="zh-CN"/>
        </w:rPr>
        <w:t>方需具有良好的商业信誉和健全的财务制度，具有独立承担民事责任的能力；</w:t>
      </w:r>
    </w:p>
    <w:p w14:paraId="7923C143" w14:textId="258B9441" w:rsidR="007B6854" w:rsidRDefault="007B6854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依法纳税，信誉记录良好；</w:t>
      </w:r>
    </w:p>
    <w:p w14:paraId="6C6E755D" w14:textId="20040376" w:rsidR="007B6854" w:rsidRDefault="007B6854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注册资金</w:t>
      </w:r>
      <w:r w:rsidR="0016358F">
        <w:rPr>
          <w:rFonts w:ascii="微软雅黑" w:eastAsia="微软雅黑" w:hAnsi="微软雅黑"/>
          <w:sz w:val="24"/>
          <w:szCs w:val="24"/>
          <w:lang w:eastAsia="zh-CN"/>
        </w:rPr>
        <w:t>7</w:t>
      </w:r>
      <w:r w:rsidR="00BB472C">
        <w:rPr>
          <w:rFonts w:ascii="微软雅黑" w:eastAsia="微软雅黑" w:hAnsi="微软雅黑"/>
          <w:sz w:val="24"/>
          <w:szCs w:val="24"/>
          <w:lang w:eastAsia="zh-CN"/>
        </w:rPr>
        <w:t>00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万以上，成立日期</w:t>
      </w:r>
      <w:r w:rsidR="004B2261">
        <w:rPr>
          <w:rFonts w:ascii="微软雅黑" w:eastAsia="微软雅黑" w:hAnsi="微软雅黑" w:hint="eastAsia"/>
          <w:sz w:val="24"/>
          <w:szCs w:val="24"/>
          <w:lang w:eastAsia="zh-CN"/>
        </w:rPr>
        <w:t>三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年以上；</w:t>
      </w:r>
    </w:p>
    <w:p w14:paraId="03334762" w14:textId="56BE6CD7" w:rsidR="007B6854" w:rsidRDefault="00DF0F11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 w:rsidRPr="00DF0F11">
        <w:rPr>
          <w:rFonts w:ascii="微软雅黑" w:eastAsia="微软雅黑" w:hAnsi="微软雅黑"/>
          <w:sz w:val="24"/>
          <w:szCs w:val="24"/>
          <w:lang w:eastAsia="zh-CN"/>
        </w:rPr>
        <w:t>具备有效的</w:t>
      </w:r>
      <w:r w:rsidR="00DB095D">
        <w:rPr>
          <w:rFonts w:ascii="微软雅黑" w:eastAsia="微软雅黑" w:hAnsi="微软雅黑" w:hint="eastAsia"/>
          <w:sz w:val="24"/>
          <w:szCs w:val="24"/>
          <w:lang w:eastAsia="zh-CN"/>
        </w:rPr>
        <w:t>:</w:t>
      </w:r>
      <w:r w:rsidRPr="00DF0F11">
        <w:rPr>
          <w:rFonts w:ascii="微软雅黑" w:eastAsia="微软雅黑" w:hAnsi="微软雅黑"/>
          <w:sz w:val="24"/>
          <w:szCs w:val="24"/>
          <w:lang w:eastAsia="zh-CN"/>
        </w:rPr>
        <w:t>《营业执照》经营范围</w:t>
      </w:r>
      <w:r w:rsidR="00A92C34">
        <w:rPr>
          <w:rFonts w:ascii="微软雅黑" w:eastAsia="微软雅黑" w:hAnsi="微软雅黑" w:hint="eastAsia"/>
          <w:sz w:val="24"/>
          <w:szCs w:val="24"/>
          <w:lang w:eastAsia="zh-CN"/>
        </w:rPr>
        <w:t>包含仓储服务、仓储代理服务等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和</w:t>
      </w:r>
      <w:r w:rsidRPr="00DF0F11">
        <w:rPr>
          <w:rFonts w:ascii="微软雅黑" w:eastAsia="微软雅黑" w:hAnsi="微软雅黑"/>
          <w:sz w:val="24"/>
          <w:szCs w:val="24"/>
          <w:lang w:eastAsia="zh-CN"/>
        </w:rPr>
        <w:t>《道路运输许可证》经营范围包含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冷藏保鲜；</w:t>
      </w:r>
    </w:p>
    <w:p w14:paraId="23314C2B" w14:textId="74441B51" w:rsidR="00DF0F11" w:rsidRDefault="00522483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以</w:t>
      </w:r>
      <w:r w:rsidR="0093553D">
        <w:rPr>
          <w:rFonts w:ascii="微软雅黑" w:eastAsia="微软雅黑" w:hAnsi="微软雅黑" w:hint="eastAsia"/>
          <w:sz w:val="24"/>
          <w:szCs w:val="24"/>
          <w:lang w:eastAsia="zh-CN"/>
        </w:rPr>
        <w:t>拥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有</w:t>
      </w:r>
      <w:r w:rsidR="003B1AF7">
        <w:rPr>
          <w:rFonts w:ascii="微软雅黑" w:eastAsia="微软雅黑" w:hAnsi="微软雅黑"/>
          <w:sz w:val="24"/>
          <w:szCs w:val="24"/>
          <w:lang w:eastAsia="zh-CN"/>
        </w:rPr>
        <w:t>7</w:t>
      </w:r>
      <w:r w:rsidR="00F3011B">
        <w:rPr>
          <w:rFonts w:ascii="微软雅黑" w:eastAsia="微软雅黑" w:hAnsi="微软雅黑"/>
          <w:sz w:val="24"/>
          <w:szCs w:val="24"/>
          <w:lang w:eastAsia="zh-CN"/>
        </w:rPr>
        <w:t>0%</w:t>
      </w:r>
      <w:r w:rsidR="00F3011B">
        <w:rPr>
          <w:rFonts w:ascii="微软雅黑" w:eastAsia="微软雅黑" w:hAnsi="微软雅黑" w:hint="eastAsia"/>
          <w:sz w:val="24"/>
          <w:szCs w:val="24"/>
          <w:lang w:eastAsia="zh-CN"/>
        </w:rPr>
        <w:t>自有冷冻车辆及运输人员参与项目</w:t>
      </w:r>
      <w:r w:rsidR="00FF409D">
        <w:rPr>
          <w:rFonts w:ascii="微软雅黑" w:eastAsia="微软雅黑" w:hAnsi="微软雅黑" w:hint="eastAsia"/>
          <w:sz w:val="24"/>
          <w:szCs w:val="24"/>
          <w:lang w:eastAsia="zh-CN"/>
        </w:rPr>
        <w:t>，有城市交通高峰期配送能力</w:t>
      </w:r>
      <w:r w:rsidR="00CC1DFE">
        <w:rPr>
          <w:rFonts w:ascii="微软雅黑" w:eastAsia="微软雅黑" w:hAnsi="微软雅黑" w:hint="eastAsia"/>
          <w:sz w:val="24"/>
          <w:szCs w:val="24"/>
          <w:lang w:eastAsia="zh-CN"/>
        </w:rPr>
        <w:t>优先</w:t>
      </w:r>
      <w:r w:rsidR="00FF409D">
        <w:rPr>
          <w:rFonts w:ascii="微软雅黑" w:eastAsia="微软雅黑" w:hAnsi="微软雅黑" w:hint="eastAsia"/>
          <w:sz w:val="24"/>
          <w:szCs w:val="24"/>
          <w:lang w:eastAsia="zh-CN"/>
        </w:rPr>
        <w:t>；</w:t>
      </w:r>
    </w:p>
    <w:p w14:paraId="366E448F" w14:textId="4AA0D5CD" w:rsidR="00FF409D" w:rsidRDefault="00FF409D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具有类似大型冷链仓</w:t>
      </w:r>
      <w:r w:rsidR="00527EDD">
        <w:rPr>
          <w:rFonts w:ascii="微软雅黑" w:eastAsia="微软雅黑" w:hAnsi="微软雅黑" w:hint="eastAsia"/>
          <w:sz w:val="24"/>
          <w:szCs w:val="24"/>
          <w:lang w:eastAsia="zh-CN"/>
        </w:rPr>
        <w:t>、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配服务经验</w:t>
      </w:r>
      <w:r w:rsidR="005119FF">
        <w:rPr>
          <w:rFonts w:ascii="微软雅黑" w:eastAsia="微软雅黑" w:hAnsi="微软雅黑"/>
          <w:sz w:val="24"/>
          <w:szCs w:val="24"/>
          <w:lang w:eastAsia="zh-CN"/>
        </w:rPr>
        <w:t>3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年以上；</w:t>
      </w:r>
    </w:p>
    <w:p w14:paraId="53AE3FE1" w14:textId="1475F17E" w:rsidR="00522483" w:rsidRDefault="00362A9E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522483">
        <w:rPr>
          <w:rFonts w:ascii="微软雅黑" w:eastAsia="微软雅黑" w:hAnsi="微软雅黑" w:hint="eastAsia"/>
          <w:sz w:val="24"/>
          <w:szCs w:val="24"/>
          <w:lang w:eastAsia="zh-CN"/>
        </w:rPr>
        <w:t>方以自有冻仓</w:t>
      </w:r>
      <w:r w:rsidR="008A4BDC">
        <w:rPr>
          <w:rFonts w:ascii="微软雅黑" w:eastAsia="微软雅黑" w:hAnsi="微软雅黑" w:hint="eastAsia"/>
          <w:sz w:val="24"/>
          <w:szCs w:val="24"/>
          <w:lang w:eastAsia="zh-CN"/>
        </w:rPr>
        <w:t>或占有一定仓储公司股权为</w:t>
      </w:r>
      <w:r w:rsidR="00522483">
        <w:rPr>
          <w:rFonts w:ascii="微软雅黑" w:eastAsia="微软雅黑" w:hAnsi="微软雅黑" w:hint="eastAsia"/>
          <w:sz w:val="24"/>
          <w:szCs w:val="24"/>
          <w:lang w:eastAsia="zh-CN"/>
        </w:rPr>
        <w:t>优，冻仓</w:t>
      </w:r>
      <w:r w:rsidR="006D35A5">
        <w:rPr>
          <w:rFonts w:ascii="微软雅黑" w:eastAsia="微软雅黑" w:hAnsi="微软雅黑" w:hint="eastAsia"/>
          <w:sz w:val="24"/>
          <w:szCs w:val="24"/>
          <w:lang w:eastAsia="zh-CN"/>
        </w:rPr>
        <w:t>存储</w:t>
      </w:r>
      <w:r w:rsidR="00522483">
        <w:rPr>
          <w:rFonts w:ascii="微软雅黑" w:eastAsia="微软雅黑" w:hAnsi="微软雅黑" w:hint="eastAsia"/>
          <w:sz w:val="24"/>
          <w:szCs w:val="24"/>
          <w:lang w:eastAsia="zh-CN"/>
        </w:rPr>
        <w:t>温度≤-</w:t>
      </w:r>
      <w:r w:rsidR="00C04B9F">
        <w:rPr>
          <w:rFonts w:ascii="微软雅黑" w:eastAsia="微软雅黑" w:hAnsi="微软雅黑"/>
          <w:sz w:val="24"/>
          <w:szCs w:val="24"/>
          <w:lang w:eastAsia="zh-CN"/>
        </w:rPr>
        <w:t>18</w:t>
      </w:r>
      <w:r w:rsidR="00522483">
        <w:rPr>
          <w:rFonts w:ascii="微软雅黑" w:eastAsia="微软雅黑" w:hAnsi="微软雅黑" w:hint="eastAsia"/>
          <w:sz w:val="24"/>
          <w:szCs w:val="24"/>
          <w:lang w:eastAsia="zh-CN"/>
        </w:rPr>
        <w:t>℃</w:t>
      </w:r>
      <w:r w:rsidR="00C04B9F">
        <w:rPr>
          <w:rFonts w:ascii="微软雅黑" w:eastAsia="微软雅黑" w:hAnsi="微软雅黑" w:hint="eastAsia"/>
          <w:sz w:val="24"/>
          <w:szCs w:val="24"/>
          <w:lang w:eastAsia="zh-CN"/>
        </w:rPr>
        <w:t>（</w:t>
      </w:r>
      <w:bookmarkStart w:id="7" w:name="OLE_LINK1"/>
      <w:r w:rsidR="00C04B9F">
        <w:rPr>
          <w:rFonts w:ascii="微软雅黑" w:eastAsia="微软雅黑" w:hAnsi="微软雅黑" w:hint="eastAsia"/>
          <w:sz w:val="24"/>
          <w:szCs w:val="24"/>
          <w:lang w:eastAsia="zh-CN"/>
        </w:rPr>
        <w:t>特殊商品</w:t>
      </w:r>
      <w:r w:rsidR="0028363D">
        <w:rPr>
          <w:rFonts w:ascii="微软雅黑" w:eastAsia="微软雅黑" w:hAnsi="微软雅黑" w:hint="eastAsia"/>
          <w:sz w:val="24"/>
          <w:szCs w:val="24"/>
          <w:lang w:eastAsia="zh-CN"/>
        </w:rPr>
        <w:t>存储</w:t>
      </w:r>
      <w:r w:rsidR="00C04B9F">
        <w:rPr>
          <w:rFonts w:ascii="微软雅黑" w:eastAsia="微软雅黑" w:hAnsi="微软雅黑" w:hint="eastAsia"/>
          <w:sz w:val="24"/>
          <w:szCs w:val="24"/>
          <w:lang w:eastAsia="zh-CN"/>
        </w:rPr>
        <w:t>温度以厂家标准为依据</w:t>
      </w:r>
      <w:r w:rsidR="0028363D">
        <w:rPr>
          <w:rFonts w:ascii="微软雅黑" w:eastAsia="微软雅黑" w:hAnsi="微软雅黑" w:hint="eastAsia"/>
          <w:sz w:val="24"/>
          <w:szCs w:val="24"/>
          <w:lang w:eastAsia="zh-CN"/>
        </w:rPr>
        <w:t>，哈根达斯≤-</w:t>
      </w:r>
      <w:r w:rsidR="0028363D">
        <w:rPr>
          <w:rFonts w:ascii="微软雅黑" w:eastAsia="微软雅黑" w:hAnsi="微软雅黑"/>
          <w:sz w:val="24"/>
          <w:szCs w:val="24"/>
          <w:lang w:eastAsia="zh-CN"/>
        </w:rPr>
        <w:t>24</w:t>
      </w:r>
      <w:r w:rsidR="0028363D">
        <w:rPr>
          <w:rFonts w:ascii="微软雅黑" w:eastAsia="微软雅黑" w:hAnsi="微软雅黑" w:hint="eastAsia"/>
          <w:sz w:val="24"/>
          <w:szCs w:val="24"/>
          <w:lang w:eastAsia="zh-CN"/>
        </w:rPr>
        <w:t>℃±2℃</w:t>
      </w:r>
      <w:bookmarkEnd w:id="7"/>
      <w:r w:rsidR="00C04B9F">
        <w:rPr>
          <w:rFonts w:ascii="微软雅黑" w:eastAsia="微软雅黑" w:hAnsi="微软雅黑" w:hint="eastAsia"/>
          <w:sz w:val="24"/>
          <w:szCs w:val="24"/>
          <w:lang w:eastAsia="zh-CN"/>
        </w:rPr>
        <w:t>）</w:t>
      </w:r>
      <w:r w:rsidR="00A6649D">
        <w:rPr>
          <w:rFonts w:ascii="微软雅黑" w:eastAsia="微软雅黑" w:hAnsi="微软雅黑" w:hint="eastAsia"/>
          <w:sz w:val="24"/>
          <w:szCs w:val="24"/>
          <w:lang w:eastAsia="zh-CN"/>
        </w:rPr>
        <w:t>，</w:t>
      </w:r>
      <w:r w:rsidR="00147D78">
        <w:rPr>
          <w:rFonts w:ascii="微软雅黑" w:eastAsia="微软雅黑" w:hAnsi="微软雅黑" w:hint="eastAsia"/>
          <w:sz w:val="24"/>
          <w:szCs w:val="24"/>
          <w:lang w:eastAsia="zh-CN"/>
        </w:rPr>
        <w:t>以为拥有</w:t>
      </w:r>
      <w:r w:rsidR="00A6649D">
        <w:rPr>
          <w:rFonts w:ascii="微软雅黑" w:eastAsia="微软雅黑" w:hAnsi="微软雅黑" w:hint="eastAsia"/>
          <w:sz w:val="24"/>
          <w:szCs w:val="24"/>
          <w:lang w:eastAsia="zh-CN"/>
        </w:rPr>
        <w:t>1</w:t>
      </w:r>
      <w:r w:rsidR="00A6649D">
        <w:rPr>
          <w:rFonts w:ascii="微软雅黑" w:eastAsia="微软雅黑" w:hAnsi="微软雅黑"/>
          <w:sz w:val="24"/>
          <w:szCs w:val="24"/>
          <w:lang w:eastAsia="zh-CN"/>
        </w:rPr>
        <w:t>000</w:t>
      </w:r>
      <w:r w:rsidR="00A6649D">
        <w:rPr>
          <w:rFonts w:ascii="微软雅黑" w:eastAsia="微软雅黑" w:hAnsi="微软雅黑" w:hint="eastAsia"/>
          <w:sz w:val="24"/>
          <w:szCs w:val="24"/>
          <w:lang w:eastAsia="zh-CN"/>
        </w:rPr>
        <w:t>㎡</w:t>
      </w:r>
      <w:r w:rsidR="00147D78">
        <w:rPr>
          <w:rFonts w:ascii="微软雅黑" w:eastAsia="微软雅黑" w:hAnsi="微软雅黑" w:hint="eastAsia"/>
          <w:sz w:val="24"/>
          <w:szCs w:val="24"/>
          <w:lang w:eastAsia="zh-CN"/>
        </w:rPr>
        <w:t>为优</w:t>
      </w:r>
      <w:r w:rsidR="00A6649D">
        <w:rPr>
          <w:rFonts w:ascii="微软雅黑" w:eastAsia="微软雅黑" w:hAnsi="微软雅黑" w:hint="eastAsia"/>
          <w:sz w:val="24"/>
          <w:szCs w:val="24"/>
          <w:lang w:eastAsia="zh-CN"/>
        </w:rPr>
        <w:t>，未来有扩容空间</w:t>
      </w:r>
      <w:r w:rsidR="00945F72">
        <w:rPr>
          <w:rFonts w:ascii="微软雅黑" w:eastAsia="微软雅黑" w:hAnsi="微软雅黑" w:hint="eastAsia"/>
          <w:sz w:val="24"/>
          <w:szCs w:val="24"/>
          <w:lang w:eastAsia="zh-CN"/>
        </w:rPr>
        <w:t>为优</w:t>
      </w:r>
      <w:r w:rsidR="00023668">
        <w:rPr>
          <w:rFonts w:ascii="微软雅黑" w:eastAsia="微软雅黑" w:hAnsi="微软雅黑" w:hint="eastAsia"/>
          <w:sz w:val="24"/>
          <w:szCs w:val="24"/>
          <w:lang w:eastAsia="zh-CN"/>
        </w:rPr>
        <w:t>；</w:t>
      </w:r>
    </w:p>
    <w:p w14:paraId="1367FF86" w14:textId="79FF45DE" w:rsidR="00023668" w:rsidRDefault="00BB7D75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参与询价</w:t>
      </w:r>
      <w:r w:rsidR="00023668">
        <w:rPr>
          <w:rFonts w:ascii="微软雅黑" w:eastAsia="微软雅黑" w:hAnsi="微软雅黑" w:hint="eastAsia"/>
          <w:sz w:val="24"/>
          <w:szCs w:val="24"/>
          <w:lang w:eastAsia="zh-CN"/>
        </w:rPr>
        <w:t>方需有按照我司集团食品安全要求运作的能力，保证冷冻商品</w:t>
      </w:r>
      <w:r w:rsidR="00023668" w:rsidRPr="00950313">
        <w:rPr>
          <w:rFonts w:ascii="微软雅黑" w:eastAsia="微软雅黑" w:hAnsi="微软雅黑" w:hint="eastAsia"/>
          <w:sz w:val="24"/>
          <w:szCs w:val="24"/>
          <w:lang w:eastAsia="zh-CN"/>
        </w:rPr>
        <w:t>≤-</w:t>
      </w:r>
      <w:r w:rsidR="00023668" w:rsidRPr="00950313">
        <w:rPr>
          <w:rFonts w:ascii="微软雅黑" w:eastAsia="微软雅黑" w:hAnsi="微软雅黑"/>
          <w:sz w:val="24"/>
          <w:szCs w:val="24"/>
          <w:lang w:eastAsia="zh-CN"/>
        </w:rPr>
        <w:t>15</w:t>
      </w:r>
      <w:r w:rsidR="00023668" w:rsidRPr="00950313">
        <w:rPr>
          <w:rFonts w:ascii="微软雅黑" w:eastAsia="微软雅黑" w:hAnsi="微软雅黑" w:hint="eastAsia"/>
          <w:sz w:val="24"/>
          <w:szCs w:val="24"/>
          <w:lang w:eastAsia="zh-CN"/>
        </w:rPr>
        <w:t>℃</w:t>
      </w:r>
      <w:r w:rsidR="00023668">
        <w:rPr>
          <w:rFonts w:ascii="微软雅黑" w:eastAsia="微软雅黑" w:hAnsi="微软雅黑" w:hint="eastAsia"/>
          <w:sz w:val="24"/>
          <w:szCs w:val="24"/>
          <w:lang w:eastAsia="zh-CN"/>
        </w:rPr>
        <w:t>配送到店</w:t>
      </w:r>
      <w:r w:rsidR="00B03212">
        <w:rPr>
          <w:rFonts w:ascii="微软雅黑" w:eastAsia="微软雅黑" w:hAnsi="微软雅黑" w:hint="eastAsia"/>
          <w:sz w:val="24"/>
          <w:szCs w:val="24"/>
          <w:lang w:eastAsia="zh-CN"/>
        </w:rPr>
        <w:t>（</w:t>
      </w:r>
      <w:r w:rsidR="0028363D">
        <w:rPr>
          <w:rFonts w:ascii="微软雅黑" w:eastAsia="微软雅黑" w:hAnsi="微软雅黑" w:hint="eastAsia"/>
          <w:sz w:val="24"/>
          <w:szCs w:val="24"/>
          <w:lang w:eastAsia="zh-CN"/>
        </w:rPr>
        <w:t>特殊商品配送温度以厂家标准为依据，哈根达斯≤-</w:t>
      </w:r>
      <w:r w:rsidR="0028363D">
        <w:rPr>
          <w:rFonts w:ascii="微软雅黑" w:eastAsia="微软雅黑" w:hAnsi="微软雅黑"/>
          <w:sz w:val="24"/>
          <w:szCs w:val="24"/>
          <w:lang w:eastAsia="zh-CN"/>
        </w:rPr>
        <w:t>2</w:t>
      </w:r>
      <w:r w:rsidR="003A7B65">
        <w:rPr>
          <w:rFonts w:ascii="微软雅黑" w:eastAsia="微软雅黑" w:hAnsi="微软雅黑"/>
          <w:sz w:val="24"/>
          <w:szCs w:val="24"/>
          <w:lang w:eastAsia="zh-CN"/>
        </w:rPr>
        <w:t>2</w:t>
      </w:r>
      <w:r w:rsidR="0028363D">
        <w:rPr>
          <w:rFonts w:ascii="微软雅黑" w:eastAsia="微软雅黑" w:hAnsi="微软雅黑" w:hint="eastAsia"/>
          <w:sz w:val="24"/>
          <w:szCs w:val="24"/>
          <w:lang w:eastAsia="zh-CN"/>
        </w:rPr>
        <w:t>℃</w:t>
      </w:r>
      <w:r w:rsidR="00B03212">
        <w:rPr>
          <w:rFonts w:ascii="微软雅黑" w:eastAsia="微软雅黑" w:hAnsi="微软雅黑" w:hint="eastAsia"/>
          <w:sz w:val="24"/>
          <w:szCs w:val="24"/>
          <w:lang w:eastAsia="zh-CN"/>
        </w:rPr>
        <w:t>）</w:t>
      </w:r>
      <w:r w:rsidR="00023668">
        <w:rPr>
          <w:rFonts w:ascii="微软雅黑" w:eastAsia="微软雅黑" w:hAnsi="微软雅黑" w:hint="eastAsia"/>
          <w:sz w:val="24"/>
          <w:szCs w:val="24"/>
          <w:lang w:eastAsia="zh-CN"/>
        </w:rPr>
        <w:t>；</w:t>
      </w:r>
    </w:p>
    <w:p w14:paraId="0FC24D86" w14:textId="2F597483" w:rsidR="00945F72" w:rsidRDefault="00945F72">
      <w:pPr>
        <w:pStyle w:val="af6"/>
        <w:numPr>
          <w:ilvl w:val="2"/>
          <w:numId w:val="5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用于该项目车辆</w:t>
      </w:r>
      <w:r w:rsidR="00FC007B">
        <w:rPr>
          <w:rFonts w:ascii="微软雅黑" w:eastAsia="微软雅黑" w:hAnsi="微软雅黑" w:hint="eastAsia"/>
          <w:sz w:val="24"/>
          <w:szCs w:val="24"/>
          <w:lang w:eastAsia="zh-CN"/>
        </w:rPr>
        <w:t>，</w:t>
      </w:r>
      <w:r w:rsidR="009C366D">
        <w:rPr>
          <w:rFonts w:ascii="微软雅黑" w:eastAsia="微软雅黑" w:hAnsi="微软雅黑" w:hint="eastAsia"/>
          <w:sz w:val="24"/>
          <w:szCs w:val="24"/>
          <w:lang w:eastAsia="zh-CN"/>
        </w:rPr>
        <w:t>车龄要求在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5年以内。</w:t>
      </w:r>
      <w:r w:rsidR="00FC007B">
        <w:rPr>
          <w:rFonts w:ascii="微软雅黑" w:eastAsia="微软雅黑" w:hAnsi="微软雅黑" w:hint="eastAsia"/>
          <w:sz w:val="24"/>
          <w:szCs w:val="24"/>
          <w:lang w:eastAsia="zh-CN"/>
        </w:rPr>
        <w:t>且需安装易流G</w:t>
      </w:r>
      <w:r w:rsidR="00FC007B">
        <w:rPr>
          <w:rFonts w:ascii="微软雅黑" w:eastAsia="微软雅黑" w:hAnsi="微软雅黑"/>
          <w:sz w:val="24"/>
          <w:szCs w:val="24"/>
          <w:lang w:eastAsia="zh-CN"/>
        </w:rPr>
        <w:t>PS</w:t>
      </w:r>
      <w:r w:rsidR="00FC007B">
        <w:rPr>
          <w:rFonts w:ascii="微软雅黑" w:eastAsia="微软雅黑" w:hAnsi="微软雅黑" w:hint="eastAsia"/>
          <w:sz w:val="24"/>
          <w:szCs w:val="24"/>
          <w:lang w:eastAsia="zh-CN"/>
        </w:rPr>
        <w:t>，温度探头</w:t>
      </w:r>
      <w:r w:rsidR="008409DF">
        <w:rPr>
          <w:rFonts w:ascii="微软雅黑" w:eastAsia="微软雅黑" w:hAnsi="微软雅黑" w:hint="eastAsia"/>
          <w:sz w:val="24"/>
          <w:szCs w:val="24"/>
          <w:lang w:eastAsia="zh-CN"/>
        </w:rPr>
        <w:t>，门磁等设备。</w:t>
      </w:r>
    </w:p>
    <w:p w14:paraId="75CDC504" w14:textId="0463890C" w:rsidR="00532E56" w:rsidRPr="00E03888" w:rsidRDefault="00102262" w:rsidP="00E03888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8" w:name="_Toc150421362"/>
      <w:r w:rsidRPr="00E03888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lastRenderedPageBreak/>
        <w:t>1</w:t>
      </w:r>
      <w:r w:rsidRPr="00E03888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.3 </w:t>
      </w:r>
      <w:r w:rsidRPr="00E03888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保密</w:t>
      </w:r>
      <w:bookmarkEnd w:id="8"/>
    </w:p>
    <w:p w14:paraId="753CC6B8" w14:textId="0E880EE9" w:rsidR="00102262" w:rsidRDefault="00102262" w:rsidP="00102262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102262">
        <w:rPr>
          <w:rFonts w:ascii="微软雅黑" w:eastAsia="微软雅黑" w:hAnsi="微软雅黑" w:hint="eastAsia"/>
          <w:sz w:val="24"/>
          <w:szCs w:val="24"/>
          <w:lang w:eastAsia="zh-CN"/>
        </w:rPr>
        <w:t>参与</w:t>
      </w:r>
      <w:r w:rsidR="003D0557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102262">
        <w:rPr>
          <w:rFonts w:ascii="微软雅黑" w:eastAsia="微软雅黑" w:hAnsi="微软雅黑" w:hint="eastAsia"/>
          <w:sz w:val="24"/>
          <w:szCs w:val="24"/>
          <w:lang w:eastAsia="zh-CN"/>
        </w:rPr>
        <w:t>方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应对</w:t>
      </w:r>
      <w:r w:rsidR="003D0557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102262">
        <w:rPr>
          <w:rFonts w:ascii="微软雅黑" w:eastAsia="微软雅黑" w:hAnsi="微软雅黑"/>
          <w:sz w:val="24"/>
          <w:szCs w:val="24"/>
          <w:lang w:eastAsia="zh-CN"/>
        </w:rPr>
        <w:t>文件中的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数据</w:t>
      </w:r>
      <w:r w:rsidRPr="00102262">
        <w:rPr>
          <w:rFonts w:ascii="微软雅黑" w:eastAsia="微软雅黑" w:hAnsi="微软雅黑"/>
          <w:sz w:val="24"/>
          <w:szCs w:val="24"/>
          <w:lang w:eastAsia="zh-CN"/>
        </w:rPr>
        <w:t>等保密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并签署保密协议，</w:t>
      </w:r>
      <w:r w:rsidRPr="00102262">
        <w:rPr>
          <w:rFonts w:ascii="微软雅黑" w:eastAsia="微软雅黑" w:hAnsi="微软雅黑"/>
          <w:sz w:val="24"/>
          <w:szCs w:val="24"/>
          <w:lang w:eastAsia="zh-CN"/>
        </w:rPr>
        <w:t>违者应对由此 造成的后果承担法律责任。</w:t>
      </w:r>
    </w:p>
    <w:p w14:paraId="3E0D05B0" w14:textId="45528C52" w:rsidR="00102262" w:rsidRPr="00E03888" w:rsidRDefault="00102262" w:rsidP="00E03888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9" w:name="_Toc150421363"/>
      <w:r w:rsidRPr="00E03888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1</w:t>
      </w:r>
      <w:r w:rsidRPr="00E03888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.4 </w:t>
      </w:r>
      <w:r w:rsidRPr="00E03888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费用</w:t>
      </w:r>
      <w:bookmarkEnd w:id="9"/>
    </w:p>
    <w:p w14:paraId="7FF8486D" w14:textId="161A2C7D" w:rsidR="00102262" w:rsidRDefault="00BB7D75" w:rsidP="00102262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参与</w:t>
      </w:r>
      <w:r w:rsidR="003D0557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102262">
        <w:rPr>
          <w:rFonts w:ascii="微软雅黑" w:eastAsia="微软雅黑" w:hAnsi="微软雅黑" w:hint="eastAsia"/>
          <w:sz w:val="24"/>
          <w:szCs w:val="24"/>
          <w:lang w:eastAsia="zh-CN"/>
        </w:rPr>
        <w:t>方</w:t>
      </w:r>
      <w:r w:rsidR="00102262" w:rsidRPr="00102262">
        <w:rPr>
          <w:rFonts w:ascii="微软雅黑" w:eastAsia="微软雅黑" w:hAnsi="微软雅黑"/>
          <w:sz w:val="24"/>
          <w:szCs w:val="24"/>
          <w:lang w:eastAsia="zh-CN"/>
        </w:rPr>
        <w:t>准备和参与</w:t>
      </w:r>
      <w:r w:rsidR="001C1E3A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102262" w:rsidRPr="00102262">
        <w:rPr>
          <w:rFonts w:ascii="微软雅黑" w:eastAsia="微软雅黑" w:hAnsi="微软雅黑"/>
          <w:sz w:val="24"/>
          <w:szCs w:val="24"/>
          <w:lang w:eastAsia="zh-CN"/>
        </w:rPr>
        <w:t>所发生的费用均由其自理。</w:t>
      </w:r>
    </w:p>
    <w:p w14:paraId="2EC55917" w14:textId="5D3D9C6C" w:rsidR="00CE5408" w:rsidRPr="00CE5408" w:rsidRDefault="00E03888" w:rsidP="00CE5408">
      <w:pPr>
        <w:pStyle w:val="1"/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</w:pPr>
      <w:bookmarkStart w:id="10" w:name="_Toc150421364"/>
      <w:r w:rsidRPr="00CE5408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2</w:t>
      </w:r>
      <w:r w:rsidRPr="00CE5408"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  <w:t xml:space="preserve"> </w:t>
      </w:r>
      <w:r w:rsidR="003D0557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询价</w:t>
      </w:r>
      <w:bookmarkEnd w:id="10"/>
    </w:p>
    <w:p w14:paraId="04049101" w14:textId="708347E7" w:rsidR="00DC1C93" w:rsidRDefault="00CE5408" w:rsidP="00CE5408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11" w:name="_Toc150421365"/>
      <w:r w:rsidRPr="00CE5408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2</w:t>
      </w:r>
      <w:r w:rsidRPr="00CE5408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.1 </w:t>
      </w:r>
      <w:r w:rsidR="003D0557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询价</w:t>
      </w:r>
      <w:r w:rsidR="00DC1C93" w:rsidRPr="00CE5408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资质文件</w:t>
      </w:r>
      <w:bookmarkEnd w:id="11"/>
    </w:p>
    <w:p w14:paraId="0FC4626B" w14:textId="66061052" w:rsidR="00DC1C93" w:rsidRPr="00DC1C93" w:rsidRDefault="00DC1C93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附件1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《</w:t>
      </w:r>
      <w:r w:rsidR="002432E8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承诺书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》</w:t>
      </w:r>
    </w:p>
    <w:p w14:paraId="35D1F0ED" w14:textId="38CAF6F2" w:rsidR="00DC1C93" w:rsidRPr="00DC1C93" w:rsidRDefault="00DC1C93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附件2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《</w:t>
      </w: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法定代表人授权委托书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》</w:t>
      </w:r>
    </w:p>
    <w:p w14:paraId="76996442" w14:textId="3F372D90" w:rsidR="00DC1C93" w:rsidRPr="00DC1C93" w:rsidRDefault="00DC1C93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附件3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《</w:t>
      </w: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资质证明材料清单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》</w:t>
      </w:r>
    </w:p>
    <w:p w14:paraId="4EFC2B6D" w14:textId="63076276" w:rsidR="00DC1C93" w:rsidRPr="00DC1C93" w:rsidRDefault="00DC1C93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附件4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《</w:t>
      </w: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保密协议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》</w:t>
      </w:r>
    </w:p>
    <w:p w14:paraId="3B1AD76E" w14:textId="4F89CBF1" w:rsidR="00DC1C93" w:rsidRPr="00DC1C93" w:rsidRDefault="00DC1C93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附件5</w:t>
      </w:r>
      <w:r w:rsidR="00622E2A">
        <w:rPr>
          <w:rFonts w:ascii="微软雅黑" w:eastAsia="微软雅黑" w:hAnsi="微软雅黑" w:hint="eastAsia"/>
          <w:sz w:val="24"/>
          <w:szCs w:val="24"/>
          <w:lang w:eastAsia="zh-CN"/>
        </w:rPr>
        <w:t>项目运作车辆、</w:t>
      </w: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车载GPS</w:t>
      </w:r>
      <w:r w:rsidR="004E620D">
        <w:rPr>
          <w:rFonts w:ascii="微软雅黑" w:eastAsia="微软雅黑" w:hAnsi="微软雅黑" w:hint="eastAsia"/>
          <w:sz w:val="24"/>
          <w:szCs w:val="24"/>
          <w:lang w:eastAsia="zh-CN"/>
        </w:rPr>
        <w:t>、温度记录</w:t>
      </w: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说明</w:t>
      </w:r>
      <w:r w:rsidR="000E0360">
        <w:rPr>
          <w:rFonts w:ascii="微软雅黑" w:eastAsia="微软雅黑" w:hAnsi="微软雅黑" w:hint="eastAsia"/>
          <w:sz w:val="24"/>
          <w:szCs w:val="24"/>
          <w:lang w:eastAsia="zh-CN"/>
        </w:rPr>
        <w:t>并</w:t>
      </w:r>
      <w:r w:rsidR="00513930">
        <w:rPr>
          <w:rFonts w:ascii="微软雅黑" w:eastAsia="微软雅黑" w:hAnsi="微软雅黑" w:hint="eastAsia"/>
          <w:sz w:val="24"/>
          <w:szCs w:val="24"/>
          <w:lang w:eastAsia="zh-CN"/>
        </w:rPr>
        <w:t>在收到项目数据一周内</w:t>
      </w:r>
      <w:r w:rsidR="000E0360">
        <w:rPr>
          <w:rFonts w:ascii="微软雅黑" w:eastAsia="微软雅黑" w:hAnsi="微软雅黑" w:hint="eastAsia"/>
          <w:sz w:val="24"/>
          <w:szCs w:val="24"/>
          <w:lang w:eastAsia="zh-CN"/>
        </w:rPr>
        <w:t>给出运作方案</w:t>
      </w:r>
    </w:p>
    <w:p w14:paraId="49885CED" w14:textId="71196136" w:rsidR="00DC1C93" w:rsidRDefault="00DC1C93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附件6</w:t>
      </w:r>
      <w:r w:rsidR="00FD6E62">
        <w:rPr>
          <w:rFonts w:ascii="微软雅黑" w:eastAsia="微软雅黑" w:hAnsi="微软雅黑" w:hint="eastAsia"/>
          <w:sz w:val="24"/>
          <w:szCs w:val="24"/>
          <w:lang w:eastAsia="zh-CN"/>
        </w:rPr>
        <w:t xml:space="preserve"> </w:t>
      </w:r>
      <w:r w:rsidR="00FD6E62">
        <w:rPr>
          <w:rFonts w:ascii="微软雅黑" w:eastAsia="微软雅黑" w:hAnsi="微软雅黑"/>
          <w:sz w:val="24"/>
          <w:szCs w:val="24"/>
          <w:lang w:eastAsia="zh-CN"/>
        </w:rPr>
        <w:t xml:space="preserve"> </w:t>
      </w: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主要</w:t>
      </w:r>
      <w:r w:rsidR="00F77197">
        <w:rPr>
          <w:rFonts w:ascii="微软雅黑" w:eastAsia="微软雅黑" w:hAnsi="微软雅黑" w:hint="eastAsia"/>
          <w:sz w:val="24"/>
          <w:szCs w:val="24"/>
          <w:lang w:eastAsia="zh-CN"/>
        </w:rPr>
        <w:t>冷链仓配</w:t>
      </w: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项目业绩</w:t>
      </w:r>
    </w:p>
    <w:p w14:paraId="15963F38" w14:textId="02128C1C" w:rsidR="00FD6E62" w:rsidRDefault="00FD6E62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</w:t>
      </w:r>
      <w:r>
        <w:rPr>
          <w:rFonts w:ascii="微软雅黑" w:eastAsia="微软雅黑" w:hAnsi="微软雅黑"/>
          <w:sz w:val="24"/>
          <w:szCs w:val="24"/>
          <w:lang w:eastAsia="zh-CN"/>
        </w:rPr>
        <w:t>7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《</w:t>
      </w:r>
      <w:r w:rsidRPr="00FD6E62">
        <w:rPr>
          <w:rFonts w:ascii="微软雅黑" w:eastAsia="微软雅黑" w:hAnsi="微软雅黑"/>
          <w:sz w:val="24"/>
          <w:szCs w:val="24"/>
          <w:lang w:eastAsia="zh-CN"/>
        </w:rPr>
        <w:t>反商业贿赂协议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》</w:t>
      </w:r>
      <w:r w:rsidRPr="00FD6E62">
        <w:rPr>
          <w:rFonts w:ascii="微软雅黑" w:eastAsia="微软雅黑" w:hAnsi="微软雅黑"/>
          <w:sz w:val="24"/>
          <w:szCs w:val="24"/>
          <w:lang w:eastAsia="zh-CN"/>
        </w:rPr>
        <w:t xml:space="preserve"> </w:t>
      </w:r>
    </w:p>
    <w:p w14:paraId="14EBE274" w14:textId="72CE99D7" w:rsidR="00FD6E62" w:rsidRDefault="00FD6E62" w:rsidP="00C64F9B">
      <w:pPr>
        <w:jc w:val="both"/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</w:t>
      </w:r>
      <w:r>
        <w:rPr>
          <w:rFonts w:ascii="微软雅黑" w:eastAsia="微软雅黑" w:hAnsi="微软雅黑"/>
          <w:sz w:val="24"/>
          <w:szCs w:val="24"/>
          <w:lang w:eastAsia="zh-CN"/>
        </w:rPr>
        <w:t>8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《</w:t>
      </w:r>
      <w:r w:rsidRPr="00FD6E62">
        <w:rPr>
          <w:rFonts w:ascii="微软雅黑" w:eastAsia="微软雅黑" w:hAnsi="微软雅黑"/>
          <w:sz w:val="24"/>
          <w:szCs w:val="24"/>
          <w:lang w:eastAsia="zh-CN"/>
        </w:rPr>
        <w:t xml:space="preserve">企业无不良记录及行为承诺函 </w:t>
      </w:r>
      <w:r w:rsidR="00102A6B">
        <w:rPr>
          <w:rFonts w:ascii="微软雅黑" w:eastAsia="微软雅黑" w:hAnsi="微软雅黑" w:hint="eastAsia"/>
          <w:sz w:val="24"/>
          <w:szCs w:val="24"/>
          <w:lang w:eastAsia="zh-CN"/>
        </w:rPr>
        <w:t>》</w:t>
      </w:r>
    </w:p>
    <w:p w14:paraId="6E8CCF53" w14:textId="1C95BE0E" w:rsidR="00F9173E" w:rsidRDefault="00F9173E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</w:t>
      </w:r>
      <w:r>
        <w:rPr>
          <w:rFonts w:ascii="微软雅黑" w:eastAsia="微软雅黑" w:hAnsi="微软雅黑"/>
          <w:sz w:val="24"/>
          <w:szCs w:val="24"/>
          <w:lang w:eastAsia="zh-CN"/>
        </w:rPr>
        <w:t xml:space="preserve">9 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财务状态</w:t>
      </w:r>
    </w:p>
    <w:p w14:paraId="6AE7B04E" w14:textId="3DCF2847" w:rsidR="00FD6E62" w:rsidRDefault="00FD6E62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C1C93">
        <w:rPr>
          <w:rFonts w:ascii="微软雅黑" w:eastAsia="微软雅黑" w:hAnsi="微软雅黑" w:hint="eastAsia"/>
          <w:sz w:val="24"/>
          <w:szCs w:val="24"/>
          <w:lang w:eastAsia="zh-CN"/>
        </w:rPr>
        <w:t>附件</w:t>
      </w:r>
      <w:r w:rsidR="00F9173E">
        <w:rPr>
          <w:rFonts w:ascii="微软雅黑" w:eastAsia="微软雅黑" w:hAnsi="微软雅黑"/>
          <w:sz w:val="24"/>
          <w:szCs w:val="24"/>
          <w:lang w:eastAsia="zh-CN"/>
        </w:rPr>
        <w:t>10</w:t>
      </w:r>
      <w:r w:rsidR="00362A9E">
        <w:rPr>
          <w:rFonts w:ascii="微软雅黑" w:eastAsia="微软雅黑" w:hAnsi="微软雅黑" w:hint="eastAsia"/>
          <w:sz w:val="24"/>
          <w:szCs w:val="24"/>
          <w:lang w:eastAsia="zh-CN"/>
        </w:rPr>
        <w:t>参与询价</w:t>
      </w:r>
      <w:r w:rsidRPr="00FD6E62">
        <w:rPr>
          <w:rFonts w:ascii="微软雅黑" w:eastAsia="微软雅黑" w:hAnsi="微软雅黑"/>
          <w:sz w:val="24"/>
          <w:szCs w:val="24"/>
          <w:lang w:eastAsia="zh-CN"/>
        </w:rPr>
        <w:t>人的其他材料；</w:t>
      </w:r>
    </w:p>
    <w:p w14:paraId="00625E53" w14:textId="737FCBE7" w:rsidR="00DC5FDD" w:rsidRPr="00DC5FDD" w:rsidRDefault="00DC5FDD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49697F">
        <w:rPr>
          <w:rFonts w:ascii="微软雅黑" w:eastAsia="微软雅黑" w:hAnsi="微软雅黑" w:hint="eastAsia"/>
          <w:sz w:val="24"/>
          <w:szCs w:val="24"/>
          <w:lang w:eastAsia="zh-CN"/>
        </w:rPr>
        <w:t>有意参与本次</w:t>
      </w:r>
      <w:r w:rsidR="001C1E3A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49697F">
        <w:rPr>
          <w:rFonts w:ascii="微软雅黑" w:eastAsia="微软雅黑" w:hAnsi="微软雅黑" w:hint="eastAsia"/>
          <w:sz w:val="24"/>
          <w:szCs w:val="24"/>
          <w:lang w:eastAsia="zh-CN"/>
        </w:rPr>
        <w:t>请于</w:t>
      </w:r>
      <w:r w:rsidR="000124FF" w:rsidRPr="00C64F9B">
        <w:rPr>
          <w:rFonts w:ascii="微软雅黑" w:eastAsia="微软雅黑" w:hAnsi="微软雅黑"/>
          <w:sz w:val="24"/>
          <w:szCs w:val="24"/>
          <w:lang w:eastAsia="zh-CN"/>
        </w:rPr>
        <w:t>2023</w:t>
      </w:r>
      <w:r w:rsidRPr="00C64F9B">
        <w:rPr>
          <w:rFonts w:ascii="微软雅黑" w:eastAsia="微软雅黑" w:hAnsi="微软雅黑" w:hint="eastAsia"/>
          <w:sz w:val="24"/>
          <w:szCs w:val="24"/>
          <w:lang w:eastAsia="zh-CN"/>
        </w:rPr>
        <w:t>年</w:t>
      </w:r>
      <w:r w:rsidR="000124FF" w:rsidRPr="00C64F9B">
        <w:rPr>
          <w:rFonts w:ascii="微软雅黑" w:eastAsia="微软雅黑" w:hAnsi="微软雅黑"/>
          <w:sz w:val="24"/>
          <w:szCs w:val="24"/>
          <w:lang w:eastAsia="zh-CN"/>
        </w:rPr>
        <w:t>12</w:t>
      </w:r>
      <w:r w:rsidRPr="00C64F9B">
        <w:rPr>
          <w:rFonts w:ascii="微软雅黑" w:eastAsia="微软雅黑" w:hAnsi="微软雅黑" w:hint="eastAsia"/>
          <w:sz w:val="24"/>
          <w:szCs w:val="24"/>
          <w:lang w:eastAsia="zh-CN"/>
        </w:rPr>
        <w:t>月</w:t>
      </w:r>
      <w:r w:rsidR="000124FF" w:rsidRPr="00C64F9B">
        <w:rPr>
          <w:rFonts w:ascii="微软雅黑" w:eastAsia="微软雅黑" w:hAnsi="微软雅黑"/>
          <w:sz w:val="24"/>
          <w:szCs w:val="24"/>
          <w:lang w:eastAsia="zh-CN"/>
        </w:rPr>
        <w:t>2</w:t>
      </w:r>
      <w:r w:rsidR="000633F8">
        <w:rPr>
          <w:rFonts w:ascii="微软雅黑" w:eastAsia="微软雅黑" w:hAnsi="微软雅黑"/>
          <w:sz w:val="24"/>
          <w:szCs w:val="24"/>
          <w:lang w:eastAsia="zh-CN"/>
        </w:rPr>
        <w:t>7</w:t>
      </w:r>
      <w:r w:rsidRPr="00C64F9B">
        <w:rPr>
          <w:rFonts w:ascii="微软雅黑" w:eastAsia="微软雅黑" w:hAnsi="微软雅黑" w:hint="eastAsia"/>
          <w:sz w:val="24"/>
          <w:szCs w:val="24"/>
          <w:lang w:eastAsia="zh-CN"/>
        </w:rPr>
        <w:t>日</w:t>
      </w:r>
      <w:r w:rsidRPr="0049697F">
        <w:rPr>
          <w:rFonts w:ascii="微软雅黑" w:eastAsia="微软雅黑" w:hAnsi="微软雅黑" w:hint="eastAsia"/>
          <w:sz w:val="24"/>
          <w:szCs w:val="24"/>
          <w:lang w:eastAsia="zh-CN"/>
        </w:rPr>
        <w:t>提交以</w:t>
      </w:r>
      <w:r w:rsidR="00800590">
        <w:rPr>
          <w:rFonts w:ascii="微软雅黑" w:eastAsia="微软雅黑" w:hAnsi="微软雅黑" w:hint="eastAsia"/>
          <w:sz w:val="24"/>
          <w:szCs w:val="24"/>
          <w:lang w:eastAsia="zh-CN"/>
        </w:rPr>
        <w:t>上</w:t>
      </w:r>
      <w:r w:rsidRPr="0049697F">
        <w:rPr>
          <w:rFonts w:ascii="微软雅黑" w:eastAsia="微软雅黑" w:hAnsi="微软雅黑" w:hint="eastAsia"/>
          <w:sz w:val="24"/>
          <w:szCs w:val="24"/>
          <w:lang w:eastAsia="zh-CN"/>
        </w:rPr>
        <w:t>资料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。</w:t>
      </w:r>
    </w:p>
    <w:p w14:paraId="593CE43C" w14:textId="77777777" w:rsidR="00DC5FDD" w:rsidRPr="00146A98" w:rsidRDefault="00DC5FDD" w:rsidP="00DC5FDD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邮寄地址：</w:t>
      </w:r>
      <w:r w:rsidRPr="00146A98">
        <w:rPr>
          <w:rFonts w:ascii="微软雅黑" w:eastAsia="微软雅黑" w:hAnsi="微软雅黑" w:hint="eastAsia"/>
          <w:sz w:val="24"/>
          <w:szCs w:val="24"/>
          <w:lang w:eastAsia="zh-CN"/>
        </w:rPr>
        <w:t>广东省佛山市顺德区陈村镇国通大道西4号国通物流园内自编八号库7</w:t>
      </w:r>
      <w:r w:rsidRPr="00146A98">
        <w:rPr>
          <w:rFonts w:ascii="微软雅黑" w:eastAsia="微软雅黑" w:hAnsi="微软雅黑"/>
          <w:sz w:val="24"/>
          <w:szCs w:val="24"/>
          <w:lang w:eastAsia="zh-CN"/>
        </w:rPr>
        <w:t>11</w:t>
      </w:r>
      <w:r w:rsidRPr="00146A98">
        <w:rPr>
          <w:rFonts w:ascii="微软雅黑" w:eastAsia="微软雅黑" w:hAnsi="微软雅黑" w:hint="eastAsia"/>
          <w:sz w:val="24"/>
          <w:szCs w:val="24"/>
          <w:lang w:eastAsia="zh-CN"/>
        </w:rPr>
        <w:t>佛山配送中心。</w:t>
      </w:r>
    </w:p>
    <w:p w14:paraId="100CC03F" w14:textId="77777777" w:rsidR="00DC5FDD" w:rsidRPr="00146A98" w:rsidRDefault="00DC5FDD" w:rsidP="00DC5FDD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146A98">
        <w:rPr>
          <w:rFonts w:ascii="微软雅黑" w:eastAsia="微软雅黑" w:hAnsi="微软雅黑" w:hint="eastAsia"/>
          <w:sz w:val="24"/>
          <w:szCs w:val="24"/>
          <w:lang w:eastAsia="zh-CN"/>
        </w:rPr>
        <w:t>收件人：刘学</w:t>
      </w:r>
    </w:p>
    <w:p w14:paraId="1DA18A21" w14:textId="1E36FDDE" w:rsidR="00DC5FDD" w:rsidRPr="00146A98" w:rsidRDefault="00DC5FDD" w:rsidP="00DC1C93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146A98">
        <w:rPr>
          <w:rFonts w:ascii="微软雅黑" w:eastAsia="微软雅黑" w:hAnsi="微软雅黑" w:hint="eastAsia"/>
          <w:sz w:val="24"/>
          <w:szCs w:val="24"/>
          <w:lang w:eastAsia="zh-CN"/>
        </w:rPr>
        <w:t>联系电话：1</w:t>
      </w:r>
      <w:r w:rsidRPr="00146A98">
        <w:rPr>
          <w:rFonts w:ascii="微软雅黑" w:eastAsia="微软雅黑" w:hAnsi="微软雅黑"/>
          <w:sz w:val="24"/>
          <w:szCs w:val="24"/>
          <w:lang w:eastAsia="zh-CN"/>
        </w:rPr>
        <w:t>3828460323</w:t>
      </w:r>
    </w:p>
    <w:p w14:paraId="4D541248" w14:textId="71171851" w:rsidR="00CE5408" w:rsidRDefault="00DC5FDD" w:rsidP="00DC5FDD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12" w:name="_Toc150421366"/>
      <w:r w:rsidRPr="00DC5FDD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2</w:t>
      </w:r>
      <w:r w:rsidRPr="00DC5FDD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.2 </w:t>
      </w:r>
      <w:r w:rsidR="00153143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询价</w:t>
      </w:r>
      <w:r w:rsidRPr="00DC5FDD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文件</w:t>
      </w:r>
      <w:bookmarkEnd w:id="12"/>
    </w:p>
    <w:p w14:paraId="625EC48E" w14:textId="08C82E4B" w:rsidR="00F05F3B" w:rsidRPr="00D75CC1" w:rsidRDefault="00DC5FDD" w:rsidP="00F05F3B">
      <w:pPr>
        <w:rPr>
          <w:lang w:eastAsia="zh-CN"/>
        </w:rPr>
      </w:pPr>
      <w:r w:rsidRPr="00DC5FDD">
        <w:rPr>
          <w:rFonts w:ascii="微软雅黑" w:eastAsia="微软雅黑" w:hAnsi="微软雅黑" w:hint="eastAsia"/>
          <w:sz w:val="24"/>
          <w:szCs w:val="24"/>
          <w:lang w:eastAsia="zh-CN"/>
        </w:rPr>
        <w:t>资质审核后，我司将在</w:t>
      </w:r>
      <w:r w:rsidR="00EC0CB8" w:rsidRPr="006E397C">
        <w:rPr>
          <w:rFonts w:ascii="微软雅黑" w:eastAsia="微软雅黑" w:hAnsi="微软雅黑"/>
          <w:sz w:val="24"/>
          <w:szCs w:val="24"/>
          <w:lang w:eastAsia="zh-CN"/>
        </w:rPr>
        <w:t>2023</w:t>
      </w:r>
      <w:r w:rsidRPr="006E397C">
        <w:rPr>
          <w:rFonts w:ascii="微软雅黑" w:eastAsia="微软雅黑" w:hAnsi="微软雅黑" w:hint="eastAsia"/>
          <w:sz w:val="24"/>
          <w:szCs w:val="24"/>
          <w:lang w:eastAsia="zh-CN"/>
        </w:rPr>
        <w:t>年</w:t>
      </w:r>
      <w:r w:rsidR="00EC0CB8" w:rsidRPr="006E397C">
        <w:rPr>
          <w:rFonts w:ascii="微软雅黑" w:eastAsia="微软雅黑" w:hAnsi="微软雅黑"/>
          <w:sz w:val="24"/>
          <w:szCs w:val="24"/>
          <w:lang w:eastAsia="zh-CN"/>
        </w:rPr>
        <w:t>12</w:t>
      </w:r>
      <w:r w:rsidRPr="006E397C">
        <w:rPr>
          <w:rFonts w:ascii="微软雅黑" w:eastAsia="微软雅黑" w:hAnsi="微软雅黑" w:hint="eastAsia"/>
          <w:sz w:val="24"/>
          <w:szCs w:val="24"/>
          <w:lang w:eastAsia="zh-CN"/>
        </w:rPr>
        <w:t>月</w:t>
      </w:r>
      <w:r w:rsidR="00EC0CB8" w:rsidRPr="006E397C">
        <w:rPr>
          <w:rFonts w:ascii="微软雅黑" w:eastAsia="微软雅黑" w:hAnsi="微软雅黑"/>
          <w:sz w:val="24"/>
          <w:szCs w:val="24"/>
          <w:lang w:eastAsia="zh-CN"/>
        </w:rPr>
        <w:t>2</w:t>
      </w:r>
      <w:r w:rsidR="000633F8">
        <w:rPr>
          <w:rFonts w:ascii="微软雅黑" w:eastAsia="微软雅黑" w:hAnsi="微软雅黑"/>
          <w:sz w:val="24"/>
          <w:szCs w:val="24"/>
          <w:lang w:eastAsia="zh-CN"/>
        </w:rPr>
        <w:t>8</w:t>
      </w:r>
      <w:r w:rsidRPr="006E397C">
        <w:rPr>
          <w:rFonts w:ascii="微软雅黑" w:eastAsia="微软雅黑" w:hAnsi="微软雅黑" w:hint="eastAsia"/>
          <w:sz w:val="24"/>
          <w:szCs w:val="24"/>
          <w:lang w:eastAsia="zh-CN"/>
        </w:rPr>
        <w:t>日</w:t>
      </w:r>
      <w:r w:rsidRPr="00DC5FDD">
        <w:rPr>
          <w:rFonts w:ascii="微软雅黑" w:eastAsia="微软雅黑" w:hAnsi="微软雅黑" w:hint="eastAsia"/>
          <w:sz w:val="24"/>
          <w:szCs w:val="24"/>
          <w:lang w:eastAsia="zh-CN"/>
        </w:rPr>
        <w:t>前通过邮件方式将</w:t>
      </w:r>
      <w:r w:rsidR="001C1E3A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DC5FDD">
        <w:rPr>
          <w:rFonts w:ascii="微软雅黑" w:eastAsia="微软雅黑" w:hAnsi="微软雅黑" w:hint="eastAsia"/>
          <w:sz w:val="24"/>
          <w:szCs w:val="24"/>
          <w:lang w:eastAsia="zh-CN"/>
        </w:rPr>
        <w:t>文件（包括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项目</w:t>
      </w:r>
      <w:r w:rsidRPr="00DC5FDD">
        <w:rPr>
          <w:rFonts w:ascii="微软雅黑" w:eastAsia="微软雅黑" w:hAnsi="微软雅黑" w:hint="eastAsia"/>
          <w:sz w:val="24"/>
          <w:szCs w:val="24"/>
          <w:lang w:eastAsia="zh-CN"/>
        </w:rPr>
        <w:t>门店地址及各区域预估</w:t>
      </w:r>
      <w:r w:rsidR="00824CC8">
        <w:rPr>
          <w:rFonts w:ascii="微软雅黑" w:eastAsia="微软雅黑" w:hAnsi="微软雅黑" w:hint="eastAsia"/>
          <w:sz w:val="24"/>
          <w:szCs w:val="24"/>
          <w:lang w:eastAsia="zh-CN"/>
        </w:rPr>
        <w:t>货</w:t>
      </w:r>
      <w:r w:rsidRPr="00DC5FDD">
        <w:rPr>
          <w:rFonts w:ascii="微软雅黑" w:eastAsia="微软雅黑" w:hAnsi="微软雅黑" w:hint="eastAsia"/>
          <w:sz w:val="24"/>
          <w:szCs w:val="24"/>
          <w:lang w:eastAsia="zh-CN"/>
        </w:rPr>
        <w:t>量）发到符合</w:t>
      </w:r>
      <w:r w:rsidR="00362A9E">
        <w:rPr>
          <w:rFonts w:ascii="微软雅黑" w:eastAsia="微软雅黑" w:hAnsi="微软雅黑" w:hint="eastAsia"/>
          <w:sz w:val="24"/>
          <w:szCs w:val="24"/>
          <w:lang w:eastAsia="zh-CN"/>
        </w:rPr>
        <w:t>参与询价</w:t>
      </w:r>
      <w:r w:rsidRPr="00DC5FDD">
        <w:rPr>
          <w:rFonts w:ascii="微软雅黑" w:eastAsia="微软雅黑" w:hAnsi="微软雅黑" w:hint="eastAsia"/>
          <w:sz w:val="24"/>
          <w:szCs w:val="24"/>
          <w:lang w:eastAsia="zh-CN"/>
        </w:rPr>
        <w:t>资格的单位。</w:t>
      </w:r>
    </w:p>
    <w:p w14:paraId="374713A3" w14:textId="3153F7EC" w:rsidR="00890E77" w:rsidRPr="00890E77" w:rsidRDefault="00890E77" w:rsidP="00890E77">
      <w:pPr>
        <w:pStyle w:val="1"/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</w:pPr>
      <w:bookmarkStart w:id="13" w:name="_Toc150421367"/>
      <w:r w:rsidRPr="00890E77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3</w:t>
      </w:r>
      <w:r w:rsidRPr="00890E77"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  <w:t xml:space="preserve"> </w:t>
      </w:r>
      <w:r w:rsidR="00E02683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报价</w:t>
      </w:r>
      <w:bookmarkEnd w:id="13"/>
    </w:p>
    <w:p w14:paraId="0BEE8B45" w14:textId="4492101F" w:rsidR="00055FA3" w:rsidRDefault="00E02683" w:rsidP="00055FA3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请</w:t>
      </w:r>
      <w:r w:rsidR="008D11F4">
        <w:rPr>
          <w:rFonts w:ascii="微软雅黑" w:eastAsia="微软雅黑" w:hAnsi="微软雅黑" w:hint="eastAsia"/>
          <w:sz w:val="24"/>
          <w:szCs w:val="24"/>
          <w:lang w:eastAsia="zh-CN"/>
        </w:rPr>
        <w:t>于</w:t>
      </w:r>
      <w:r w:rsidR="00633E80">
        <w:rPr>
          <w:rFonts w:ascii="微软雅黑" w:eastAsia="微软雅黑" w:hAnsi="微软雅黑"/>
          <w:sz w:val="24"/>
          <w:szCs w:val="24"/>
          <w:lang w:eastAsia="zh-CN"/>
        </w:rPr>
        <w:t>2024</w:t>
      </w:r>
      <w:r w:rsidR="008D11F4">
        <w:rPr>
          <w:rFonts w:ascii="微软雅黑" w:eastAsia="微软雅黑" w:hAnsi="微软雅黑" w:hint="eastAsia"/>
          <w:sz w:val="24"/>
          <w:szCs w:val="24"/>
          <w:lang w:eastAsia="zh-CN"/>
        </w:rPr>
        <w:t>年</w:t>
      </w:r>
      <w:r w:rsidR="00633E80">
        <w:rPr>
          <w:rFonts w:ascii="微软雅黑" w:eastAsia="微软雅黑" w:hAnsi="微软雅黑"/>
          <w:sz w:val="24"/>
          <w:szCs w:val="24"/>
          <w:lang w:eastAsia="zh-CN"/>
        </w:rPr>
        <w:t>1</w:t>
      </w:r>
      <w:r w:rsidR="008D11F4">
        <w:rPr>
          <w:rFonts w:ascii="微软雅黑" w:eastAsia="微软雅黑" w:hAnsi="微软雅黑" w:hint="eastAsia"/>
          <w:sz w:val="24"/>
          <w:szCs w:val="24"/>
          <w:lang w:eastAsia="zh-CN"/>
        </w:rPr>
        <w:t>月</w:t>
      </w:r>
      <w:r w:rsidR="006D1D68">
        <w:rPr>
          <w:rFonts w:ascii="微软雅黑" w:eastAsia="微软雅黑" w:hAnsi="微软雅黑"/>
          <w:sz w:val="24"/>
          <w:szCs w:val="24"/>
          <w:lang w:eastAsia="zh-CN"/>
        </w:rPr>
        <w:t>8</w:t>
      </w:r>
      <w:r w:rsidR="008D11F4">
        <w:rPr>
          <w:rFonts w:ascii="微软雅黑" w:eastAsia="微软雅黑" w:hAnsi="微软雅黑" w:hint="eastAsia"/>
          <w:sz w:val="24"/>
          <w:szCs w:val="24"/>
          <w:lang w:eastAsia="zh-CN"/>
        </w:rPr>
        <w:t>日，将盖公司章的报价文件以密封的形式邮寄到以下地址</w:t>
      </w:r>
      <w:r w:rsidR="00FA578F">
        <w:rPr>
          <w:rFonts w:ascii="微软雅黑" w:eastAsia="微软雅黑" w:hAnsi="微软雅黑" w:hint="eastAsia"/>
          <w:sz w:val="24"/>
          <w:szCs w:val="24"/>
          <w:lang w:eastAsia="zh-CN"/>
        </w:rPr>
        <w:t>（含报价电子文件的U盘）</w:t>
      </w:r>
      <w:r w:rsidR="008D11F4">
        <w:rPr>
          <w:rFonts w:ascii="微软雅黑" w:eastAsia="微软雅黑" w:hAnsi="微软雅黑" w:hint="eastAsia"/>
          <w:sz w:val="24"/>
          <w:szCs w:val="24"/>
          <w:lang w:eastAsia="zh-CN"/>
        </w:rPr>
        <w:t>，密封条见附件：</w:t>
      </w:r>
    </w:p>
    <w:p w14:paraId="09D75DBB" w14:textId="4B9C70B5" w:rsidR="008D11F4" w:rsidRDefault="008D11F4" w:rsidP="00055FA3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地址：</w:t>
      </w:r>
      <w:r w:rsidR="00175F8B" w:rsidRPr="00175F8B">
        <w:rPr>
          <w:rFonts w:ascii="微软雅黑" w:eastAsia="微软雅黑" w:hAnsi="微软雅黑" w:hint="eastAsia"/>
          <w:sz w:val="24"/>
          <w:szCs w:val="24"/>
          <w:lang w:eastAsia="zh-CN"/>
        </w:rPr>
        <w:t>广州市越秀区越华路185号机械大厦副楼3楼</w:t>
      </w:r>
      <w:r w:rsidR="002739D7">
        <w:rPr>
          <w:rFonts w:ascii="微软雅黑" w:eastAsia="微软雅黑" w:hAnsi="微软雅黑" w:hint="eastAsia"/>
          <w:sz w:val="24"/>
          <w:szCs w:val="24"/>
          <w:lang w:eastAsia="zh-CN"/>
        </w:rPr>
        <w:t>前台投标箱</w:t>
      </w:r>
    </w:p>
    <w:p w14:paraId="366ED7BA" w14:textId="687B9569" w:rsidR="008D11F4" w:rsidRDefault="008D11F4" w:rsidP="00055FA3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收件人：</w:t>
      </w:r>
      <w:r w:rsidR="00C17BF4">
        <w:rPr>
          <w:rFonts w:ascii="微软雅黑" w:eastAsia="微软雅黑" w:hAnsi="微软雅黑" w:hint="eastAsia"/>
          <w:sz w:val="24"/>
          <w:szCs w:val="24"/>
          <w:lang w:eastAsia="zh-CN"/>
        </w:rPr>
        <w:t>关凤</w:t>
      </w:r>
      <w:r w:rsidR="001201D3">
        <w:rPr>
          <w:rFonts w:ascii="微软雅黑" w:eastAsia="微软雅黑" w:hAnsi="微软雅黑" w:hint="eastAsia"/>
          <w:sz w:val="24"/>
          <w:szCs w:val="24"/>
          <w:lang w:eastAsia="zh-CN"/>
        </w:rPr>
        <w:t>媚</w:t>
      </w:r>
    </w:p>
    <w:p w14:paraId="5ECDCB50" w14:textId="1F654C0B" w:rsidR="008D11F4" w:rsidRPr="00E02683" w:rsidRDefault="008D11F4" w:rsidP="00055FA3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lastRenderedPageBreak/>
        <w:t>联系方式：</w:t>
      </w:r>
      <w:r w:rsidR="00C17BF4">
        <w:rPr>
          <w:rFonts w:ascii="微软雅黑" w:eastAsia="微软雅黑" w:hAnsi="微软雅黑" w:hint="eastAsia"/>
          <w:sz w:val="24"/>
          <w:szCs w:val="24"/>
          <w:lang w:eastAsia="zh-CN"/>
        </w:rPr>
        <w:t>1</w:t>
      </w:r>
      <w:r w:rsidR="00C17BF4">
        <w:rPr>
          <w:rFonts w:ascii="微软雅黑" w:eastAsia="微软雅黑" w:hAnsi="微软雅黑"/>
          <w:sz w:val="24"/>
          <w:szCs w:val="24"/>
          <w:lang w:eastAsia="zh-CN"/>
        </w:rPr>
        <w:t>9988280075</w:t>
      </w:r>
    </w:p>
    <w:p w14:paraId="5CE5FA3F" w14:textId="3FD9027E" w:rsidR="00890E77" w:rsidRPr="00890E77" w:rsidRDefault="00890E77" w:rsidP="00055FA3">
      <w:pPr>
        <w:pStyle w:val="1"/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</w:pPr>
      <w:bookmarkStart w:id="14" w:name="_Toc150421368"/>
      <w:r w:rsidRPr="00890E77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4</w:t>
      </w:r>
      <w:r w:rsidRPr="00890E77"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  <w:t xml:space="preserve"> </w:t>
      </w:r>
      <w:r w:rsidR="006C0E16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开封</w:t>
      </w:r>
      <w:bookmarkEnd w:id="14"/>
    </w:p>
    <w:p w14:paraId="65AC5C47" w14:textId="15762DF7" w:rsidR="00E9135F" w:rsidRPr="00E9135F" w:rsidRDefault="00E9135F" w:rsidP="00E9135F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15" w:name="_Toc150421369"/>
      <w:r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4</w:t>
      </w:r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.1 </w:t>
      </w:r>
      <w:r w:rsidR="008D11F4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评分方式</w:t>
      </w:r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方式</w:t>
      </w:r>
      <w:bookmarkEnd w:id="15"/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 </w:t>
      </w:r>
    </w:p>
    <w:p w14:paraId="79BE2A5D" w14:textId="14228A1D" w:rsidR="00D076DA" w:rsidRPr="00D076DA" w:rsidRDefault="008D11F4" w:rsidP="00D076D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D076DA" w:rsidRPr="00D076DA">
        <w:rPr>
          <w:rFonts w:ascii="微软雅黑" w:eastAsia="微软雅黑" w:hAnsi="微软雅黑"/>
          <w:sz w:val="24"/>
          <w:szCs w:val="24"/>
          <w:lang w:eastAsia="zh-CN"/>
        </w:rPr>
        <w:t>人在规定的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D076DA" w:rsidRPr="00D076DA">
        <w:rPr>
          <w:rFonts w:ascii="微软雅黑" w:eastAsia="微软雅黑" w:hAnsi="微软雅黑"/>
          <w:sz w:val="24"/>
          <w:szCs w:val="24"/>
          <w:lang w:eastAsia="zh-CN"/>
        </w:rPr>
        <w:t>截止时间开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封询价文件</w:t>
      </w:r>
      <w:r w:rsidR="00D076DA" w:rsidRPr="00D076DA">
        <w:rPr>
          <w:rFonts w:ascii="微软雅黑" w:eastAsia="微软雅黑" w:hAnsi="微软雅黑"/>
          <w:sz w:val="24"/>
          <w:szCs w:val="24"/>
          <w:lang w:eastAsia="zh-CN"/>
        </w:rPr>
        <w:t>。</w:t>
      </w:r>
    </w:p>
    <w:p w14:paraId="0426003F" w14:textId="16D9ED8D" w:rsidR="00E9135F" w:rsidRPr="00E9135F" w:rsidRDefault="00E9135F" w:rsidP="00E9135F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16" w:name="_Toc150421370"/>
      <w:r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4</w:t>
      </w:r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.2 </w:t>
      </w:r>
      <w:r w:rsidR="008D11F4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开封</w:t>
      </w:r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纪律</w:t>
      </w:r>
      <w:bookmarkEnd w:id="16"/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 </w:t>
      </w:r>
    </w:p>
    <w:p w14:paraId="0D679D89" w14:textId="19CCBD8C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.2.1 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工作组</w:t>
      </w:r>
      <w:r w:rsidR="00532A3C">
        <w:rPr>
          <w:rFonts w:ascii="微软雅黑" w:eastAsia="微软雅黑" w:hAnsi="微软雅黑" w:hint="eastAsia"/>
          <w:sz w:val="24"/>
          <w:szCs w:val="24"/>
          <w:lang w:eastAsia="zh-CN"/>
        </w:rPr>
        <w:t>人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员将手机关机或静音，并</w:t>
      </w:r>
      <w:r w:rsidR="00532A3C">
        <w:rPr>
          <w:rFonts w:ascii="微软雅黑" w:eastAsia="微软雅黑" w:hAnsi="微软雅黑" w:hint="eastAsia"/>
          <w:sz w:val="24"/>
          <w:szCs w:val="24"/>
          <w:lang w:eastAsia="zh-CN"/>
        </w:rPr>
        <w:t>统一存放于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保管</w:t>
      </w:r>
      <w:r w:rsidR="00532A3C">
        <w:rPr>
          <w:rFonts w:ascii="微软雅黑" w:eastAsia="微软雅黑" w:hAnsi="微软雅黑" w:hint="eastAsia"/>
          <w:sz w:val="24"/>
          <w:szCs w:val="24"/>
          <w:lang w:eastAsia="zh-CN"/>
        </w:rPr>
        <w:t>处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，结束后</w:t>
      </w:r>
      <w:r w:rsidR="00532A3C">
        <w:rPr>
          <w:rFonts w:ascii="微软雅黑" w:eastAsia="微软雅黑" w:hAnsi="微软雅黑" w:hint="eastAsia"/>
          <w:sz w:val="24"/>
          <w:szCs w:val="24"/>
          <w:lang w:eastAsia="zh-CN"/>
        </w:rPr>
        <w:t>取回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； </w:t>
      </w:r>
    </w:p>
    <w:p w14:paraId="0DD78EEF" w14:textId="7F073F22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.2.2 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工作组</w:t>
      </w:r>
      <w:r w:rsidR="00532A3C">
        <w:rPr>
          <w:rFonts w:ascii="微软雅黑" w:eastAsia="微软雅黑" w:hAnsi="微软雅黑" w:hint="eastAsia"/>
          <w:sz w:val="24"/>
          <w:szCs w:val="24"/>
          <w:lang w:eastAsia="zh-CN"/>
        </w:rPr>
        <w:t>人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员除开</w:t>
      </w:r>
      <w:r w:rsidR="00EF426F">
        <w:rPr>
          <w:rFonts w:ascii="微软雅黑" w:eastAsia="微软雅黑" w:hAnsi="微软雅黑" w:hint="eastAsia"/>
          <w:sz w:val="24"/>
          <w:szCs w:val="24"/>
          <w:lang w:eastAsia="zh-CN"/>
        </w:rPr>
        <w:t>封询价文件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记录人员允许使用电脑外，其他人员不得使用</w:t>
      </w:r>
      <w:r w:rsidR="00532A3C">
        <w:rPr>
          <w:rFonts w:ascii="微软雅黑" w:eastAsia="微软雅黑" w:hAnsi="微软雅黑" w:hint="eastAsia"/>
          <w:sz w:val="24"/>
          <w:szCs w:val="24"/>
          <w:lang w:eastAsia="zh-CN"/>
        </w:rPr>
        <w:t>任何电子通讯设备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； </w:t>
      </w:r>
    </w:p>
    <w:p w14:paraId="216244CC" w14:textId="50719F3E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.2.3 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工作组</w:t>
      </w:r>
      <w:r w:rsidR="00726A7F">
        <w:rPr>
          <w:rFonts w:ascii="微软雅黑" w:eastAsia="微软雅黑" w:hAnsi="微软雅黑" w:hint="eastAsia"/>
          <w:sz w:val="24"/>
          <w:szCs w:val="24"/>
          <w:lang w:eastAsia="zh-CN"/>
        </w:rPr>
        <w:t>人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员在</w:t>
      </w:r>
      <w:r w:rsidR="00EF426F" w:rsidRPr="00EF426F">
        <w:rPr>
          <w:rFonts w:ascii="微软雅黑" w:eastAsia="微软雅黑" w:hAnsi="微软雅黑" w:hint="eastAsia"/>
          <w:sz w:val="24"/>
          <w:szCs w:val="24"/>
          <w:lang w:eastAsia="zh-CN"/>
        </w:rPr>
        <w:t>开封询价文件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会期间不得擅自离开会场，否则必须经组长及监督人同意后方可离开； </w:t>
      </w:r>
    </w:p>
    <w:p w14:paraId="65B3D2CF" w14:textId="7CD5F728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.2.4 针对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文件需澄清事宜，经组长同意后使用手机与</w:t>
      </w:r>
      <w:r w:rsidR="00362A9E">
        <w:rPr>
          <w:rFonts w:ascii="微软雅黑" w:eastAsia="微软雅黑" w:hAnsi="微软雅黑" w:hint="eastAsia"/>
          <w:sz w:val="24"/>
          <w:szCs w:val="24"/>
          <w:lang w:eastAsia="zh-CN"/>
        </w:rPr>
        <w:t>参与询价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人澄清，但必须开启免提。 </w:t>
      </w:r>
    </w:p>
    <w:p w14:paraId="47B11209" w14:textId="2B49F6D2" w:rsidR="00E9135F" w:rsidRPr="00E9135F" w:rsidRDefault="00E9135F" w:rsidP="00E9135F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17" w:name="_Toc150421371"/>
      <w:r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4</w:t>
      </w:r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.3 开</w:t>
      </w:r>
      <w:r w:rsidR="00FC1C56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封</w:t>
      </w:r>
      <w:bookmarkEnd w:id="17"/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 </w:t>
      </w:r>
    </w:p>
    <w:p w14:paraId="7FA92F7C" w14:textId="2FFC342E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.3.1开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封</w:t>
      </w:r>
      <w:r w:rsidR="006E40E1">
        <w:rPr>
          <w:rFonts w:ascii="微软雅黑" w:eastAsia="微软雅黑" w:hAnsi="微软雅黑" w:hint="eastAsia"/>
          <w:sz w:val="24"/>
          <w:szCs w:val="24"/>
          <w:lang w:eastAsia="zh-CN"/>
        </w:rPr>
        <w:t>人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员签到； </w:t>
      </w:r>
    </w:p>
    <w:p w14:paraId="57F1CB1F" w14:textId="07923370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.3.2 主持人确认参会人员到场后开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封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； </w:t>
      </w:r>
    </w:p>
    <w:p w14:paraId="0D3CA5C9" w14:textId="54A665DA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.3.3 公布在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截止时间前递交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询价文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件的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人名称； </w:t>
      </w:r>
    </w:p>
    <w:p w14:paraId="1B5CA465" w14:textId="7634C66B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.3.4 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代表、监督人等在</w:t>
      </w:r>
      <w:r w:rsidR="00FC1C56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记录上签字确认。 </w:t>
      </w:r>
    </w:p>
    <w:p w14:paraId="56A7588C" w14:textId="61BD9936" w:rsidR="00E9135F" w:rsidRPr="00E9135F" w:rsidRDefault="00E9135F" w:rsidP="00E9135F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18" w:name="_Toc150421372"/>
      <w:r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4</w:t>
      </w:r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.4 澄清</w:t>
      </w:r>
      <w:bookmarkEnd w:id="18"/>
      <w:r w:rsidR="004C13D9" w:rsidRPr="00E9135F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 </w:t>
      </w:r>
    </w:p>
    <w:p w14:paraId="383D4C99" w14:textId="68A3881C" w:rsidR="00E9135F" w:rsidRPr="00E9135F" w:rsidRDefault="00E9135F" w:rsidP="002B76EA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4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.4.1 </w:t>
      </w:r>
      <w:r w:rsidR="00331EA4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结束，主持人按</w:t>
      </w:r>
      <w:r w:rsidR="007A1B85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>顺序依次与的</w:t>
      </w:r>
      <w:r w:rsidR="007A1B85">
        <w:rPr>
          <w:rFonts w:ascii="微软雅黑" w:eastAsia="微软雅黑" w:hAnsi="微软雅黑" w:hint="eastAsia"/>
          <w:sz w:val="24"/>
          <w:szCs w:val="24"/>
          <w:lang w:eastAsia="zh-CN"/>
        </w:rPr>
        <w:t>投递文件</w:t>
      </w:r>
      <w:r w:rsidR="004C13D9" w:rsidRPr="00E9135F">
        <w:rPr>
          <w:rFonts w:ascii="微软雅黑" w:eastAsia="微软雅黑" w:hAnsi="微软雅黑"/>
          <w:sz w:val="24"/>
          <w:szCs w:val="24"/>
          <w:lang w:eastAsia="zh-CN"/>
        </w:rPr>
        <w:t xml:space="preserve">人电话澄清； </w:t>
      </w:r>
    </w:p>
    <w:p w14:paraId="4DBA142D" w14:textId="48F785D9" w:rsidR="00890E77" w:rsidRDefault="00890E77" w:rsidP="00890E77">
      <w:pPr>
        <w:pStyle w:val="1"/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</w:pPr>
      <w:bookmarkStart w:id="19" w:name="_Toc150421373"/>
      <w:r w:rsidRPr="00890E77"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  <w:t>5</w:t>
      </w:r>
      <w:r w:rsidR="007A1B85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评分</w:t>
      </w:r>
      <w:bookmarkEnd w:id="19"/>
    </w:p>
    <w:p w14:paraId="597AB79C" w14:textId="77DF1982" w:rsidR="00DD31FD" w:rsidRPr="00DD31FD" w:rsidRDefault="00DD31FD" w:rsidP="00DD31FD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20" w:name="_Toc150421374"/>
      <w:r w:rsidRPr="00DD31FD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5.1 </w:t>
      </w:r>
      <w:r w:rsidR="007A1B85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询价</w:t>
      </w:r>
      <w:r w:rsidRPr="00DD31FD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工作组员</w:t>
      </w:r>
      <w:bookmarkEnd w:id="20"/>
      <w:r w:rsidRPr="00DD31FD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 </w:t>
      </w:r>
    </w:p>
    <w:p w14:paraId="37084095" w14:textId="767B3F4D" w:rsidR="00DD31FD" w:rsidRDefault="00DD31FD" w:rsidP="0001364E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5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 xml:space="preserve">.1.1 </w:t>
      </w:r>
      <w:r w:rsidR="007A1B85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>工作组员由</w:t>
      </w:r>
      <w:r w:rsidR="007A1B85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>人根据项目特点选</w:t>
      </w:r>
      <w:r>
        <w:rPr>
          <w:rFonts w:ascii="微软雅黑" w:eastAsia="微软雅黑" w:hAnsi="微软雅黑" w:hint="eastAsia"/>
          <w:sz w:val="24"/>
          <w:szCs w:val="24"/>
          <w:lang w:eastAsia="zh-CN"/>
        </w:rPr>
        <w:t>择相关</w:t>
      </w:r>
      <w:r w:rsidRPr="007A1B85">
        <w:rPr>
          <w:rFonts w:ascii="微软雅黑" w:eastAsia="微软雅黑" w:hAnsi="微软雅黑"/>
          <w:sz w:val="24"/>
          <w:szCs w:val="24"/>
          <w:lang w:eastAsia="zh-CN"/>
        </w:rPr>
        <w:t>业务、</w:t>
      </w:r>
      <w:r w:rsidRPr="007A1B85">
        <w:rPr>
          <w:rFonts w:ascii="微软雅黑" w:eastAsia="微软雅黑" w:hAnsi="微软雅黑" w:hint="eastAsia"/>
          <w:sz w:val="24"/>
          <w:szCs w:val="24"/>
          <w:lang w:eastAsia="zh-CN"/>
        </w:rPr>
        <w:t>财务、审计、防损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 xml:space="preserve">等方面的人员组成； </w:t>
      </w:r>
    </w:p>
    <w:p w14:paraId="3BD79AF9" w14:textId="12975302" w:rsidR="00DD31FD" w:rsidRDefault="00DD31FD" w:rsidP="0001364E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/>
          <w:sz w:val="24"/>
          <w:szCs w:val="24"/>
          <w:lang w:eastAsia="zh-CN"/>
        </w:rPr>
        <w:t>5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 xml:space="preserve">.1.2 </w:t>
      </w:r>
      <w:r w:rsidR="007A1B85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 xml:space="preserve">工作组员有下列情形之一的，应当回避： </w:t>
      </w:r>
    </w:p>
    <w:p w14:paraId="7E5C17B5" w14:textId="736F2A10" w:rsidR="00DD31FD" w:rsidRPr="00DD31FD" w:rsidRDefault="00F92EED">
      <w:pPr>
        <w:pStyle w:val="af6"/>
        <w:numPr>
          <w:ilvl w:val="0"/>
          <w:numId w:val="7"/>
        </w:num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与</w:t>
      </w:r>
      <w:r w:rsidR="007A1B85">
        <w:rPr>
          <w:rFonts w:ascii="微软雅黑" w:eastAsia="微软雅黑" w:hAnsi="微软雅黑" w:hint="eastAsia"/>
          <w:sz w:val="24"/>
          <w:szCs w:val="24"/>
          <w:lang w:eastAsia="zh-CN"/>
        </w:rPr>
        <w:t>被询价人</w:t>
      </w:r>
      <w:r w:rsidR="00DD31FD">
        <w:rPr>
          <w:rFonts w:ascii="微软雅黑" w:eastAsia="微软雅黑" w:hAnsi="微软雅黑" w:hint="eastAsia"/>
          <w:sz w:val="24"/>
          <w:szCs w:val="24"/>
          <w:lang w:eastAsia="zh-CN"/>
        </w:rPr>
        <w:t>有亲属关系</w:t>
      </w:r>
      <w:r w:rsidR="00DD31FD" w:rsidRPr="00DD31FD">
        <w:rPr>
          <w:rFonts w:ascii="微软雅黑" w:eastAsia="微软雅黑" w:hAnsi="微软雅黑"/>
          <w:sz w:val="24"/>
          <w:szCs w:val="24"/>
          <w:lang w:eastAsia="zh-CN"/>
        </w:rPr>
        <w:t xml:space="preserve">； </w:t>
      </w:r>
    </w:p>
    <w:p w14:paraId="49E1582A" w14:textId="2656D63A" w:rsidR="00DD31FD" w:rsidRPr="00DD31FD" w:rsidRDefault="00DD31FD">
      <w:pPr>
        <w:pStyle w:val="af6"/>
        <w:numPr>
          <w:ilvl w:val="0"/>
          <w:numId w:val="7"/>
        </w:numPr>
        <w:rPr>
          <w:rFonts w:ascii="微软雅黑" w:eastAsia="微软雅黑" w:hAnsi="微软雅黑"/>
          <w:sz w:val="24"/>
          <w:szCs w:val="24"/>
          <w:lang w:eastAsia="zh-CN"/>
        </w:rPr>
      </w:pPr>
      <w:r w:rsidRPr="00DD31FD">
        <w:rPr>
          <w:rFonts w:ascii="微软雅黑" w:eastAsia="微软雅黑" w:hAnsi="微软雅黑"/>
          <w:sz w:val="24"/>
          <w:szCs w:val="24"/>
          <w:lang w:eastAsia="zh-CN"/>
        </w:rPr>
        <w:t>与</w:t>
      </w:r>
      <w:r w:rsidR="007A1B85">
        <w:rPr>
          <w:rFonts w:ascii="微软雅黑" w:eastAsia="微软雅黑" w:hAnsi="微软雅黑" w:hint="eastAsia"/>
          <w:sz w:val="24"/>
          <w:szCs w:val="24"/>
          <w:lang w:eastAsia="zh-CN"/>
        </w:rPr>
        <w:t>被询价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 xml:space="preserve">人有经济利益关系； </w:t>
      </w:r>
    </w:p>
    <w:p w14:paraId="5088B855" w14:textId="0188E867" w:rsidR="00DD31FD" w:rsidRPr="00DD31FD" w:rsidRDefault="00DD31FD">
      <w:pPr>
        <w:pStyle w:val="af6"/>
        <w:numPr>
          <w:ilvl w:val="0"/>
          <w:numId w:val="7"/>
        </w:numPr>
        <w:rPr>
          <w:rFonts w:ascii="微软雅黑" w:eastAsia="微软雅黑" w:hAnsi="微软雅黑"/>
          <w:sz w:val="24"/>
          <w:szCs w:val="24"/>
          <w:lang w:eastAsia="zh-CN"/>
        </w:rPr>
      </w:pPr>
      <w:r w:rsidRPr="00DD31FD">
        <w:rPr>
          <w:rFonts w:ascii="微软雅黑" w:eastAsia="微软雅黑" w:hAnsi="微软雅黑"/>
          <w:sz w:val="24"/>
          <w:szCs w:val="24"/>
          <w:lang w:eastAsia="zh-CN"/>
        </w:rPr>
        <w:t>与</w:t>
      </w:r>
      <w:r w:rsidR="007A1B85">
        <w:rPr>
          <w:rFonts w:ascii="微软雅黑" w:eastAsia="微软雅黑" w:hAnsi="微软雅黑" w:hint="eastAsia"/>
          <w:sz w:val="24"/>
          <w:szCs w:val="24"/>
          <w:lang w:eastAsia="zh-CN"/>
        </w:rPr>
        <w:t>被询价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 xml:space="preserve">人有其他利害关系。 </w:t>
      </w:r>
    </w:p>
    <w:p w14:paraId="2A9F72D1" w14:textId="372B0E2A" w:rsidR="00DD31FD" w:rsidRPr="00DD31FD" w:rsidRDefault="00DD31FD" w:rsidP="00DD31FD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21" w:name="_Toc150421375"/>
      <w:r w:rsidRPr="00DD31FD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5.2 评</w:t>
      </w:r>
      <w:r w:rsidR="003136FA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分</w:t>
      </w:r>
      <w:r w:rsidRPr="00DD31FD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原则</w:t>
      </w:r>
      <w:bookmarkEnd w:id="21"/>
      <w:r w:rsidRPr="00DD31FD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 </w:t>
      </w:r>
    </w:p>
    <w:p w14:paraId="31CBC752" w14:textId="51B5E1A3" w:rsidR="00DD31FD" w:rsidRDefault="00DD31FD" w:rsidP="0001364E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D31FD">
        <w:rPr>
          <w:rFonts w:ascii="微软雅黑" w:eastAsia="微软雅黑" w:hAnsi="微软雅黑"/>
          <w:sz w:val="24"/>
          <w:szCs w:val="24"/>
          <w:lang w:eastAsia="zh-CN"/>
        </w:rPr>
        <w:t>评</w:t>
      </w:r>
      <w:r w:rsidR="003136FA">
        <w:rPr>
          <w:rFonts w:ascii="微软雅黑" w:eastAsia="微软雅黑" w:hAnsi="微软雅黑" w:hint="eastAsia"/>
          <w:sz w:val="24"/>
          <w:szCs w:val="24"/>
          <w:lang w:eastAsia="zh-CN"/>
        </w:rPr>
        <w:t>分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>活动遵循公平、公正、</w:t>
      </w:r>
      <w:r w:rsidR="00F92EED">
        <w:rPr>
          <w:rFonts w:ascii="微软雅黑" w:eastAsia="微软雅黑" w:hAnsi="微软雅黑" w:hint="eastAsia"/>
          <w:sz w:val="24"/>
          <w:szCs w:val="24"/>
          <w:lang w:eastAsia="zh-CN"/>
        </w:rPr>
        <w:t>公开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>和</w:t>
      </w:r>
      <w:r w:rsidR="00F92EED">
        <w:rPr>
          <w:rFonts w:ascii="微软雅黑" w:eastAsia="微软雅黑" w:hAnsi="微软雅黑" w:hint="eastAsia"/>
          <w:sz w:val="24"/>
          <w:szCs w:val="24"/>
          <w:lang w:eastAsia="zh-CN"/>
        </w:rPr>
        <w:t>透明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>的原则</w:t>
      </w:r>
      <w:r w:rsidR="00F92EED">
        <w:rPr>
          <w:rFonts w:ascii="微软雅黑" w:eastAsia="微软雅黑" w:hAnsi="微软雅黑" w:hint="eastAsia"/>
          <w:sz w:val="24"/>
          <w:szCs w:val="24"/>
          <w:lang w:eastAsia="zh-CN"/>
        </w:rPr>
        <w:t>、价格和运作标准综合考虑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>。</w:t>
      </w:r>
    </w:p>
    <w:p w14:paraId="198488C7" w14:textId="630A326E" w:rsidR="00DD31FD" w:rsidRPr="007F0919" w:rsidRDefault="007F0919" w:rsidP="007F0919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22" w:name="_Toc150421376"/>
      <w:r w:rsidRPr="007F0919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lastRenderedPageBreak/>
        <w:t>5</w:t>
      </w:r>
      <w:r w:rsidR="00DD31FD" w:rsidRPr="007F0919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.3 </w:t>
      </w:r>
      <w:r w:rsidR="003136FA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评分</w:t>
      </w:r>
      <w:bookmarkEnd w:id="22"/>
      <w:r w:rsidR="00DD31FD" w:rsidRPr="007F0919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 </w:t>
      </w:r>
    </w:p>
    <w:p w14:paraId="3038211F" w14:textId="249CF2F5" w:rsidR="00DD31FD" w:rsidRDefault="003136FA" w:rsidP="0001364E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评分</w:t>
      </w:r>
      <w:r w:rsidR="00DD31FD" w:rsidRPr="00DD31FD">
        <w:rPr>
          <w:rFonts w:ascii="微软雅黑" w:eastAsia="微软雅黑" w:hAnsi="微软雅黑"/>
          <w:sz w:val="24"/>
          <w:szCs w:val="24"/>
          <w:lang w:eastAsia="zh-CN"/>
        </w:rPr>
        <w:t>工作组按</w:t>
      </w:r>
      <w:r w:rsidR="00685D85">
        <w:rPr>
          <w:rFonts w:ascii="微软雅黑" w:eastAsia="微软雅黑" w:hAnsi="微软雅黑" w:hint="eastAsia"/>
          <w:sz w:val="24"/>
          <w:szCs w:val="24"/>
          <w:lang w:eastAsia="zh-CN"/>
        </w:rPr>
        <w:t>评分标准，</w:t>
      </w:r>
      <w:r w:rsidR="00DD31FD" w:rsidRPr="00DD31FD">
        <w:rPr>
          <w:rFonts w:ascii="微软雅黑" w:eastAsia="微软雅黑" w:hAnsi="微软雅黑"/>
          <w:sz w:val="24"/>
          <w:szCs w:val="24"/>
          <w:lang w:eastAsia="zh-CN"/>
        </w:rPr>
        <w:t>规定的方法、标准和程序对</w:t>
      </w:r>
      <w:r w:rsidR="00362A9E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="00DD31FD" w:rsidRPr="00DD31FD">
        <w:rPr>
          <w:rFonts w:ascii="微软雅黑" w:eastAsia="微软雅黑" w:hAnsi="微软雅黑"/>
          <w:sz w:val="24"/>
          <w:szCs w:val="24"/>
          <w:lang w:eastAsia="zh-CN"/>
        </w:rPr>
        <w:t xml:space="preserve">文件进行评审。 </w:t>
      </w:r>
    </w:p>
    <w:p w14:paraId="2507B6C3" w14:textId="6B6D37B9" w:rsidR="00DD31FD" w:rsidRPr="007F0919" w:rsidRDefault="002F50B4" w:rsidP="007F0919">
      <w:pPr>
        <w:pStyle w:val="20"/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</w:pPr>
      <w:bookmarkStart w:id="23" w:name="_Toc150421377"/>
      <w:r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5</w:t>
      </w:r>
      <w:r w:rsidR="00DD31FD" w:rsidRPr="007F0919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.4 确定中</w:t>
      </w:r>
      <w:r w:rsidR="003136FA">
        <w:rPr>
          <w:rFonts w:ascii="微软雅黑" w:eastAsia="微软雅黑" w:hAnsi="微软雅黑" w:hint="eastAsia"/>
          <w:color w:val="000000" w:themeColor="text1"/>
          <w:sz w:val="30"/>
          <w:szCs w:val="30"/>
          <w:lang w:eastAsia="zh-CN"/>
        </w:rPr>
        <w:t>选</w:t>
      </w:r>
      <w:r w:rsidR="00DD31FD" w:rsidRPr="007F0919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>人</w:t>
      </w:r>
      <w:bookmarkEnd w:id="23"/>
      <w:r w:rsidR="00DD31FD" w:rsidRPr="007F0919">
        <w:rPr>
          <w:rFonts w:ascii="微软雅黑" w:eastAsia="微软雅黑" w:hAnsi="微软雅黑"/>
          <w:color w:val="000000" w:themeColor="text1"/>
          <w:sz w:val="30"/>
          <w:szCs w:val="30"/>
          <w:lang w:eastAsia="zh-CN"/>
        </w:rPr>
        <w:t xml:space="preserve"> </w:t>
      </w:r>
    </w:p>
    <w:p w14:paraId="3BBA897D" w14:textId="0485B6D4" w:rsidR="0001364E" w:rsidRDefault="00DD31FD" w:rsidP="0001364E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DD31FD">
        <w:rPr>
          <w:rFonts w:ascii="微软雅黑" w:eastAsia="微软雅黑" w:hAnsi="微软雅黑"/>
          <w:sz w:val="24"/>
          <w:szCs w:val="24"/>
          <w:lang w:eastAsia="zh-CN"/>
        </w:rPr>
        <w:t>由</w:t>
      </w:r>
      <w:r w:rsidR="003136FA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>工作组根据详细评审结果审批后确定中</w:t>
      </w:r>
      <w:r w:rsidR="003136FA">
        <w:rPr>
          <w:rFonts w:ascii="微软雅黑" w:eastAsia="微软雅黑" w:hAnsi="微软雅黑" w:hint="eastAsia"/>
          <w:sz w:val="24"/>
          <w:szCs w:val="24"/>
          <w:lang w:eastAsia="zh-CN"/>
        </w:rPr>
        <w:t>选</w:t>
      </w:r>
      <w:r w:rsidRPr="00DD31FD">
        <w:rPr>
          <w:rFonts w:ascii="微软雅黑" w:eastAsia="微软雅黑" w:hAnsi="微软雅黑"/>
          <w:sz w:val="24"/>
          <w:szCs w:val="24"/>
          <w:lang w:eastAsia="zh-CN"/>
        </w:rPr>
        <w:t>人。</w:t>
      </w:r>
    </w:p>
    <w:p w14:paraId="515AEA9F" w14:textId="2168CC84" w:rsidR="00685D85" w:rsidRDefault="005C451F" w:rsidP="005C451F">
      <w:pPr>
        <w:pStyle w:val="1"/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</w:pPr>
      <w:bookmarkStart w:id="24" w:name="_Toc150421378"/>
      <w:r w:rsidRPr="005C451F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6</w:t>
      </w:r>
      <w:r w:rsidRPr="005C451F">
        <w:rPr>
          <w:rFonts w:ascii="微软雅黑" w:eastAsia="微软雅黑" w:hAnsi="微软雅黑"/>
          <w:b/>
          <w:bCs/>
          <w:color w:val="000000" w:themeColor="text1"/>
          <w:sz w:val="32"/>
          <w:lang w:eastAsia="zh-CN"/>
        </w:rPr>
        <w:t xml:space="preserve"> </w:t>
      </w:r>
      <w:r w:rsidRPr="005C451F">
        <w:rPr>
          <w:rFonts w:ascii="微软雅黑" w:eastAsia="微软雅黑" w:hAnsi="微软雅黑" w:hint="eastAsia"/>
          <w:b/>
          <w:bCs/>
          <w:color w:val="000000" w:themeColor="text1"/>
          <w:sz w:val="32"/>
          <w:lang w:eastAsia="zh-CN"/>
        </w:rPr>
        <w:t>合同签署</w:t>
      </w:r>
      <w:bookmarkEnd w:id="24"/>
    </w:p>
    <w:p w14:paraId="4BDC6442" w14:textId="353707D9" w:rsidR="005C451F" w:rsidRPr="005C451F" w:rsidRDefault="005C451F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5C451F">
        <w:rPr>
          <w:rFonts w:ascii="微软雅黑" w:eastAsia="微软雅黑" w:hAnsi="微软雅黑"/>
          <w:sz w:val="24"/>
          <w:szCs w:val="24"/>
          <w:lang w:eastAsia="zh-CN"/>
        </w:rPr>
        <w:t xml:space="preserve">6.1 </w:t>
      </w:r>
      <w:r w:rsidR="00EF426F">
        <w:rPr>
          <w:rFonts w:ascii="微软雅黑" w:eastAsia="微软雅黑" w:hAnsi="微软雅黑" w:hint="eastAsia"/>
          <w:sz w:val="24"/>
          <w:szCs w:val="24"/>
          <w:lang w:eastAsia="zh-CN"/>
        </w:rPr>
        <w:t>评选活动结束后，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询价人</w:t>
      </w:r>
      <w:r w:rsidR="00EF426F">
        <w:rPr>
          <w:rFonts w:ascii="微软雅黑" w:eastAsia="微软雅黑" w:hAnsi="微软雅黑" w:hint="eastAsia"/>
          <w:sz w:val="24"/>
          <w:szCs w:val="24"/>
          <w:lang w:eastAsia="zh-CN"/>
        </w:rPr>
        <w:t>将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以书面或电子邮件形式向中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选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人发出</w:t>
      </w:r>
      <w:r w:rsidR="00EF426F">
        <w:rPr>
          <w:rFonts w:ascii="微软雅黑" w:eastAsia="微软雅黑" w:hAnsi="微软雅黑" w:hint="eastAsia"/>
          <w:sz w:val="24"/>
          <w:szCs w:val="24"/>
          <w:lang w:eastAsia="zh-CN"/>
        </w:rPr>
        <w:t>合作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通知书</w:t>
      </w:r>
      <w:r w:rsidR="0068641B">
        <w:rPr>
          <w:rFonts w:ascii="微软雅黑" w:eastAsia="微软雅黑" w:hAnsi="微软雅黑" w:hint="eastAsia"/>
          <w:sz w:val="24"/>
          <w:szCs w:val="24"/>
          <w:lang w:eastAsia="zh-CN"/>
        </w:rPr>
        <w:t>，具体以询价方通知为准，询价方拥有最终解释权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；</w:t>
      </w:r>
    </w:p>
    <w:p w14:paraId="34CE4B6D" w14:textId="2F9CFF43" w:rsidR="005C451F" w:rsidRPr="00054266" w:rsidRDefault="005C451F" w:rsidP="005C451F">
      <w:pPr>
        <w:rPr>
          <w:rFonts w:ascii="微软雅黑" w:eastAsia="微软雅黑" w:hAnsi="微软雅黑"/>
          <w:b/>
          <w:bCs/>
          <w:color w:val="FF0000"/>
          <w:sz w:val="24"/>
          <w:szCs w:val="24"/>
          <w:lang w:eastAsia="zh-CN"/>
        </w:rPr>
      </w:pPr>
      <w:r w:rsidRPr="005C451F">
        <w:rPr>
          <w:rFonts w:ascii="微软雅黑" w:eastAsia="微软雅黑" w:hAnsi="微软雅黑"/>
          <w:sz w:val="24"/>
          <w:szCs w:val="24"/>
          <w:lang w:eastAsia="zh-CN"/>
        </w:rPr>
        <w:t xml:space="preserve">6.2 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询价人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和中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选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人应当自中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选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 xml:space="preserve">通知书发出之日起 </w:t>
      </w:r>
      <w:r w:rsidR="00054266" w:rsidRPr="00054266">
        <w:rPr>
          <w:rFonts w:ascii="微软雅黑" w:eastAsia="微软雅黑" w:hAnsi="微软雅黑"/>
          <w:sz w:val="24"/>
          <w:szCs w:val="24"/>
          <w:lang w:eastAsia="zh-CN"/>
        </w:rPr>
        <w:t>60</w:t>
      </w:r>
      <w:r w:rsidR="003B468B">
        <w:rPr>
          <w:rFonts w:ascii="微软雅黑" w:eastAsia="微软雅黑" w:hAnsi="微软雅黑" w:hint="eastAsia"/>
          <w:sz w:val="24"/>
          <w:szCs w:val="24"/>
          <w:lang w:eastAsia="zh-CN"/>
        </w:rPr>
        <w:t>个</w:t>
      </w:r>
      <w:r w:rsidR="00BB4CFD">
        <w:rPr>
          <w:rFonts w:ascii="微软雅黑" w:eastAsia="微软雅黑" w:hAnsi="微软雅黑" w:hint="eastAsia"/>
          <w:sz w:val="24"/>
          <w:szCs w:val="24"/>
          <w:lang w:eastAsia="zh-CN"/>
        </w:rPr>
        <w:t>工作日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内，根据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文件和中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选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人的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文件订立书面合同</w:t>
      </w:r>
      <w:r w:rsidR="00EF426F">
        <w:rPr>
          <w:rFonts w:ascii="微软雅黑" w:eastAsia="微软雅黑" w:hAnsi="微软雅黑" w:hint="eastAsia"/>
          <w:sz w:val="24"/>
          <w:szCs w:val="24"/>
          <w:lang w:eastAsia="zh-CN"/>
        </w:rPr>
        <w:t>，双方的合作条件一切以书面订立的合同为准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 xml:space="preserve">； </w:t>
      </w:r>
    </w:p>
    <w:p w14:paraId="15E072F7" w14:textId="5A5DEC0E" w:rsidR="00BB4CFD" w:rsidRDefault="005C451F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  <w:r w:rsidRPr="005C451F">
        <w:rPr>
          <w:rFonts w:ascii="微软雅黑" w:eastAsia="微软雅黑" w:hAnsi="微软雅黑"/>
          <w:sz w:val="24"/>
          <w:szCs w:val="24"/>
          <w:lang w:eastAsia="zh-CN"/>
        </w:rPr>
        <w:t>6.3 中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选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人无正当理由拒签合同的，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人取消其中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选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资格；如给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询价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人造成损失的中</w:t>
      </w:r>
      <w:r w:rsidR="00985F6A">
        <w:rPr>
          <w:rFonts w:ascii="微软雅黑" w:eastAsia="微软雅黑" w:hAnsi="微软雅黑" w:hint="eastAsia"/>
          <w:sz w:val="24"/>
          <w:szCs w:val="24"/>
          <w:lang w:eastAsia="zh-CN"/>
        </w:rPr>
        <w:t>选</w:t>
      </w:r>
      <w:r w:rsidRPr="005C451F">
        <w:rPr>
          <w:rFonts w:ascii="微软雅黑" w:eastAsia="微软雅黑" w:hAnsi="微软雅黑"/>
          <w:sz w:val="24"/>
          <w:szCs w:val="24"/>
          <w:lang w:eastAsia="zh-CN"/>
        </w:rPr>
        <w:t>人应予以赔偿</w:t>
      </w:r>
      <w:r w:rsidR="00BB4CFD">
        <w:rPr>
          <w:rFonts w:ascii="微软雅黑" w:eastAsia="微软雅黑" w:hAnsi="微软雅黑" w:hint="eastAsia"/>
          <w:sz w:val="24"/>
          <w:szCs w:val="24"/>
          <w:lang w:eastAsia="zh-CN"/>
        </w:rPr>
        <w:t>。</w:t>
      </w:r>
    </w:p>
    <w:p w14:paraId="2400B7CC" w14:textId="77777777" w:rsidR="00A91FE9" w:rsidRDefault="00A91FE9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3887AEA4" w14:textId="77777777" w:rsidR="00A91FE9" w:rsidRDefault="00A91FE9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66934986" w14:textId="77777777" w:rsidR="00A91FE9" w:rsidRDefault="00A91FE9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18D77144" w14:textId="77777777" w:rsidR="00A91FE9" w:rsidRDefault="00A91FE9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16948CD1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26106B66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4CB2276B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6CD07132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21A14AAA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123348F6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3869CC14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1E63F1E4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34258317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651E7216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55E0E284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5DDFC2F9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66394A39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0447FF66" w14:textId="77777777" w:rsidR="00C40933" w:rsidRDefault="00C4093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5D95A602" w14:textId="77777777" w:rsidR="007250D3" w:rsidRDefault="007250D3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</w:p>
    <w:p w14:paraId="1C34C7A7" w14:textId="77777777" w:rsidR="00741F8D" w:rsidRDefault="00741F8D" w:rsidP="005C451F">
      <w:pPr>
        <w:rPr>
          <w:rFonts w:ascii="微软雅黑" w:eastAsia="微软雅黑" w:hAnsi="微软雅黑"/>
          <w:sz w:val="24"/>
          <w:szCs w:val="24"/>
          <w:lang w:eastAsia="zh-CN"/>
        </w:rPr>
        <w:sectPr w:rsidR="00741F8D" w:rsidSect="00684025">
          <w:footerReference w:type="first" r:id="rId14"/>
          <w:pgSz w:w="11906" w:h="16838"/>
          <w:pgMar w:top="1714" w:right="1134" w:bottom="1134" w:left="1134" w:header="709" w:footer="0" w:gutter="0"/>
          <w:pgNumType w:start="1"/>
          <w:cols w:space="708"/>
          <w:titlePg/>
          <w:docGrid w:linePitch="360"/>
        </w:sectPr>
      </w:pPr>
    </w:p>
    <w:p w14:paraId="70459846" w14:textId="022EF0C7" w:rsidR="00A91FE9" w:rsidRPr="005C451F" w:rsidRDefault="00F15C25" w:rsidP="005C451F">
      <w:pPr>
        <w:rPr>
          <w:rFonts w:ascii="微软雅黑" w:eastAsia="微软雅黑" w:hAnsi="微软雅黑"/>
          <w:sz w:val="24"/>
          <w:szCs w:val="24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9" behindDoc="0" locked="0" layoutInCell="1" allowOverlap="1" wp14:anchorId="5DD7AC1A" wp14:editId="3F452FA1">
                <wp:simplePos x="0" y="0"/>
                <wp:positionH relativeFrom="column">
                  <wp:posOffset>1727983</wp:posOffset>
                </wp:positionH>
                <wp:positionV relativeFrom="paragraph">
                  <wp:posOffset>3982085</wp:posOffset>
                </wp:positionV>
                <wp:extent cx="1828800" cy="1828800"/>
                <wp:effectExtent l="0" t="0" r="0" b="0"/>
                <wp:wrapNone/>
                <wp:docPr id="200788672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5BBD9" w14:textId="77777777" w:rsidR="00F15C25" w:rsidRPr="00F15C25" w:rsidRDefault="00F15C25" w:rsidP="00F15C25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C25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F15C25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F15C25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AC1A" id="文本框 1" o:spid="_x0000_s1027" type="#_x0000_t202" style="position:absolute;margin-left:136.05pt;margin-top:313.55pt;width:2in;height:2in;z-index:25168588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zei6W94A&#10;AAALAQAADwAAAAAAAAAAAAAAAABlBAAAZHJzL2Rvd25yZXYueG1sUEsFBgAAAAAEAAQA8wAAAHAF&#10;AAAAAA==&#10;" filled="f" stroked="f">
                <v:textbox style="mso-fit-shape-to-text:t">
                  <w:txbxContent>
                    <w:p w14:paraId="6DF5BBD9" w14:textId="77777777" w:rsidR="00F15C25" w:rsidRPr="00F15C25" w:rsidRDefault="00F15C25" w:rsidP="00F15C25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5C25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F15C25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封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F15C25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1" behindDoc="0" locked="0" layoutInCell="1" allowOverlap="1" wp14:anchorId="4763208A" wp14:editId="7DCBD025">
                <wp:simplePos x="0" y="0"/>
                <wp:positionH relativeFrom="column">
                  <wp:posOffset>1696306</wp:posOffset>
                </wp:positionH>
                <wp:positionV relativeFrom="paragraph">
                  <wp:posOffset>729437</wp:posOffset>
                </wp:positionV>
                <wp:extent cx="1828800" cy="1828800"/>
                <wp:effectExtent l="0" t="0" r="0" b="0"/>
                <wp:wrapNone/>
                <wp:docPr id="109121429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F4682" w14:textId="04637189" w:rsidR="00F15C25" w:rsidRPr="00F15C25" w:rsidRDefault="00F15C25" w:rsidP="00F15C25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C25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F15C25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F15C25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208A" id="_x0000_s1028" type="#_x0000_t202" style="position:absolute;margin-left:133.55pt;margin-top:57.45pt;width:2in;height:2in;z-index:2516838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LERMjzd&#10;AAAACwEAAA8AAAAAAAAAAAAAAAAAZwQAAGRycy9kb3ducmV2LnhtbFBLBQYAAAAABAAEAPMAAABx&#10;BQAAAAA=&#10;" filled="f" stroked="f">
                <v:textbox style="mso-fit-shape-to-text:t">
                  <w:txbxContent>
                    <w:p w14:paraId="153F4682" w14:textId="04637189" w:rsidR="00F15C25" w:rsidRPr="00F15C25" w:rsidRDefault="00F15C25" w:rsidP="00F15C25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5C25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F15C25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封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F15C25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条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81793" behindDoc="0" locked="0" layoutInCell="1" allowOverlap="1" wp14:anchorId="6CB62FCD" wp14:editId="28634487">
                <wp:simplePos x="0" y="0"/>
                <wp:positionH relativeFrom="column">
                  <wp:posOffset>2622225</wp:posOffset>
                </wp:positionH>
                <wp:positionV relativeFrom="paragraph">
                  <wp:posOffset>4999975</wp:posOffset>
                </wp:positionV>
                <wp:extent cx="1828800" cy="1828800"/>
                <wp:effectExtent l="0" t="0" r="0" b="0"/>
                <wp:wrapNone/>
                <wp:docPr id="95765095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0DF7C" w14:textId="521A3A82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评分时开启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2FCD" id="_x0000_s1029" type="#_x0000_t202" style="position:absolute;margin-left:206.45pt;margin-top:393.7pt;width:2in;height:2in;z-index:25168179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" filled="f" stroked="f">
                <v:textbox style="mso-fit-shape-to-text:t">
                  <w:txbxContent>
                    <w:p w14:paraId="1D10DF7C" w14:textId="521A3A82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评分时开启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79745" behindDoc="0" locked="0" layoutInCell="1" allowOverlap="1" wp14:anchorId="1A74D30C" wp14:editId="6B678423">
                <wp:simplePos x="0" y="0"/>
                <wp:positionH relativeFrom="column">
                  <wp:posOffset>2600709</wp:posOffset>
                </wp:positionH>
                <wp:positionV relativeFrom="paragraph">
                  <wp:posOffset>1757045</wp:posOffset>
                </wp:positionV>
                <wp:extent cx="1828800" cy="1828800"/>
                <wp:effectExtent l="0" t="0" r="0" b="0"/>
                <wp:wrapNone/>
                <wp:docPr id="20608973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E30078" w14:textId="51A6CAE2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评分时开启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4D30C" id="_x0000_s1030" type="#_x0000_t202" style="position:absolute;margin-left:204.8pt;margin-top:138.35pt;width:2in;height:2in;z-index:2516797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" filled="f" stroked="f">
                <v:textbox style="mso-fit-shape-to-text:t">
                  <w:txbxContent>
                    <w:p w14:paraId="4EE30078" w14:textId="51A6CAE2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评分时开启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77697" behindDoc="0" locked="0" layoutInCell="1" allowOverlap="1" wp14:anchorId="4AB0FCAB" wp14:editId="5CCAC7F7">
                <wp:simplePos x="0" y="0"/>
                <wp:positionH relativeFrom="column">
                  <wp:posOffset>4695205</wp:posOffset>
                </wp:positionH>
                <wp:positionV relativeFrom="paragraph">
                  <wp:posOffset>1810090</wp:posOffset>
                </wp:positionV>
                <wp:extent cx="1828800" cy="1828800"/>
                <wp:effectExtent l="0" t="0" r="0" b="0"/>
                <wp:wrapNone/>
                <wp:docPr id="205897930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2BD736" w14:textId="77777777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718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法定代表人或其委托人签字：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0FCAB" id="_x0000_s1031" type="#_x0000_t202" style="position:absolute;margin-left:369.7pt;margin-top:142.55pt;width:2in;height:2in;z-index:25167769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" filled="f" stroked="f">
                <v:textbox style="mso-fit-shape-to-text:t">
                  <w:txbxContent>
                    <w:p w14:paraId="4A2BD736" w14:textId="77777777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718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法定代表人或其委托人签字：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3D4686C2" wp14:editId="5A0E1A6D">
                <wp:simplePos x="0" y="0"/>
                <wp:positionH relativeFrom="column">
                  <wp:posOffset>4525409</wp:posOffset>
                </wp:positionH>
                <wp:positionV relativeFrom="paragraph">
                  <wp:posOffset>5042195</wp:posOffset>
                </wp:positionV>
                <wp:extent cx="1828800" cy="1828800"/>
                <wp:effectExtent l="0" t="0" r="0" b="0"/>
                <wp:wrapNone/>
                <wp:docPr id="112801093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A5FAA" w14:textId="77777777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718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法定代表人或其委托人签字：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86C2" id="_x0000_s1032" type="#_x0000_t202" style="position:absolute;margin-left:356.35pt;margin-top:397pt;width:2in;height:2in;z-index:25167564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" filled="f" stroked="f">
                <v:textbox style="mso-fit-shape-to-text:t">
                  <w:txbxContent>
                    <w:p w14:paraId="240A5FAA" w14:textId="77777777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718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法定代表人或其委托人签字：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2F06A797" wp14:editId="395FF6FD">
                <wp:simplePos x="0" y="0"/>
                <wp:positionH relativeFrom="column">
                  <wp:posOffset>123589</wp:posOffset>
                </wp:positionH>
                <wp:positionV relativeFrom="paragraph">
                  <wp:posOffset>4999650</wp:posOffset>
                </wp:positionV>
                <wp:extent cx="1828800" cy="1828800"/>
                <wp:effectExtent l="0" t="0" r="0" b="0"/>
                <wp:wrapNone/>
                <wp:docPr id="67116307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0DB2F" w14:textId="77777777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（单位公章）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6A797" id="_x0000_s1033" type="#_x0000_t202" style="position:absolute;margin-left:9.75pt;margin-top:393.65pt;width:2in;height:2in;z-index:25167360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" filled="f" stroked="f">
                <v:textbox style="mso-fit-shape-to-text:t">
                  <w:txbxContent>
                    <w:p w14:paraId="6A00DB2F" w14:textId="77777777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（单位公章）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71553" behindDoc="0" locked="0" layoutInCell="1" allowOverlap="1" wp14:anchorId="2E39673B" wp14:editId="6BBC0B5B">
                <wp:simplePos x="0" y="0"/>
                <wp:positionH relativeFrom="column">
                  <wp:posOffset>48836</wp:posOffset>
                </wp:positionH>
                <wp:positionV relativeFrom="paragraph">
                  <wp:posOffset>1756912</wp:posOffset>
                </wp:positionV>
                <wp:extent cx="1828800" cy="1828800"/>
                <wp:effectExtent l="0" t="0" r="0" b="0"/>
                <wp:wrapNone/>
                <wp:docPr id="208030875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C677C9" w14:textId="77777777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（单位公章）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9673B" id="_x0000_s1034" type="#_x0000_t202" style="position:absolute;margin-left:3.85pt;margin-top:138.35pt;width:2in;height:2in;z-index:2516715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" filled="f" stroked="f">
                <v:textbox style="mso-fit-shape-to-text:t">
                  <w:txbxContent>
                    <w:p w14:paraId="4FC677C9" w14:textId="77777777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（单位公章）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29E956CA" wp14:editId="06A29F0D">
                <wp:simplePos x="0" y="0"/>
                <wp:positionH relativeFrom="column">
                  <wp:posOffset>5841203</wp:posOffset>
                </wp:positionH>
                <wp:positionV relativeFrom="paragraph">
                  <wp:posOffset>3568065</wp:posOffset>
                </wp:positionV>
                <wp:extent cx="1828800" cy="1828800"/>
                <wp:effectExtent l="0" t="0" r="0" b="0"/>
                <wp:wrapNone/>
                <wp:docPr id="25398128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AA223" w14:textId="44761935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（单位公章）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956CA" id="_x0000_s1035" type="#_x0000_t202" style="position:absolute;margin-left:459.95pt;margin-top:280.95pt;width:2in;height:2in;z-index:25166950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" filled="f" stroked="f">
                <v:textbox style="mso-fit-shape-to-text:t">
                  <w:txbxContent>
                    <w:p w14:paraId="15CAA223" w14:textId="44761935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（单位公章）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0C40C427" wp14:editId="614B3092">
                <wp:simplePos x="0" y="0"/>
                <wp:positionH relativeFrom="column">
                  <wp:posOffset>5821828</wp:posOffset>
                </wp:positionH>
                <wp:positionV relativeFrom="paragraph">
                  <wp:posOffset>464540</wp:posOffset>
                </wp:positionV>
                <wp:extent cx="1828800" cy="1828800"/>
                <wp:effectExtent l="0" t="0" r="0" b="0"/>
                <wp:wrapNone/>
                <wp:docPr id="559117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A7D4C1" w14:textId="29DF2CFD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（单位公章）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0C427" id="_x0000_s1036" type="#_x0000_t202" style="position:absolute;margin-left:458.4pt;margin-top:36.6pt;width:2in;height:2in;z-index:25166745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" filled="f" stroked="f">
                <v:textbox style="mso-fit-shape-to-text:t">
                  <w:txbxContent>
                    <w:p w14:paraId="74A7D4C1" w14:textId="29DF2CFD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（单位公章）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648BDB77" wp14:editId="64057904">
                <wp:simplePos x="0" y="0"/>
                <wp:positionH relativeFrom="column">
                  <wp:posOffset>189865</wp:posOffset>
                </wp:positionH>
                <wp:positionV relativeFrom="paragraph">
                  <wp:posOffset>3608543</wp:posOffset>
                </wp:positionV>
                <wp:extent cx="1828800" cy="1828800"/>
                <wp:effectExtent l="0" t="0" r="0" b="0"/>
                <wp:wrapNone/>
                <wp:docPr id="100063598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5A2BCF" w14:textId="77777777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718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法定代表人或其委托人签字：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BDB77" id="_x0000_s1037" type="#_x0000_t202" style="position:absolute;margin-left:14.95pt;margin-top:284.15pt;width:2in;height:2in;z-index:25166540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" filled="f" stroked="f">
                <v:textbox style="mso-fit-shape-to-text:t">
                  <w:txbxContent>
                    <w:p w14:paraId="305A2BCF" w14:textId="77777777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718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法定代表人或其委托人签字：</w:t>
                      </w:r>
                    </w:p>
                  </w:txbxContent>
                </v:textbox>
              </v:shape>
            </w:pict>
          </mc:Fallback>
        </mc:AlternateContent>
      </w:r>
      <w:r w:rsidR="00711718">
        <w:rPr>
          <w:noProof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2A294BF0" wp14:editId="1C0E66EB">
                <wp:simplePos x="0" y="0"/>
                <wp:positionH relativeFrom="column">
                  <wp:posOffset>169649</wp:posOffset>
                </wp:positionH>
                <wp:positionV relativeFrom="paragraph">
                  <wp:posOffset>499317</wp:posOffset>
                </wp:positionV>
                <wp:extent cx="1828800" cy="1828800"/>
                <wp:effectExtent l="0" t="0" r="0" b="0"/>
                <wp:wrapNone/>
                <wp:docPr id="151690439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AD03F" w14:textId="74F8ACA5" w:rsidR="00711718" w:rsidRPr="00711718" w:rsidRDefault="00711718" w:rsidP="0071171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718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法定代表人或其委托人签字：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94BF0" id="_x0000_s1038" type="#_x0000_t202" style="position:absolute;margin-left:13.35pt;margin-top:39.3pt;width:2in;height:2in;z-index:25166336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" filled="f" stroked="f">
                <v:textbox style="mso-fit-shape-to-text:t">
                  <w:txbxContent>
                    <w:p w14:paraId="27EAD03F" w14:textId="74F8ACA5" w:rsidR="00711718" w:rsidRPr="00711718" w:rsidRDefault="00711718" w:rsidP="0071171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718">
                        <w:rPr>
                          <w:rFonts w:ascii="微软雅黑" w:eastAsia="微软雅黑" w:hAnsi="微软雅黑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法定代表人或其委托人签字：</w:t>
                      </w:r>
                    </w:p>
                  </w:txbxContent>
                </v:textbox>
              </v:shape>
            </w:pict>
          </mc:Fallback>
        </mc:AlternateContent>
      </w:r>
      <w:r w:rsidR="00741F8D">
        <w:rPr>
          <w:rFonts w:ascii="微软雅黑" w:eastAsia="微软雅黑" w:hAnsi="微软雅黑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4BFCE4A2" wp14:editId="56A0CF45">
                <wp:simplePos x="0" y="0"/>
                <wp:positionH relativeFrom="margin">
                  <wp:posOffset>-41275</wp:posOffset>
                </wp:positionH>
                <wp:positionV relativeFrom="paragraph">
                  <wp:posOffset>3578683</wp:posOffset>
                </wp:positionV>
                <wp:extent cx="9112102" cy="2094614"/>
                <wp:effectExtent l="0" t="0" r="13335" b="20320"/>
                <wp:wrapNone/>
                <wp:docPr id="58890386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102" cy="2094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28771" id="矩形 1" o:spid="_x0000_s1026" style="position:absolute;left:0;text-align:left;margin-left:-3.25pt;margin-top:281.8pt;width:717.5pt;height:164.95pt;z-index:25166131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  <w:r w:rsidR="00741F8D">
        <w:rPr>
          <w:rFonts w:ascii="微软雅黑" w:eastAsia="微软雅黑" w:hAnsi="微软雅黑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7F6590E4" wp14:editId="4D7FB838">
                <wp:simplePos x="0" y="0"/>
                <wp:positionH relativeFrom="column">
                  <wp:posOffset>-78297</wp:posOffset>
                </wp:positionH>
                <wp:positionV relativeFrom="paragraph">
                  <wp:posOffset>417594</wp:posOffset>
                </wp:positionV>
                <wp:extent cx="9112102" cy="2094614"/>
                <wp:effectExtent l="0" t="0" r="13335" b="20320"/>
                <wp:wrapNone/>
                <wp:docPr id="176064941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102" cy="2094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CE672" id="矩形 1" o:spid="_x0000_s1026" style="position:absolute;left:0;text-align:left;margin-left:-6.15pt;margin-top:32.9pt;width:717.5pt;height:164.95pt;z-index: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" fillcolor="white [3201]" strokecolor="black [3200]" strokeweight="1pt"/>
            </w:pict>
          </mc:Fallback>
        </mc:AlternateContent>
      </w:r>
    </w:p>
    <w:sectPr w:rsidR="00A91FE9" w:rsidRPr="005C451F" w:rsidSect="00741F8D">
      <w:pgSz w:w="16838" w:h="11906" w:orient="landscape"/>
      <w:pgMar w:top="1134" w:right="1134" w:bottom="1134" w:left="171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5C8A" w14:textId="77777777" w:rsidR="00054FB6" w:rsidRDefault="00054FB6" w:rsidP="009D1C55">
      <w:r>
        <w:separator/>
      </w:r>
    </w:p>
    <w:p w14:paraId="6691DEFD" w14:textId="77777777" w:rsidR="00054FB6" w:rsidRDefault="00054FB6" w:rsidP="009D1C55"/>
  </w:endnote>
  <w:endnote w:type="continuationSeparator" w:id="0">
    <w:p w14:paraId="664F1EFD" w14:textId="77777777" w:rsidR="00054FB6" w:rsidRDefault="00054FB6" w:rsidP="009D1C55">
      <w:r>
        <w:continuationSeparator/>
      </w:r>
    </w:p>
    <w:p w14:paraId="0464CEB1" w14:textId="77777777" w:rsidR="00054FB6" w:rsidRDefault="00054FB6" w:rsidP="009D1C55"/>
  </w:endnote>
  <w:endnote w:type="continuationNotice" w:id="1">
    <w:p w14:paraId="5E0A80B8" w14:textId="77777777" w:rsidR="00054FB6" w:rsidRDefault="00054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287363"/>
      <w:docPartObj>
        <w:docPartGallery w:val="Page Numbers (Bottom of Page)"/>
        <w:docPartUnique/>
      </w:docPartObj>
    </w:sdtPr>
    <w:sdtContent>
      <w:p w14:paraId="07F29219" w14:textId="2FF5E1D1" w:rsidR="00BB4CFD" w:rsidRDefault="00BB4C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FEF5977" w14:textId="77777777" w:rsidR="00767445" w:rsidRDefault="00767445" w:rsidP="009D1C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941447"/>
      <w:docPartObj>
        <w:docPartGallery w:val="Page Numbers (Bottom of Page)"/>
        <w:docPartUnique/>
      </w:docPartObj>
    </w:sdtPr>
    <w:sdtContent>
      <w:p w14:paraId="0B95C9D2" w14:textId="37275CF9" w:rsidR="00684025" w:rsidRDefault="006840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12E479A" w14:textId="77777777" w:rsidR="00684025" w:rsidRDefault="006840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9725" w14:textId="77777777" w:rsidR="00054FB6" w:rsidRDefault="00054FB6" w:rsidP="009D1C55">
      <w:r>
        <w:separator/>
      </w:r>
    </w:p>
    <w:p w14:paraId="28832F80" w14:textId="77777777" w:rsidR="00054FB6" w:rsidRDefault="00054FB6" w:rsidP="009D1C55"/>
  </w:footnote>
  <w:footnote w:type="continuationSeparator" w:id="0">
    <w:p w14:paraId="6B7285E5" w14:textId="77777777" w:rsidR="00054FB6" w:rsidRDefault="00054FB6" w:rsidP="009D1C55">
      <w:r>
        <w:continuationSeparator/>
      </w:r>
    </w:p>
    <w:p w14:paraId="23878F97" w14:textId="77777777" w:rsidR="00054FB6" w:rsidRDefault="00054FB6" w:rsidP="009D1C55"/>
  </w:footnote>
  <w:footnote w:type="continuationNotice" w:id="1">
    <w:p w14:paraId="6188CC9E" w14:textId="77777777" w:rsidR="00054FB6" w:rsidRDefault="00054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42F0" w14:textId="32D67685" w:rsidR="00767445" w:rsidRDefault="00767445" w:rsidP="009D1C55">
    <w:pPr>
      <w:pStyle w:val="a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492086" wp14:editId="36D9C234">
          <wp:simplePos x="0" y="0"/>
          <wp:positionH relativeFrom="margin">
            <wp:posOffset>-415637</wp:posOffset>
          </wp:positionH>
          <wp:positionV relativeFrom="paragraph">
            <wp:posOffset>-224625</wp:posOffset>
          </wp:positionV>
          <wp:extent cx="973455" cy="688975"/>
          <wp:effectExtent l="0" t="0" r="0" b="0"/>
          <wp:wrapSquare wrapText="bothSides"/>
          <wp:docPr id="1828443447" name="图片 1828443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156" r="90195" b="21388"/>
                  <a:stretch/>
                </pic:blipFill>
                <pic:spPr bwMode="auto">
                  <a:xfrm>
                    <a:off x="0" y="0"/>
                    <a:ext cx="973455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12"/>
    <w:name w:val="WW8Num16"/>
    <w:lvl w:ilvl="0">
      <w:start w:val="1"/>
      <w:numFmt w:val="bullet"/>
      <w:pStyle w:val="RFPHeadingI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18"/>
    <w:multiLevelType w:val="singleLevel"/>
    <w:tmpl w:val="00000018"/>
    <w:name w:val="WW8Num99"/>
    <w:lvl w:ilvl="0">
      <w:start w:val="1"/>
      <w:numFmt w:val="bullet"/>
      <w:pStyle w:val="RFP-Lis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2" w15:restartNumberingAfterBreak="0">
    <w:nsid w:val="0D2A42E2"/>
    <w:multiLevelType w:val="hybridMultilevel"/>
    <w:tmpl w:val="4CC0FB1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936A92"/>
    <w:multiLevelType w:val="hybridMultilevel"/>
    <w:tmpl w:val="D9040622"/>
    <w:lvl w:ilvl="0" w:tplc="FFFFFFFF">
      <w:start w:val="1"/>
      <w:numFmt w:val="bullet"/>
      <w:pStyle w:val="Bullet1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3981B7B"/>
    <w:multiLevelType w:val="multilevel"/>
    <w:tmpl w:val="4A946FFE"/>
    <w:name w:val="Heading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43EA1E9D"/>
    <w:multiLevelType w:val="multilevel"/>
    <w:tmpl w:val="24C60C14"/>
    <w:name w:val="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pStyle w:val="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 w:cs="Times NR"/>
      </w:rPr>
    </w:lvl>
    <w:lvl w:ilvl="6">
      <w:start w:val="1"/>
      <w:numFmt w:val="decimal"/>
      <w:pStyle w:val="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lowerLetter"/>
      <w:pStyle w:val="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 w:cs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2DA2EF1"/>
    <w:multiLevelType w:val="hybridMultilevel"/>
    <w:tmpl w:val="302201A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26623C2"/>
    <w:multiLevelType w:val="multilevel"/>
    <w:tmpl w:val="E1680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E1C554C"/>
    <w:multiLevelType w:val="hybridMultilevel"/>
    <w:tmpl w:val="09C88532"/>
    <w:name w:val="HeadingList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8749606">
    <w:abstractNumId w:val="0"/>
  </w:num>
  <w:num w:numId="2" w16cid:durableId="798187639">
    <w:abstractNumId w:val="1"/>
  </w:num>
  <w:num w:numId="3" w16cid:durableId="1043285712">
    <w:abstractNumId w:val="3"/>
  </w:num>
  <w:num w:numId="4" w16cid:durableId="2060395363">
    <w:abstractNumId w:val="5"/>
  </w:num>
  <w:num w:numId="5" w16cid:durableId="1291594524">
    <w:abstractNumId w:val="7"/>
  </w:num>
  <w:num w:numId="6" w16cid:durableId="218517334">
    <w:abstractNumId w:val="6"/>
  </w:num>
  <w:num w:numId="7" w16cid:durableId="67769782">
    <w:abstractNumId w:val="2"/>
  </w:num>
  <w:num w:numId="8" w16cid:durableId="212541574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ED"/>
    <w:rsid w:val="000006DA"/>
    <w:rsid w:val="000008BA"/>
    <w:rsid w:val="00000B3B"/>
    <w:rsid w:val="0000137F"/>
    <w:rsid w:val="00003EC0"/>
    <w:rsid w:val="00006825"/>
    <w:rsid w:val="000069D1"/>
    <w:rsid w:val="00006E8C"/>
    <w:rsid w:val="00010DB6"/>
    <w:rsid w:val="00011213"/>
    <w:rsid w:val="000112CF"/>
    <w:rsid w:val="0001172A"/>
    <w:rsid w:val="00012304"/>
    <w:rsid w:val="000124FF"/>
    <w:rsid w:val="00012853"/>
    <w:rsid w:val="00012FE3"/>
    <w:rsid w:val="0001364E"/>
    <w:rsid w:val="00015319"/>
    <w:rsid w:val="00015904"/>
    <w:rsid w:val="00015B54"/>
    <w:rsid w:val="00015BB6"/>
    <w:rsid w:val="00015EED"/>
    <w:rsid w:val="000164B2"/>
    <w:rsid w:val="000165CF"/>
    <w:rsid w:val="0001713B"/>
    <w:rsid w:val="0001716E"/>
    <w:rsid w:val="00017798"/>
    <w:rsid w:val="00017BD9"/>
    <w:rsid w:val="0002030F"/>
    <w:rsid w:val="00020D39"/>
    <w:rsid w:val="00021FC3"/>
    <w:rsid w:val="0002222B"/>
    <w:rsid w:val="0002236E"/>
    <w:rsid w:val="000230E4"/>
    <w:rsid w:val="00023648"/>
    <w:rsid w:val="00023668"/>
    <w:rsid w:val="00024C5B"/>
    <w:rsid w:val="00024CC2"/>
    <w:rsid w:val="000257DA"/>
    <w:rsid w:val="00026820"/>
    <w:rsid w:val="00027790"/>
    <w:rsid w:val="00027D27"/>
    <w:rsid w:val="0003093E"/>
    <w:rsid w:val="00031CE5"/>
    <w:rsid w:val="00032743"/>
    <w:rsid w:val="0003325A"/>
    <w:rsid w:val="00033D1B"/>
    <w:rsid w:val="000343DB"/>
    <w:rsid w:val="00034C6B"/>
    <w:rsid w:val="0003592A"/>
    <w:rsid w:val="000400B0"/>
    <w:rsid w:val="0004069D"/>
    <w:rsid w:val="00040E40"/>
    <w:rsid w:val="0004156C"/>
    <w:rsid w:val="00041AA6"/>
    <w:rsid w:val="000429B1"/>
    <w:rsid w:val="00042DE7"/>
    <w:rsid w:val="000431E8"/>
    <w:rsid w:val="000462AC"/>
    <w:rsid w:val="00046688"/>
    <w:rsid w:val="000469B0"/>
    <w:rsid w:val="00046A38"/>
    <w:rsid w:val="000471C7"/>
    <w:rsid w:val="00050100"/>
    <w:rsid w:val="0005032E"/>
    <w:rsid w:val="000507B4"/>
    <w:rsid w:val="00050E4D"/>
    <w:rsid w:val="00051313"/>
    <w:rsid w:val="00052A05"/>
    <w:rsid w:val="00053659"/>
    <w:rsid w:val="00053725"/>
    <w:rsid w:val="00054266"/>
    <w:rsid w:val="000546EF"/>
    <w:rsid w:val="00054743"/>
    <w:rsid w:val="0005492C"/>
    <w:rsid w:val="00054FB6"/>
    <w:rsid w:val="00055284"/>
    <w:rsid w:val="00055FA3"/>
    <w:rsid w:val="000577A1"/>
    <w:rsid w:val="0006001E"/>
    <w:rsid w:val="000606A4"/>
    <w:rsid w:val="00061154"/>
    <w:rsid w:val="00061700"/>
    <w:rsid w:val="00061763"/>
    <w:rsid w:val="0006245E"/>
    <w:rsid w:val="00062607"/>
    <w:rsid w:val="00062F38"/>
    <w:rsid w:val="000633F8"/>
    <w:rsid w:val="000634D9"/>
    <w:rsid w:val="00064B63"/>
    <w:rsid w:val="0006684A"/>
    <w:rsid w:val="00070025"/>
    <w:rsid w:val="00071361"/>
    <w:rsid w:val="00073D13"/>
    <w:rsid w:val="00074C43"/>
    <w:rsid w:val="00074D49"/>
    <w:rsid w:val="00076AFB"/>
    <w:rsid w:val="0008311B"/>
    <w:rsid w:val="000835E5"/>
    <w:rsid w:val="00084318"/>
    <w:rsid w:val="00084A4A"/>
    <w:rsid w:val="00084D0E"/>
    <w:rsid w:val="00084ED9"/>
    <w:rsid w:val="00086011"/>
    <w:rsid w:val="000865E3"/>
    <w:rsid w:val="000868A3"/>
    <w:rsid w:val="00087E5F"/>
    <w:rsid w:val="0009022A"/>
    <w:rsid w:val="00091582"/>
    <w:rsid w:val="000919F5"/>
    <w:rsid w:val="0009256F"/>
    <w:rsid w:val="000932BE"/>
    <w:rsid w:val="000933F9"/>
    <w:rsid w:val="00094284"/>
    <w:rsid w:val="00094768"/>
    <w:rsid w:val="00095393"/>
    <w:rsid w:val="000953C7"/>
    <w:rsid w:val="000956E5"/>
    <w:rsid w:val="00096B2E"/>
    <w:rsid w:val="00097C03"/>
    <w:rsid w:val="000A0155"/>
    <w:rsid w:val="000A02D5"/>
    <w:rsid w:val="000A1470"/>
    <w:rsid w:val="000A28BE"/>
    <w:rsid w:val="000A4ADB"/>
    <w:rsid w:val="000A57D5"/>
    <w:rsid w:val="000A6A99"/>
    <w:rsid w:val="000A72E2"/>
    <w:rsid w:val="000B12C3"/>
    <w:rsid w:val="000B14CA"/>
    <w:rsid w:val="000B1584"/>
    <w:rsid w:val="000B23B1"/>
    <w:rsid w:val="000B2C95"/>
    <w:rsid w:val="000B2ED1"/>
    <w:rsid w:val="000B3888"/>
    <w:rsid w:val="000B41E8"/>
    <w:rsid w:val="000B4618"/>
    <w:rsid w:val="000B4A53"/>
    <w:rsid w:val="000B573F"/>
    <w:rsid w:val="000B5A44"/>
    <w:rsid w:val="000B6648"/>
    <w:rsid w:val="000B6FC9"/>
    <w:rsid w:val="000B70C9"/>
    <w:rsid w:val="000B768C"/>
    <w:rsid w:val="000B7944"/>
    <w:rsid w:val="000B79CD"/>
    <w:rsid w:val="000B7A48"/>
    <w:rsid w:val="000C0463"/>
    <w:rsid w:val="000C0CD2"/>
    <w:rsid w:val="000C16DC"/>
    <w:rsid w:val="000C1F28"/>
    <w:rsid w:val="000C1FA2"/>
    <w:rsid w:val="000C244B"/>
    <w:rsid w:val="000C39C1"/>
    <w:rsid w:val="000C3AB4"/>
    <w:rsid w:val="000C450E"/>
    <w:rsid w:val="000C57FE"/>
    <w:rsid w:val="000C5E19"/>
    <w:rsid w:val="000C71C9"/>
    <w:rsid w:val="000C7989"/>
    <w:rsid w:val="000D01EF"/>
    <w:rsid w:val="000D0FD4"/>
    <w:rsid w:val="000D209E"/>
    <w:rsid w:val="000D3188"/>
    <w:rsid w:val="000D47E8"/>
    <w:rsid w:val="000D513B"/>
    <w:rsid w:val="000D632E"/>
    <w:rsid w:val="000D78EE"/>
    <w:rsid w:val="000E0360"/>
    <w:rsid w:val="000E3C82"/>
    <w:rsid w:val="000E42BD"/>
    <w:rsid w:val="000E4A28"/>
    <w:rsid w:val="000E4EE8"/>
    <w:rsid w:val="000E5B08"/>
    <w:rsid w:val="000E672F"/>
    <w:rsid w:val="000E684F"/>
    <w:rsid w:val="000E718F"/>
    <w:rsid w:val="000E758D"/>
    <w:rsid w:val="000E7ADA"/>
    <w:rsid w:val="000F1718"/>
    <w:rsid w:val="000F17D9"/>
    <w:rsid w:val="000F4299"/>
    <w:rsid w:val="000F4629"/>
    <w:rsid w:val="000F633B"/>
    <w:rsid w:val="000F7017"/>
    <w:rsid w:val="000F7CF7"/>
    <w:rsid w:val="00101240"/>
    <w:rsid w:val="001014BE"/>
    <w:rsid w:val="00101525"/>
    <w:rsid w:val="0010167A"/>
    <w:rsid w:val="00101AA7"/>
    <w:rsid w:val="00101B90"/>
    <w:rsid w:val="00101D25"/>
    <w:rsid w:val="00102206"/>
    <w:rsid w:val="00102262"/>
    <w:rsid w:val="00102A6B"/>
    <w:rsid w:val="00103680"/>
    <w:rsid w:val="001036F0"/>
    <w:rsid w:val="001038E6"/>
    <w:rsid w:val="00103C50"/>
    <w:rsid w:val="00105D40"/>
    <w:rsid w:val="00106472"/>
    <w:rsid w:val="00106F10"/>
    <w:rsid w:val="00107719"/>
    <w:rsid w:val="001103BD"/>
    <w:rsid w:val="001104A0"/>
    <w:rsid w:val="001139B3"/>
    <w:rsid w:val="0011400F"/>
    <w:rsid w:val="00114816"/>
    <w:rsid w:val="00114CA0"/>
    <w:rsid w:val="00114DCF"/>
    <w:rsid w:val="00114E3E"/>
    <w:rsid w:val="0011510E"/>
    <w:rsid w:val="00116C25"/>
    <w:rsid w:val="00116D32"/>
    <w:rsid w:val="00117C40"/>
    <w:rsid w:val="001201D3"/>
    <w:rsid w:val="0012028E"/>
    <w:rsid w:val="001205FD"/>
    <w:rsid w:val="00120B97"/>
    <w:rsid w:val="001218C0"/>
    <w:rsid w:val="001220F9"/>
    <w:rsid w:val="001224A3"/>
    <w:rsid w:val="00122671"/>
    <w:rsid w:val="0012387C"/>
    <w:rsid w:val="00123895"/>
    <w:rsid w:val="00123E33"/>
    <w:rsid w:val="001243C7"/>
    <w:rsid w:val="00125668"/>
    <w:rsid w:val="00125AB0"/>
    <w:rsid w:val="001261F0"/>
    <w:rsid w:val="001269EA"/>
    <w:rsid w:val="001277EF"/>
    <w:rsid w:val="00127D57"/>
    <w:rsid w:val="00130B8E"/>
    <w:rsid w:val="00131753"/>
    <w:rsid w:val="0013218D"/>
    <w:rsid w:val="0013258B"/>
    <w:rsid w:val="001335DA"/>
    <w:rsid w:val="001344A8"/>
    <w:rsid w:val="00134E7B"/>
    <w:rsid w:val="00135E85"/>
    <w:rsid w:val="001361DC"/>
    <w:rsid w:val="00136B37"/>
    <w:rsid w:val="001377B6"/>
    <w:rsid w:val="0013794A"/>
    <w:rsid w:val="00141994"/>
    <w:rsid w:val="001419B8"/>
    <w:rsid w:val="001427AC"/>
    <w:rsid w:val="00142BB2"/>
    <w:rsid w:val="001446DE"/>
    <w:rsid w:val="00146A98"/>
    <w:rsid w:val="00146EE3"/>
    <w:rsid w:val="00146FD1"/>
    <w:rsid w:val="0014729F"/>
    <w:rsid w:val="00147D78"/>
    <w:rsid w:val="00147F55"/>
    <w:rsid w:val="0015034F"/>
    <w:rsid w:val="00150943"/>
    <w:rsid w:val="00150C83"/>
    <w:rsid w:val="001512CB"/>
    <w:rsid w:val="00153143"/>
    <w:rsid w:val="001538DC"/>
    <w:rsid w:val="001556AD"/>
    <w:rsid w:val="00155C14"/>
    <w:rsid w:val="00157015"/>
    <w:rsid w:val="00157505"/>
    <w:rsid w:val="00157573"/>
    <w:rsid w:val="00157AAA"/>
    <w:rsid w:val="00160FF8"/>
    <w:rsid w:val="0016197C"/>
    <w:rsid w:val="00161CE2"/>
    <w:rsid w:val="001633EE"/>
    <w:rsid w:val="0016347F"/>
    <w:rsid w:val="0016358F"/>
    <w:rsid w:val="0016526E"/>
    <w:rsid w:val="00165DA4"/>
    <w:rsid w:val="00166424"/>
    <w:rsid w:val="00166AD8"/>
    <w:rsid w:val="0017250A"/>
    <w:rsid w:val="00173B27"/>
    <w:rsid w:val="00173F58"/>
    <w:rsid w:val="001747CE"/>
    <w:rsid w:val="00174917"/>
    <w:rsid w:val="00175F8B"/>
    <w:rsid w:val="00176261"/>
    <w:rsid w:val="0017672C"/>
    <w:rsid w:val="001768D5"/>
    <w:rsid w:val="001771E1"/>
    <w:rsid w:val="001775FE"/>
    <w:rsid w:val="0017785B"/>
    <w:rsid w:val="00177E56"/>
    <w:rsid w:val="001810CD"/>
    <w:rsid w:val="001815D0"/>
    <w:rsid w:val="001850A6"/>
    <w:rsid w:val="00185F2E"/>
    <w:rsid w:val="001865FF"/>
    <w:rsid w:val="001878BD"/>
    <w:rsid w:val="00187CA4"/>
    <w:rsid w:val="00190544"/>
    <w:rsid w:val="00190C27"/>
    <w:rsid w:val="00190F34"/>
    <w:rsid w:val="00191A74"/>
    <w:rsid w:val="00191D4E"/>
    <w:rsid w:val="0019218A"/>
    <w:rsid w:val="0019264F"/>
    <w:rsid w:val="00194EDF"/>
    <w:rsid w:val="00196479"/>
    <w:rsid w:val="00196CB8"/>
    <w:rsid w:val="00197FCE"/>
    <w:rsid w:val="001A0CA0"/>
    <w:rsid w:val="001A12C7"/>
    <w:rsid w:val="001A194C"/>
    <w:rsid w:val="001A24D2"/>
    <w:rsid w:val="001A2CDB"/>
    <w:rsid w:val="001A3D84"/>
    <w:rsid w:val="001A46E5"/>
    <w:rsid w:val="001A4BF7"/>
    <w:rsid w:val="001A4D01"/>
    <w:rsid w:val="001A4D88"/>
    <w:rsid w:val="001A4DB2"/>
    <w:rsid w:val="001A6AAB"/>
    <w:rsid w:val="001A790E"/>
    <w:rsid w:val="001B0ABA"/>
    <w:rsid w:val="001B0E05"/>
    <w:rsid w:val="001B10E2"/>
    <w:rsid w:val="001B17F5"/>
    <w:rsid w:val="001B1A45"/>
    <w:rsid w:val="001B2F99"/>
    <w:rsid w:val="001B5277"/>
    <w:rsid w:val="001B56D9"/>
    <w:rsid w:val="001B650F"/>
    <w:rsid w:val="001B6C77"/>
    <w:rsid w:val="001B6CEB"/>
    <w:rsid w:val="001B7122"/>
    <w:rsid w:val="001B7880"/>
    <w:rsid w:val="001C03A7"/>
    <w:rsid w:val="001C0FA8"/>
    <w:rsid w:val="001C1A25"/>
    <w:rsid w:val="001C1E3A"/>
    <w:rsid w:val="001C1E8D"/>
    <w:rsid w:val="001C236B"/>
    <w:rsid w:val="001C3E34"/>
    <w:rsid w:val="001C5391"/>
    <w:rsid w:val="001C5F81"/>
    <w:rsid w:val="001C654C"/>
    <w:rsid w:val="001D0260"/>
    <w:rsid w:val="001D0696"/>
    <w:rsid w:val="001D073B"/>
    <w:rsid w:val="001D1CCA"/>
    <w:rsid w:val="001D2A81"/>
    <w:rsid w:val="001D2AD8"/>
    <w:rsid w:val="001D2C69"/>
    <w:rsid w:val="001D32E5"/>
    <w:rsid w:val="001D33B9"/>
    <w:rsid w:val="001D38D2"/>
    <w:rsid w:val="001D4502"/>
    <w:rsid w:val="001D4C1A"/>
    <w:rsid w:val="001D5B7D"/>
    <w:rsid w:val="001D5CAE"/>
    <w:rsid w:val="001D654E"/>
    <w:rsid w:val="001D6659"/>
    <w:rsid w:val="001D76CB"/>
    <w:rsid w:val="001E01B2"/>
    <w:rsid w:val="001E0B93"/>
    <w:rsid w:val="001E1AE1"/>
    <w:rsid w:val="001E252D"/>
    <w:rsid w:val="001E29A0"/>
    <w:rsid w:val="001E2F10"/>
    <w:rsid w:val="001E324F"/>
    <w:rsid w:val="001E3D5C"/>
    <w:rsid w:val="001E4A10"/>
    <w:rsid w:val="001E4FD1"/>
    <w:rsid w:val="001E5BF0"/>
    <w:rsid w:val="001E74E2"/>
    <w:rsid w:val="001E7AD5"/>
    <w:rsid w:val="001F104C"/>
    <w:rsid w:val="001F2731"/>
    <w:rsid w:val="001F38A2"/>
    <w:rsid w:val="001F4B17"/>
    <w:rsid w:val="001F4F48"/>
    <w:rsid w:val="001F69DC"/>
    <w:rsid w:val="001F702D"/>
    <w:rsid w:val="00200229"/>
    <w:rsid w:val="00200A91"/>
    <w:rsid w:val="00201EB7"/>
    <w:rsid w:val="00202C23"/>
    <w:rsid w:val="00203189"/>
    <w:rsid w:val="002045F2"/>
    <w:rsid w:val="00205622"/>
    <w:rsid w:val="00205AAC"/>
    <w:rsid w:val="00205B28"/>
    <w:rsid w:val="002064A7"/>
    <w:rsid w:val="00206624"/>
    <w:rsid w:val="002077C1"/>
    <w:rsid w:val="00207A29"/>
    <w:rsid w:val="002106B1"/>
    <w:rsid w:val="00210719"/>
    <w:rsid w:val="002114FE"/>
    <w:rsid w:val="002118ED"/>
    <w:rsid w:val="0021307B"/>
    <w:rsid w:val="00213B65"/>
    <w:rsid w:val="0021484C"/>
    <w:rsid w:val="00215902"/>
    <w:rsid w:val="00217E62"/>
    <w:rsid w:val="00220507"/>
    <w:rsid w:val="00221221"/>
    <w:rsid w:val="002216B0"/>
    <w:rsid w:val="0022193C"/>
    <w:rsid w:val="00221B8F"/>
    <w:rsid w:val="0022256A"/>
    <w:rsid w:val="002225E7"/>
    <w:rsid w:val="002226FC"/>
    <w:rsid w:val="002240A9"/>
    <w:rsid w:val="0022425C"/>
    <w:rsid w:val="00226262"/>
    <w:rsid w:val="00227586"/>
    <w:rsid w:val="00227F98"/>
    <w:rsid w:val="0023151E"/>
    <w:rsid w:val="002318E2"/>
    <w:rsid w:val="00231AFD"/>
    <w:rsid w:val="0023353C"/>
    <w:rsid w:val="00234994"/>
    <w:rsid w:val="00234A02"/>
    <w:rsid w:val="00235C4A"/>
    <w:rsid w:val="00235CB4"/>
    <w:rsid w:val="00235CD6"/>
    <w:rsid w:val="00236A28"/>
    <w:rsid w:val="002403AE"/>
    <w:rsid w:val="00240B6F"/>
    <w:rsid w:val="00240B83"/>
    <w:rsid w:val="0024115C"/>
    <w:rsid w:val="002412C9"/>
    <w:rsid w:val="00242475"/>
    <w:rsid w:val="002432E8"/>
    <w:rsid w:val="00244FB4"/>
    <w:rsid w:val="00245064"/>
    <w:rsid w:val="00245B7B"/>
    <w:rsid w:val="002463BB"/>
    <w:rsid w:val="002465E4"/>
    <w:rsid w:val="002469BC"/>
    <w:rsid w:val="00246BB3"/>
    <w:rsid w:val="0024762F"/>
    <w:rsid w:val="00247788"/>
    <w:rsid w:val="00247F4E"/>
    <w:rsid w:val="00250211"/>
    <w:rsid w:val="002505D2"/>
    <w:rsid w:val="00251192"/>
    <w:rsid w:val="002532C0"/>
    <w:rsid w:val="002532E7"/>
    <w:rsid w:val="002538D1"/>
    <w:rsid w:val="00254151"/>
    <w:rsid w:val="00254E20"/>
    <w:rsid w:val="00255F5C"/>
    <w:rsid w:val="00256007"/>
    <w:rsid w:val="00256517"/>
    <w:rsid w:val="002571AB"/>
    <w:rsid w:val="002574BD"/>
    <w:rsid w:val="0026055D"/>
    <w:rsid w:val="002617EB"/>
    <w:rsid w:val="00261B94"/>
    <w:rsid w:val="0026229D"/>
    <w:rsid w:val="00262B92"/>
    <w:rsid w:val="002648C2"/>
    <w:rsid w:val="00264915"/>
    <w:rsid w:val="002656E3"/>
    <w:rsid w:val="00266086"/>
    <w:rsid w:val="002660F1"/>
    <w:rsid w:val="00267122"/>
    <w:rsid w:val="0026723E"/>
    <w:rsid w:val="00270DC8"/>
    <w:rsid w:val="00270F06"/>
    <w:rsid w:val="002739D7"/>
    <w:rsid w:val="002742FF"/>
    <w:rsid w:val="002745C9"/>
    <w:rsid w:val="002748A2"/>
    <w:rsid w:val="00274B91"/>
    <w:rsid w:val="00274D3E"/>
    <w:rsid w:val="002753A9"/>
    <w:rsid w:val="00275FAB"/>
    <w:rsid w:val="002761D1"/>
    <w:rsid w:val="00276BBA"/>
    <w:rsid w:val="002770E5"/>
    <w:rsid w:val="002779B1"/>
    <w:rsid w:val="00280006"/>
    <w:rsid w:val="0028125B"/>
    <w:rsid w:val="00281EA7"/>
    <w:rsid w:val="002823CA"/>
    <w:rsid w:val="0028302B"/>
    <w:rsid w:val="0028363D"/>
    <w:rsid w:val="00283D08"/>
    <w:rsid w:val="00284A2C"/>
    <w:rsid w:val="00285987"/>
    <w:rsid w:val="00285AB7"/>
    <w:rsid w:val="00285C3F"/>
    <w:rsid w:val="00287EB5"/>
    <w:rsid w:val="002901DA"/>
    <w:rsid w:val="002919E2"/>
    <w:rsid w:val="00291A4D"/>
    <w:rsid w:val="00292214"/>
    <w:rsid w:val="00292500"/>
    <w:rsid w:val="0029339A"/>
    <w:rsid w:val="00293D67"/>
    <w:rsid w:val="00294783"/>
    <w:rsid w:val="0029579A"/>
    <w:rsid w:val="00296D88"/>
    <w:rsid w:val="00296F89"/>
    <w:rsid w:val="0029738F"/>
    <w:rsid w:val="002976ED"/>
    <w:rsid w:val="002A0A4B"/>
    <w:rsid w:val="002A1C17"/>
    <w:rsid w:val="002A2A0C"/>
    <w:rsid w:val="002A2FD8"/>
    <w:rsid w:val="002A3000"/>
    <w:rsid w:val="002A3D9C"/>
    <w:rsid w:val="002A5772"/>
    <w:rsid w:val="002A65C4"/>
    <w:rsid w:val="002A6D26"/>
    <w:rsid w:val="002B0018"/>
    <w:rsid w:val="002B140F"/>
    <w:rsid w:val="002B14D2"/>
    <w:rsid w:val="002B3145"/>
    <w:rsid w:val="002B3B93"/>
    <w:rsid w:val="002B3F31"/>
    <w:rsid w:val="002B4AB8"/>
    <w:rsid w:val="002B57B4"/>
    <w:rsid w:val="002B6B3A"/>
    <w:rsid w:val="002B76EA"/>
    <w:rsid w:val="002B7A3B"/>
    <w:rsid w:val="002C03A6"/>
    <w:rsid w:val="002C07B1"/>
    <w:rsid w:val="002C0CFE"/>
    <w:rsid w:val="002C119B"/>
    <w:rsid w:val="002C12EF"/>
    <w:rsid w:val="002C153F"/>
    <w:rsid w:val="002C2383"/>
    <w:rsid w:val="002C2558"/>
    <w:rsid w:val="002C45A7"/>
    <w:rsid w:val="002C6458"/>
    <w:rsid w:val="002C6B51"/>
    <w:rsid w:val="002C6D38"/>
    <w:rsid w:val="002C7070"/>
    <w:rsid w:val="002C72E2"/>
    <w:rsid w:val="002C747D"/>
    <w:rsid w:val="002D0589"/>
    <w:rsid w:val="002D0B29"/>
    <w:rsid w:val="002D10CD"/>
    <w:rsid w:val="002D209C"/>
    <w:rsid w:val="002D3AED"/>
    <w:rsid w:val="002D4A72"/>
    <w:rsid w:val="002D52EF"/>
    <w:rsid w:val="002D61CC"/>
    <w:rsid w:val="002D703E"/>
    <w:rsid w:val="002D784E"/>
    <w:rsid w:val="002E0AED"/>
    <w:rsid w:val="002E0BE4"/>
    <w:rsid w:val="002E1368"/>
    <w:rsid w:val="002E2424"/>
    <w:rsid w:val="002E291A"/>
    <w:rsid w:val="002E45E8"/>
    <w:rsid w:val="002E48BE"/>
    <w:rsid w:val="002E50C4"/>
    <w:rsid w:val="002E515F"/>
    <w:rsid w:val="002E5A4B"/>
    <w:rsid w:val="002E6736"/>
    <w:rsid w:val="002E6AB0"/>
    <w:rsid w:val="002F16AB"/>
    <w:rsid w:val="002F1AE6"/>
    <w:rsid w:val="002F2D2A"/>
    <w:rsid w:val="002F2F1D"/>
    <w:rsid w:val="002F3B7B"/>
    <w:rsid w:val="002F4729"/>
    <w:rsid w:val="002F49B2"/>
    <w:rsid w:val="002F50B4"/>
    <w:rsid w:val="002F65CC"/>
    <w:rsid w:val="002F65FF"/>
    <w:rsid w:val="002F6CD6"/>
    <w:rsid w:val="002F7305"/>
    <w:rsid w:val="002F7E0A"/>
    <w:rsid w:val="00300F8A"/>
    <w:rsid w:val="00302A1C"/>
    <w:rsid w:val="00303194"/>
    <w:rsid w:val="003043AB"/>
    <w:rsid w:val="00305443"/>
    <w:rsid w:val="00306D0D"/>
    <w:rsid w:val="0030785A"/>
    <w:rsid w:val="00307FD1"/>
    <w:rsid w:val="00310316"/>
    <w:rsid w:val="003105A0"/>
    <w:rsid w:val="0031111E"/>
    <w:rsid w:val="0031132D"/>
    <w:rsid w:val="00311916"/>
    <w:rsid w:val="00312584"/>
    <w:rsid w:val="003127D0"/>
    <w:rsid w:val="00312A45"/>
    <w:rsid w:val="003135C2"/>
    <w:rsid w:val="003136FA"/>
    <w:rsid w:val="00313FF1"/>
    <w:rsid w:val="00314349"/>
    <w:rsid w:val="00314801"/>
    <w:rsid w:val="00314B0E"/>
    <w:rsid w:val="003150A8"/>
    <w:rsid w:val="00315371"/>
    <w:rsid w:val="003159AD"/>
    <w:rsid w:val="00315A90"/>
    <w:rsid w:val="003160AD"/>
    <w:rsid w:val="003163B9"/>
    <w:rsid w:val="003165B9"/>
    <w:rsid w:val="0031684F"/>
    <w:rsid w:val="00317067"/>
    <w:rsid w:val="00320A1C"/>
    <w:rsid w:val="0032192D"/>
    <w:rsid w:val="00324898"/>
    <w:rsid w:val="0032558F"/>
    <w:rsid w:val="003256C7"/>
    <w:rsid w:val="00325997"/>
    <w:rsid w:val="00325FEB"/>
    <w:rsid w:val="003263B9"/>
    <w:rsid w:val="00326FB4"/>
    <w:rsid w:val="00327C4E"/>
    <w:rsid w:val="00327DC5"/>
    <w:rsid w:val="00327E89"/>
    <w:rsid w:val="003303C4"/>
    <w:rsid w:val="003304E1"/>
    <w:rsid w:val="00330DB5"/>
    <w:rsid w:val="00331230"/>
    <w:rsid w:val="00331EA4"/>
    <w:rsid w:val="00332D4B"/>
    <w:rsid w:val="00333764"/>
    <w:rsid w:val="003353BB"/>
    <w:rsid w:val="00335F8C"/>
    <w:rsid w:val="0033646F"/>
    <w:rsid w:val="00336BD7"/>
    <w:rsid w:val="00336C6C"/>
    <w:rsid w:val="00337F3B"/>
    <w:rsid w:val="0034041D"/>
    <w:rsid w:val="00340FF0"/>
    <w:rsid w:val="00341A7A"/>
    <w:rsid w:val="00342704"/>
    <w:rsid w:val="00342814"/>
    <w:rsid w:val="00342DAD"/>
    <w:rsid w:val="00342F29"/>
    <w:rsid w:val="00343224"/>
    <w:rsid w:val="003443FF"/>
    <w:rsid w:val="0034462B"/>
    <w:rsid w:val="00344649"/>
    <w:rsid w:val="0034479E"/>
    <w:rsid w:val="003449FA"/>
    <w:rsid w:val="003465F3"/>
    <w:rsid w:val="0034674E"/>
    <w:rsid w:val="00347FDD"/>
    <w:rsid w:val="003508E1"/>
    <w:rsid w:val="00350A8D"/>
    <w:rsid w:val="00350B09"/>
    <w:rsid w:val="003517EA"/>
    <w:rsid w:val="00351EFE"/>
    <w:rsid w:val="003528A1"/>
    <w:rsid w:val="00353274"/>
    <w:rsid w:val="00353B59"/>
    <w:rsid w:val="00353C91"/>
    <w:rsid w:val="00354AF2"/>
    <w:rsid w:val="00354DFF"/>
    <w:rsid w:val="003551AE"/>
    <w:rsid w:val="003553FD"/>
    <w:rsid w:val="0035574D"/>
    <w:rsid w:val="00357965"/>
    <w:rsid w:val="003617AB"/>
    <w:rsid w:val="00362A9E"/>
    <w:rsid w:val="00362F85"/>
    <w:rsid w:val="00363FF1"/>
    <w:rsid w:val="003645B1"/>
    <w:rsid w:val="00365B30"/>
    <w:rsid w:val="00365EC8"/>
    <w:rsid w:val="00365F64"/>
    <w:rsid w:val="00366D5E"/>
    <w:rsid w:val="00367826"/>
    <w:rsid w:val="00367D0D"/>
    <w:rsid w:val="003700BD"/>
    <w:rsid w:val="0037070D"/>
    <w:rsid w:val="00370E47"/>
    <w:rsid w:val="003711F4"/>
    <w:rsid w:val="003723A5"/>
    <w:rsid w:val="003724C7"/>
    <w:rsid w:val="00372865"/>
    <w:rsid w:val="00372C25"/>
    <w:rsid w:val="00373D19"/>
    <w:rsid w:val="00373DB7"/>
    <w:rsid w:val="00373EBF"/>
    <w:rsid w:val="00374620"/>
    <w:rsid w:val="00374638"/>
    <w:rsid w:val="0037502C"/>
    <w:rsid w:val="00375367"/>
    <w:rsid w:val="00375394"/>
    <w:rsid w:val="003754A8"/>
    <w:rsid w:val="00377F98"/>
    <w:rsid w:val="0038002B"/>
    <w:rsid w:val="0038032C"/>
    <w:rsid w:val="0038175C"/>
    <w:rsid w:val="0038230F"/>
    <w:rsid w:val="0038653D"/>
    <w:rsid w:val="00386A97"/>
    <w:rsid w:val="003872DD"/>
    <w:rsid w:val="0038794A"/>
    <w:rsid w:val="00387E52"/>
    <w:rsid w:val="0039054C"/>
    <w:rsid w:val="00390AF0"/>
    <w:rsid w:val="00390E95"/>
    <w:rsid w:val="003925E5"/>
    <w:rsid w:val="003929B0"/>
    <w:rsid w:val="00392BD3"/>
    <w:rsid w:val="00392C59"/>
    <w:rsid w:val="003949F9"/>
    <w:rsid w:val="003957EE"/>
    <w:rsid w:val="00395AB3"/>
    <w:rsid w:val="00396064"/>
    <w:rsid w:val="00396AB0"/>
    <w:rsid w:val="003973EA"/>
    <w:rsid w:val="00397A14"/>
    <w:rsid w:val="003A0002"/>
    <w:rsid w:val="003A00D1"/>
    <w:rsid w:val="003A03AB"/>
    <w:rsid w:val="003A0C6C"/>
    <w:rsid w:val="003A14B2"/>
    <w:rsid w:val="003A1562"/>
    <w:rsid w:val="003A18A7"/>
    <w:rsid w:val="003A4420"/>
    <w:rsid w:val="003A4D7E"/>
    <w:rsid w:val="003A5148"/>
    <w:rsid w:val="003A5203"/>
    <w:rsid w:val="003A609F"/>
    <w:rsid w:val="003A6767"/>
    <w:rsid w:val="003A73FF"/>
    <w:rsid w:val="003A7B65"/>
    <w:rsid w:val="003A7C2C"/>
    <w:rsid w:val="003B06FB"/>
    <w:rsid w:val="003B1AF7"/>
    <w:rsid w:val="003B1F5D"/>
    <w:rsid w:val="003B208F"/>
    <w:rsid w:val="003B2102"/>
    <w:rsid w:val="003B2283"/>
    <w:rsid w:val="003B38E9"/>
    <w:rsid w:val="003B468B"/>
    <w:rsid w:val="003B6ADA"/>
    <w:rsid w:val="003B719E"/>
    <w:rsid w:val="003B73EF"/>
    <w:rsid w:val="003C0E24"/>
    <w:rsid w:val="003C1B45"/>
    <w:rsid w:val="003C21D2"/>
    <w:rsid w:val="003C288E"/>
    <w:rsid w:val="003C307D"/>
    <w:rsid w:val="003C3689"/>
    <w:rsid w:val="003C3C6A"/>
    <w:rsid w:val="003C4712"/>
    <w:rsid w:val="003C5018"/>
    <w:rsid w:val="003C57A7"/>
    <w:rsid w:val="003C5AAA"/>
    <w:rsid w:val="003C6530"/>
    <w:rsid w:val="003D0557"/>
    <w:rsid w:val="003D0907"/>
    <w:rsid w:val="003D1775"/>
    <w:rsid w:val="003D2020"/>
    <w:rsid w:val="003D2A01"/>
    <w:rsid w:val="003D2A03"/>
    <w:rsid w:val="003D2C18"/>
    <w:rsid w:val="003D2C28"/>
    <w:rsid w:val="003D337E"/>
    <w:rsid w:val="003D3450"/>
    <w:rsid w:val="003D4288"/>
    <w:rsid w:val="003D46F7"/>
    <w:rsid w:val="003D587D"/>
    <w:rsid w:val="003D6B21"/>
    <w:rsid w:val="003D6B3E"/>
    <w:rsid w:val="003E0970"/>
    <w:rsid w:val="003E0AF3"/>
    <w:rsid w:val="003E0DA4"/>
    <w:rsid w:val="003E1C4E"/>
    <w:rsid w:val="003E2A65"/>
    <w:rsid w:val="003E3418"/>
    <w:rsid w:val="003E3A14"/>
    <w:rsid w:val="003E4E4E"/>
    <w:rsid w:val="003E6386"/>
    <w:rsid w:val="003E69A4"/>
    <w:rsid w:val="003E6C39"/>
    <w:rsid w:val="003E6F47"/>
    <w:rsid w:val="003E75B2"/>
    <w:rsid w:val="003E7E20"/>
    <w:rsid w:val="003F15F8"/>
    <w:rsid w:val="003F1A97"/>
    <w:rsid w:val="003F2A7B"/>
    <w:rsid w:val="003F384F"/>
    <w:rsid w:val="003F3A00"/>
    <w:rsid w:val="003F4C5A"/>
    <w:rsid w:val="003F4C96"/>
    <w:rsid w:val="003F61C3"/>
    <w:rsid w:val="003F679A"/>
    <w:rsid w:val="003F70DC"/>
    <w:rsid w:val="00401359"/>
    <w:rsid w:val="0040178C"/>
    <w:rsid w:val="0040290C"/>
    <w:rsid w:val="00402D55"/>
    <w:rsid w:val="00402F56"/>
    <w:rsid w:val="0040365B"/>
    <w:rsid w:val="0040438B"/>
    <w:rsid w:val="004048D4"/>
    <w:rsid w:val="004049C6"/>
    <w:rsid w:val="00404A3D"/>
    <w:rsid w:val="00405AFD"/>
    <w:rsid w:val="00405E86"/>
    <w:rsid w:val="004060BB"/>
    <w:rsid w:val="00406241"/>
    <w:rsid w:val="00406F04"/>
    <w:rsid w:val="004075CD"/>
    <w:rsid w:val="004103C4"/>
    <w:rsid w:val="00410A75"/>
    <w:rsid w:val="00410C10"/>
    <w:rsid w:val="00411567"/>
    <w:rsid w:val="00411BFE"/>
    <w:rsid w:val="00411CAD"/>
    <w:rsid w:val="004139A8"/>
    <w:rsid w:val="00414176"/>
    <w:rsid w:val="00414930"/>
    <w:rsid w:val="00414D5D"/>
    <w:rsid w:val="00420621"/>
    <w:rsid w:val="0042082B"/>
    <w:rsid w:val="00421511"/>
    <w:rsid w:val="0042388A"/>
    <w:rsid w:val="00423CA0"/>
    <w:rsid w:val="00423EBA"/>
    <w:rsid w:val="004243E3"/>
    <w:rsid w:val="0042469D"/>
    <w:rsid w:val="004248C9"/>
    <w:rsid w:val="0043012F"/>
    <w:rsid w:val="00430704"/>
    <w:rsid w:val="00431AEC"/>
    <w:rsid w:val="004320A2"/>
    <w:rsid w:val="00432107"/>
    <w:rsid w:val="00432293"/>
    <w:rsid w:val="00432DA2"/>
    <w:rsid w:val="004330CE"/>
    <w:rsid w:val="004332BA"/>
    <w:rsid w:val="00433A25"/>
    <w:rsid w:val="00434478"/>
    <w:rsid w:val="00434BF0"/>
    <w:rsid w:val="00435508"/>
    <w:rsid w:val="00435B72"/>
    <w:rsid w:val="00435C0D"/>
    <w:rsid w:val="004362A4"/>
    <w:rsid w:val="00436D94"/>
    <w:rsid w:val="004370E4"/>
    <w:rsid w:val="00441321"/>
    <w:rsid w:val="00444A60"/>
    <w:rsid w:val="00446B96"/>
    <w:rsid w:val="00446BF0"/>
    <w:rsid w:val="0044733C"/>
    <w:rsid w:val="00450FB2"/>
    <w:rsid w:val="00451691"/>
    <w:rsid w:val="00451D65"/>
    <w:rsid w:val="00452405"/>
    <w:rsid w:val="00452857"/>
    <w:rsid w:val="00453949"/>
    <w:rsid w:val="00453B89"/>
    <w:rsid w:val="00454DDA"/>
    <w:rsid w:val="00456251"/>
    <w:rsid w:val="004564C2"/>
    <w:rsid w:val="00457CE5"/>
    <w:rsid w:val="00461989"/>
    <w:rsid w:val="00462598"/>
    <w:rsid w:val="0046397E"/>
    <w:rsid w:val="00464DAA"/>
    <w:rsid w:val="004659E1"/>
    <w:rsid w:val="004659E9"/>
    <w:rsid w:val="00466C11"/>
    <w:rsid w:val="0046783F"/>
    <w:rsid w:val="00467878"/>
    <w:rsid w:val="00470FE7"/>
    <w:rsid w:val="00471AD4"/>
    <w:rsid w:val="00473516"/>
    <w:rsid w:val="004746CE"/>
    <w:rsid w:val="00474957"/>
    <w:rsid w:val="004750B1"/>
    <w:rsid w:val="0047567D"/>
    <w:rsid w:val="004768AE"/>
    <w:rsid w:val="00476CF8"/>
    <w:rsid w:val="00481AFD"/>
    <w:rsid w:val="00482984"/>
    <w:rsid w:val="00483026"/>
    <w:rsid w:val="004833D7"/>
    <w:rsid w:val="0048348B"/>
    <w:rsid w:val="00483D2C"/>
    <w:rsid w:val="00484161"/>
    <w:rsid w:val="004857E2"/>
    <w:rsid w:val="00486B04"/>
    <w:rsid w:val="00486B30"/>
    <w:rsid w:val="004870C1"/>
    <w:rsid w:val="00491BD2"/>
    <w:rsid w:val="00491E6A"/>
    <w:rsid w:val="004924F8"/>
    <w:rsid w:val="00492A68"/>
    <w:rsid w:val="00492DB9"/>
    <w:rsid w:val="00492DF8"/>
    <w:rsid w:val="0049305B"/>
    <w:rsid w:val="004934B8"/>
    <w:rsid w:val="004937D3"/>
    <w:rsid w:val="00493B43"/>
    <w:rsid w:val="00493F9D"/>
    <w:rsid w:val="0049480B"/>
    <w:rsid w:val="00496053"/>
    <w:rsid w:val="004961A5"/>
    <w:rsid w:val="00496514"/>
    <w:rsid w:val="0049697F"/>
    <w:rsid w:val="004A0314"/>
    <w:rsid w:val="004A0EB4"/>
    <w:rsid w:val="004A1A00"/>
    <w:rsid w:val="004A1C5C"/>
    <w:rsid w:val="004A244C"/>
    <w:rsid w:val="004A3483"/>
    <w:rsid w:val="004A4C82"/>
    <w:rsid w:val="004A4E6A"/>
    <w:rsid w:val="004A630D"/>
    <w:rsid w:val="004A650D"/>
    <w:rsid w:val="004A66C1"/>
    <w:rsid w:val="004B1608"/>
    <w:rsid w:val="004B18FC"/>
    <w:rsid w:val="004B2261"/>
    <w:rsid w:val="004B44B8"/>
    <w:rsid w:val="004B48A1"/>
    <w:rsid w:val="004B53C7"/>
    <w:rsid w:val="004B577F"/>
    <w:rsid w:val="004B5B5B"/>
    <w:rsid w:val="004B6546"/>
    <w:rsid w:val="004B72B6"/>
    <w:rsid w:val="004C13D9"/>
    <w:rsid w:val="004C1ABD"/>
    <w:rsid w:val="004C2022"/>
    <w:rsid w:val="004C2D63"/>
    <w:rsid w:val="004C52C8"/>
    <w:rsid w:val="004C55CD"/>
    <w:rsid w:val="004C698A"/>
    <w:rsid w:val="004C70FE"/>
    <w:rsid w:val="004C7E25"/>
    <w:rsid w:val="004D0865"/>
    <w:rsid w:val="004D20C1"/>
    <w:rsid w:val="004D2B91"/>
    <w:rsid w:val="004D336D"/>
    <w:rsid w:val="004D432B"/>
    <w:rsid w:val="004D4483"/>
    <w:rsid w:val="004D4A80"/>
    <w:rsid w:val="004D4D5C"/>
    <w:rsid w:val="004D5CDA"/>
    <w:rsid w:val="004D61D1"/>
    <w:rsid w:val="004D6A53"/>
    <w:rsid w:val="004D75AB"/>
    <w:rsid w:val="004E1283"/>
    <w:rsid w:val="004E1F36"/>
    <w:rsid w:val="004E414F"/>
    <w:rsid w:val="004E41C5"/>
    <w:rsid w:val="004E5AA9"/>
    <w:rsid w:val="004E620D"/>
    <w:rsid w:val="004E6619"/>
    <w:rsid w:val="004E66A4"/>
    <w:rsid w:val="004E6891"/>
    <w:rsid w:val="004E752E"/>
    <w:rsid w:val="004F028F"/>
    <w:rsid w:val="004F048A"/>
    <w:rsid w:val="004F1A9C"/>
    <w:rsid w:val="004F1C50"/>
    <w:rsid w:val="004F1FA8"/>
    <w:rsid w:val="004F2297"/>
    <w:rsid w:val="004F240F"/>
    <w:rsid w:val="004F278B"/>
    <w:rsid w:val="004F2B92"/>
    <w:rsid w:val="004F3281"/>
    <w:rsid w:val="004F43F5"/>
    <w:rsid w:val="004F4471"/>
    <w:rsid w:val="004F6E83"/>
    <w:rsid w:val="004F71AC"/>
    <w:rsid w:val="004F7FE2"/>
    <w:rsid w:val="00501592"/>
    <w:rsid w:val="00501D72"/>
    <w:rsid w:val="005043AA"/>
    <w:rsid w:val="00504BBF"/>
    <w:rsid w:val="00505213"/>
    <w:rsid w:val="00505612"/>
    <w:rsid w:val="005072B3"/>
    <w:rsid w:val="0051036F"/>
    <w:rsid w:val="00510E2E"/>
    <w:rsid w:val="005119FF"/>
    <w:rsid w:val="00511DF9"/>
    <w:rsid w:val="005126C1"/>
    <w:rsid w:val="0051342F"/>
    <w:rsid w:val="005134A0"/>
    <w:rsid w:val="00513930"/>
    <w:rsid w:val="00514458"/>
    <w:rsid w:val="005147B0"/>
    <w:rsid w:val="005158CD"/>
    <w:rsid w:val="0051627F"/>
    <w:rsid w:val="00517A55"/>
    <w:rsid w:val="00520E87"/>
    <w:rsid w:val="00522110"/>
    <w:rsid w:val="00522483"/>
    <w:rsid w:val="0052363F"/>
    <w:rsid w:val="00523911"/>
    <w:rsid w:val="00525CB8"/>
    <w:rsid w:val="005268A6"/>
    <w:rsid w:val="00526BAD"/>
    <w:rsid w:val="0052793A"/>
    <w:rsid w:val="00527EDD"/>
    <w:rsid w:val="00531B61"/>
    <w:rsid w:val="00532A3C"/>
    <w:rsid w:val="00532C76"/>
    <w:rsid w:val="00532E56"/>
    <w:rsid w:val="00533294"/>
    <w:rsid w:val="005334D6"/>
    <w:rsid w:val="005339D5"/>
    <w:rsid w:val="00534354"/>
    <w:rsid w:val="00535113"/>
    <w:rsid w:val="00535178"/>
    <w:rsid w:val="00535F15"/>
    <w:rsid w:val="00536610"/>
    <w:rsid w:val="005366E1"/>
    <w:rsid w:val="00536D39"/>
    <w:rsid w:val="00540E9B"/>
    <w:rsid w:val="005416EC"/>
    <w:rsid w:val="005418AD"/>
    <w:rsid w:val="005427BC"/>
    <w:rsid w:val="0054359A"/>
    <w:rsid w:val="005456F5"/>
    <w:rsid w:val="00545CBF"/>
    <w:rsid w:val="00545E3D"/>
    <w:rsid w:val="00546F91"/>
    <w:rsid w:val="0054780F"/>
    <w:rsid w:val="00550322"/>
    <w:rsid w:val="005503D9"/>
    <w:rsid w:val="00550EA7"/>
    <w:rsid w:val="00552808"/>
    <w:rsid w:val="00552E1E"/>
    <w:rsid w:val="0055321C"/>
    <w:rsid w:val="005533F3"/>
    <w:rsid w:val="005535AC"/>
    <w:rsid w:val="00553E40"/>
    <w:rsid w:val="00555251"/>
    <w:rsid w:val="00555851"/>
    <w:rsid w:val="00555A68"/>
    <w:rsid w:val="00557810"/>
    <w:rsid w:val="005631A2"/>
    <w:rsid w:val="00563FEF"/>
    <w:rsid w:val="00564104"/>
    <w:rsid w:val="00565F95"/>
    <w:rsid w:val="0056633C"/>
    <w:rsid w:val="00566F1E"/>
    <w:rsid w:val="00567F43"/>
    <w:rsid w:val="00570271"/>
    <w:rsid w:val="005709B4"/>
    <w:rsid w:val="005722DC"/>
    <w:rsid w:val="00572CD3"/>
    <w:rsid w:val="00574123"/>
    <w:rsid w:val="00574C9C"/>
    <w:rsid w:val="00575284"/>
    <w:rsid w:val="00575490"/>
    <w:rsid w:val="00575B78"/>
    <w:rsid w:val="00575CC9"/>
    <w:rsid w:val="00575E77"/>
    <w:rsid w:val="005760BA"/>
    <w:rsid w:val="00576130"/>
    <w:rsid w:val="005764AD"/>
    <w:rsid w:val="00577202"/>
    <w:rsid w:val="0057791B"/>
    <w:rsid w:val="00577BFF"/>
    <w:rsid w:val="0058022B"/>
    <w:rsid w:val="00580C73"/>
    <w:rsid w:val="00581999"/>
    <w:rsid w:val="00581B17"/>
    <w:rsid w:val="00581C12"/>
    <w:rsid w:val="00582273"/>
    <w:rsid w:val="00583D04"/>
    <w:rsid w:val="00584D26"/>
    <w:rsid w:val="00584E22"/>
    <w:rsid w:val="005860AD"/>
    <w:rsid w:val="0058706F"/>
    <w:rsid w:val="005874F0"/>
    <w:rsid w:val="005879ED"/>
    <w:rsid w:val="00587AA0"/>
    <w:rsid w:val="00590103"/>
    <w:rsid w:val="00591919"/>
    <w:rsid w:val="00592316"/>
    <w:rsid w:val="005926A6"/>
    <w:rsid w:val="00593C24"/>
    <w:rsid w:val="00593E0D"/>
    <w:rsid w:val="005944C2"/>
    <w:rsid w:val="00595858"/>
    <w:rsid w:val="005965C7"/>
    <w:rsid w:val="00596F88"/>
    <w:rsid w:val="005978FC"/>
    <w:rsid w:val="00597BD6"/>
    <w:rsid w:val="005A008F"/>
    <w:rsid w:val="005A0C8B"/>
    <w:rsid w:val="005A145C"/>
    <w:rsid w:val="005A1B20"/>
    <w:rsid w:val="005A2993"/>
    <w:rsid w:val="005A31B1"/>
    <w:rsid w:val="005A348D"/>
    <w:rsid w:val="005A4239"/>
    <w:rsid w:val="005A4EEE"/>
    <w:rsid w:val="005A56C5"/>
    <w:rsid w:val="005A6F49"/>
    <w:rsid w:val="005A74FD"/>
    <w:rsid w:val="005A7592"/>
    <w:rsid w:val="005A7CFB"/>
    <w:rsid w:val="005B141C"/>
    <w:rsid w:val="005B2AB6"/>
    <w:rsid w:val="005B3286"/>
    <w:rsid w:val="005B587F"/>
    <w:rsid w:val="005B6500"/>
    <w:rsid w:val="005B65E3"/>
    <w:rsid w:val="005B6F22"/>
    <w:rsid w:val="005B7404"/>
    <w:rsid w:val="005B7654"/>
    <w:rsid w:val="005C0B8D"/>
    <w:rsid w:val="005C0D57"/>
    <w:rsid w:val="005C1806"/>
    <w:rsid w:val="005C1A0B"/>
    <w:rsid w:val="005C1FE2"/>
    <w:rsid w:val="005C2787"/>
    <w:rsid w:val="005C2B4C"/>
    <w:rsid w:val="005C2BC3"/>
    <w:rsid w:val="005C3DF6"/>
    <w:rsid w:val="005C451F"/>
    <w:rsid w:val="005C559C"/>
    <w:rsid w:val="005C5F7C"/>
    <w:rsid w:val="005D0A5E"/>
    <w:rsid w:val="005D0F3B"/>
    <w:rsid w:val="005D1575"/>
    <w:rsid w:val="005D1A09"/>
    <w:rsid w:val="005D1BCD"/>
    <w:rsid w:val="005D3367"/>
    <w:rsid w:val="005D485F"/>
    <w:rsid w:val="005D4FC4"/>
    <w:rsid w:val="005D5B05"/>
    <w:rsid w:val="005D5CEE"/>
    <w:rsid w:val="005D5E12"/>
    <w:rsid w:val="005D610E"/>
    <w:rsid w:val="005D7088"/>
    <w:rsid w:val="005D7CA5"/>
    <w:rsid w:val="005D7D51"/>
    <w:rsid w:val="005E07D4"/>
    <w:rsid w:val="005E0A04"/>
    <w:rsid w:val="005E1079"/>
    <w:rsid w:val="005E1515"/>
    <w:rsid w:val="005E1631"/>
    <w:rsid w:val="005E184F"/>
    <w:rsid w:val="005E1C0F"/>
    <w:rsid w:val="005E2B21"/>
    <w:rsid w:val="005E313E"/>
    <w:rsid w:val="005E3DA5"/>
    <w:rsid w:val="005E4F29"/>
    <w:rsid w:val="005E56A7"/>
    <w:rsid w:val="005F0620"/>
    <w:rsid w:val="005F1444"/>
    <w:rsid w:val="005F1833"/>
    <w:rsid w:val="005F20B7"/>
    <w:rsid w:val="005F239F"/>
    <w:rsid w:val="005F2466"/>
    <w:rsid w:val="005F279A"/>
    <w:rsid w:val="005F2B70"/>
    <w:rsid w:val="005F2C65"/>
    <w:rsid w:val="005F3199"/>
    <w:rsid w:val="005F3259"/>
    <w:rsid w:val="005F38D8"/>
    <w:rsid w:val="005F476B"/>
    <w:rsid w:val="005F54D9"/>
    <w:rsid w:val="005F6958"/>
    <w:rsid w:val="005F6E8A"/>
    <w:rsid w:val="005F7A9C"/>
    <w:rsid w:val="00600EB8"/>
    <w:rsid w:val="00601895"/>
    <w:rsid w:val="006019D1"/>
    <w:rsid w:val="006021D9"/>
    <w:rsid w:val="00602AFC"/>
    <w:rsid w:val="00602DB5"/>
    <w:rsid w:val="00603461"/>
    <w:rsid w:val="00603E35"/>
    <w:rsid w:val="0060412A"/>
    <w:rsid w:val="0060491D"/>
    <w:rsid w:val="00605894"/>
    <w:rsid w:val="006059E7"/>
    <w:rsid w:val="00606D9D"/>
    <w:rsid w:val="006075C6"/>
    <w:rsid w:val="0060795E"/>
    <w:rsid w:val="00607D3D"/>
    <w:rsid w:val="00607EDD"/>
    <w:rsid w:val="0061013D"/>
    <w:rsid w:val="0061090D"/>
    <w:rsid w:val="00610B9B"/>
    <w:rsid w:val="00611374"/>
    <w:rsid w:val="00611E89"/>
    <w:rsid w:val="006156E5"/>
    <w:rsid w:val="00616676"/>
    <w:rsid w:val="00616E65"/>
    <w:rsid w:val="00617799"/>
    <w:rsid w:val="00621371"/>
    <w:rsid w:val="006217B7"/>
    <w:rsid w:val="00621D21"/>
    <w:rsid w:val="00621D70"/>
    <w:rsid w:val="006227ED"/>
    <w:rsid w:val="0062289C"/>
    <w:rsid w:val="00622E2A"/>
    <w:rsid w:val="0062332E"/>
    <w:rsid w:val="006248BD"/>
    <w:rsid w:val="00624DCB"/>
    <w:rsid w:val="00624E00"/>
    <w:rsid w:val="00625245"/>
    <w:rsid w:val="00626461"/>
    <w:rsid w:val="00626BD4"/>
    <w:rsid w:val="006334CF"/>
    <w:rsid w:val="00633D54"/>
    <w:rsid w:val="00633E80"/>
    <w:rsid w:val="006349CF"/>
    <w:rsid w:val="00634B96"/>
    <w:rsid w:val="00634BD4"/>
    <w:rsid w:val="00634F3D"/>
    <w:rsid w:val="00635065"/>
    <w:rsid w:val="0063533A"/>
    <w:rsid w:val="006358E8"/>
    <w:rsid w:val="00635E3A"/>
    <w:rsid w:val="006378DE"/>
    <w:rsid w:val="006404F0"/>
    <w:rsid w:val="00640A54"/>
    <w:rsid w:val="0064214E"/>
    <w:rsid w:val="006426EF"/>
    <w:rsid w:val="0064311D"/>
    <w:rsid w:val="00643672"/>
    <w:rsid w:val="00643A3D"/>
    <w:rsid w:val="006451C8"/>
    <w:rsid w:val="00645EA1"/>
    <w:rsid w:val="0064777F"/>
    <w:rsid w:val="006479AB"/>
    <w:rsid w:val="0065076A"/>
    <w:rsid w:val="006513C3"/>
    <w:rsid w:val="00651E6E"/>
    <w:rsid w:val="0065223D"/>
    <w:rsid w:val="00652817"/>
    <w:rsid w:val="006529A7"/>
    <w:rsid w:val="006530B7"/>
    <w:rsid w:val="00653878"/>
    <w:rsid w:val="006539F8"/>
    <w:rsid w:val="00653C4A"/>
    <w:rsid w:val="00656248"/>
    <w:rsid w:val="00660201"/>
    <w:rsid w:val="006603A4"/>
    <w:rsid w:val="00660B44"/>
    <w:rsid w:val="0066121E"/>
    <w:rsid w:val="00663052"/>
    <w:rsid w:val="0066340B"/>
    <w:rsid w:val="00663CD1"/>
    <w:rsid w:val="00663CE5"/>
    <w:rsid w:val="00664001"/>
    <w:rsid w:val="0066549C"/>
    <w:rsid w:val="00665606"/>
    <w:rsid w:val="006661FD"/>
    <w:rsid w:val="006662E6"/>
    <w:rsid w:val="0066640B"/>
    <w:rsid w:val="00667020"/>
    <w:rsid w:val="00667A13"/>
    <w:rsid w:val="00667B08"/>
    <w:rsid w:val="00667E55"/>
    <w:rsid w:val="00670119"/>
    <w:rsid w:val="00670EBA"/>
    <w:rsid w:val="00671B05"/>
    <w:rsid w:val="006720BB"/>
    <w:rsid w:val="0067319D"/>
    <w:rsid w:val="006770C4"/>
    <w:rsid w:val="006777D3"/>
    <w:rsid w:val="00677B91"/>
    <w:rsid w:val="00677CAE"/>
    <w:rsid w:val="00677E89"/>
    <w:rsid w:val="00681CE1"/>
    <w:rsid w:val="0068226A"/>
    <w:rsid w:val="0068277F"/>
    <w:rsid w:val="006828AF"/>
    <w:rsid w:val="00684025"/>
    <w:rsid w:val="00684428"/>
    <w:rsid w:val="0068473D"/>
    <w:rsid w:val="00685D85"/>
    <w:rsid w:val="0068641B"/>
    <w:rsid w:val="006868E4"/>
    <w:rsid w:val="00687E10"/>
    <w:rsid w:val="006906ED"/>
    <w:rsid w:val="00691109"/>
    <w:rsid w:val="006916A3"/>
    <w:rsid w:val="00691FB6"/>
    <w:rsid w:val="00693049"/>
    <w:rsid w:val="00693EB1"/>
    <w:rsid w:val="00694214"/>
    <w:rsid w:val="00694800"/>
    <w:rsid w:val="006949DB"/>
    <w:rsid w:val="00696019"/>
    <w:rsid w:val="006971F8"/>
    <w:rsid w:val="00697C52"/>
    <w:rsid w:val="00697EBE"/>
    <w:rsid w:val="006A000C"/>
    <w:rsid w:val="006A028D"/>
    <w:rsid w:val="006A11E1"/>
    <w:rsid w:val="006A150A"/>
    <w:rsid w:val="006A259A"/>
    <w:rsid w:val="006A2ECE"/>
    <w:rsid w:val="006A3D9A"/>
    <w:rsid w:val="006A700C"/>
    <w:rsid w:val="006A7597"/>
    <w:rsid w:val="006A7A94"/>
    <w:rsid w:val="006B1FD3"/>
    <w:rsid w:val="006B2CE8"/>
    <w:rsid w:val="006B3B89"/>
    <w:rsid w:val="006B3D1C"/>
    <w:rsid w:val="006B3F9E"/>
    <w:rsid w:val="006B48C8"/>
    <w:rsid w:val="006B5C46"/>
    <w:rsid w:val="006B6376"/>
    <w:rsid w:val="006C0361"/>
    <w:rsid w:val="006C04CF"/>
    <w:rsid w:val="006C0E16"/>
    <w:rsid w:val="006C0F8B"/>
    <w:rsid w:val="006C1B14"/>
    <w:rsid w:val="006C1CAB"/>
    <w:rsid w:val="006C1CC6"/>
    <w:rsid w:val="006C1FC2"/>
    <w:rsid w:val="006C2B8A"/>
    <w:rsid w:val="006C2EDE"/>
    <w:rsid w:val="006C2F79"/>
    <w:rsid w:val="006C3D45"/>
    <w:rsid w:val="006C59B2"/>
    <w:rsid w:val="006C5D1F"/>
    <w:rsid w:val="006C5D3A"/>
    <w:rsid w:val="006C64FD"/>
    <w:rsid w:val="006C72B4"/>
    <w:rsid w:val="006D0021"/>
    <w:rsid w:val="006D083D"/>
    <w:rsid w:val="006D08CC"/>
    <w:rsid w:val="006D1A0D"/>
    <w:rsid w:val="006D1D68"/>
    <w:rsid w:val="006D1EE8"/>
    <w:rsid w:val="006D2457"/>
    <w:rsid w:val="006D25BE"/>
    <w:rsid w:val="006D29A6"/>
    <w:rsid w:val="006D2ABE"/>
    <w:rsid w:val="006D2BBC"/>
    <w:rsid w:val="006D2FDE"/>
    <w:rsid w:val="006D313C"/>
    <w:rsid w:val="006D35A5"/>
    <w:rsid w:val="006D39C9"/>
    <w:rsid w:val="006D452D"/>
    <w:rsid w:val="006D4A0D"/>
    <w:rsid w:val="006D69F4"/>
    <w:rsid w:val="006D6F66"/>
    <w:rsid w:val="006D76A8"/>
    <w:rsid w:val="006D779B"/>
    <w:rsid w:val="006E09FE"/>
    <w:rsid w:val="006E0D3A"/>
    <w:rsid w:val="006E11EF"/>
    <w:rsid w:val="006E1D19"/>
    <w:rsid w:val="006E2301"/>
    <w:rsid w:val="006E2EB0"/>
    <w:rsid w:val="006E35AD"/>
    <w:rsid w:val="006E397C"/>
    <w:rsid w:val="006E40B5"/>
    <w:rsid w:val="006E40E1"/>
    <w:rsid w:val="006E43D1"/>
    <w:rsid w:val="006E4714"/>
    <w:rsid w:val="006E5A75"/>
    <w:rsid w:val="006E7D7E"/>
    <w:rsid w:val="006F041D"/>
    <w:rsid w:val="006F26FE"/>
    <w:rsid w:val="006F524C"/>
    <w:rsid w:val="006F609C"/>
    <w:rsid w:val="006F6238"/>
    <w:rsid w:val="006F7D2E"/>
    <w:rsid w:val="007000D8"/>
    <w:rsid w:val="007025A9"/>
    <w:rsid w:val="00702AAC"/>
    <w:rsid w:val="00702EAE"/>
    <w:rsid w:val="00703818"/>
    <w:rsid w:val="007047FF"/>
    <w:rsid w:val="00704B9A"/>
    <w:rsid w:val="007063BE"/>
    <w:rsid w:val="00706678"/>
    <w:rsid w:val="007074A0"/>
    <w:rsid w:val="00707E23"/>
    <w:rsid w:val="00710429"/>
    <w:rsid w:val="00710FE6"/>
    <w:rsid w:val="0071133E"/>
    <w:rsid w:val="00711718"/>
    <w:rsid w:val="00712E32"/>
    <w:rsid w:val="00716908"/>
    <w:rsid w:val="00716F0C"/>
    <w:rsid w:val="00717FA6"/>
    <w:rsid w:val="00720167"/>
    <w:rsid w:val="007203D8"/>
    <w:rsid w:val="007212CB"/>
    <w:rsid w:val="00721D60"/>
    <w:rsid w:val="0072203C"/>
    <w:rsid w:val="007231EE"/>
    <w:rsid w:val="007232C9"/>
    <w:rsid w:val="00723FF2"/>
    <w:rsid w:val="007250D3"/>
    <w:rsid w:val="00725189"/>
    <w:rsid w:val="00725DD5"/>
    <w:rsid w:val="007261DD"/>
    <w:rsid w:val="007266C5"/>
    <w:rsid w:val="00726821"/>
    <w:rsid w:val="007269C0"/>
    <w:rsid w:val="00726A7F"/>
    <w:rsid w:val="00727482"/>
    <w:rsid w:val="00727E21"/>
    <w:rsid w:val="00730D48"/>
    <w:rsid w:val="00730E8E"/>
    <w:rsid w:val="00732063"/>
    <w:rsid w:val="00732182"/>
    <w:rsid w:val="00732C72"/>
    <w:rsid w:val="00732FB9"/>
    <w:rsid w:val="00733767"/>
    <w:rsid w:val="00733AC6"/>
    <w:rsid w:val="00734A44"/>
    <w:rsid w:val="00735F3C"/>
    <w:rsid w:val="00735FC3"/>
    <w:rsid w:val="007368A4"/>
    <w:rsid w:val="00736911"/>
    <w:rsid w:val="00741667"/>
    <w:rsid w:val="00741F8D"/>
    <w:rsid w:val="00742453"/>
    <w:rsid w:val="00743A01"/>
    <w:rsid w:val="00744B13"/>
    <w:rsid w:val="00745ABD"/>
    <w:rsid w:val="00745AD4"/>
    <w:rsid w:val="00746918"/>
    <w:rsid w:val="00746ECB"/>
    <w:rsid w:val="0075018E"/>
    <w:rsid w:val="007514D5"/>
    <w:rsid w:val="00751CF9"/>
    <w:rsid w:val="007525BE"/>
    <w:rsid w:val="007529E8"/>
    <w:rsid w:val="00754970"/>
    <w:rsid w:val="00755518"/>
    <w:rsid w:val="00757007"/>
    <w:rsid w:val="007579FD"/>
    <w:rsid w:val="0076095B"/>
    <w:rsid w:val="00760F6D"/>
    <w:rsid w:val="00763AEB"/>
    <w:rsid w:val="00763BFD"/>
    <w:rsid w:val="007642D0"/>
    <w:rsid w:val="0076494C"/>
    <w:rsid w:val="0076504D"/>
    <w:rsid w:val="00765AB9"/>
    <w:rsid w:val="00766E21"/>
    <w:rsid w:val="00767445"/>
    <w:rsid w:val="00770A3B"/>
    <w:rsid w:val="00771C9C"/>
    <w:rsid w:val="007741EB"/>
    <w:rsid w:val="0077474A"/>
    <w:rsid w:val="00775760"/>
    <w:rsid w:val="00775A2A"/>
    <w:rsid w:val="00775FF4"/>
    <w:rsid w:val="00776DBD"/>
    <w:rsid w:val="00780B66"/>
    <w:rsid w:val="00780C5D"/>
    <w:rsid w:val="00782324"/>
    <w:rsid w:val="0078276E"/>
    <w:rsid w:val="007837DA"/>
    <w:rsid w:val="007848A4"/>
    <w:rsid w:val="007848D7"/>
    <w:rsid w:val="00784AAC"/>
    <w:rsid w:val="00784B3B"/>
    <w:rsid w:val="00784BEC"/>
    <w:rsid w:val="007852A8"/>
    <w:rsid w:val="0078549F"/>
    <w:rsid w:val="0078564E"/>
    <w:rsid w:val="00786806"/>
    <w:rsid w:val="00786ADE"/>
    <w:rsid w:val="00786F31"/>
    <w:rsid w:val="00791AD9"/>
    <w:rsid w:val="007931A4"/>
    <w:rsid w:val="00793E4E"/>
    <w:rsid w:val="0079459C"/>
    <w:rsid w:val="0079520A"/>
    <w:rsid w:val="007958C1"/>
    <w:rsid w:val="00795CCB"/>
    <w:rsid w:val="00795DEA"/>
    <w:rsid w:val="007961BA"/>
    <w:rsid w:val="0079652D"/>
    <w:rsid w:val="0079655A"/>
    <w:rsid w:val="007975A6"/>
    <w:rsid w:val="007A112B"/>
    <w:rsid w:val="007A1B85"/>
    <w:rsid w:val="007A1C44"/>
    <w:rsid w:val="007A2140"/>
    <w:rsid w:val="007A2619"/>
    <w:rsid w:val="007A317A"/>
    <w:rsid w:val="007A3C4B"/>
    <w:rsid w:val="007A4501"/>
    <w:rsid w:val="007A4989"/>
    <w:rsid w:val="007A4FD7"/>
    <w:rsid w:val="007A5067"/>
    <w:rsid w:val="007A6563"/>
    <w:rsid w:val="007A6603"/>
    <w:rsid w:val="007A6C88"/>
    <w:rsid w:val="007A7AF3"/>
    <w:rsid w:val="007B06B8"/>
    <w:rsid w:val="007B06C8"/>
    <w:rsid w:val="007B219D"/>
    <w:rsid w:val="007B2F1C"/>
    <w:rsid w:val="007B3430"/>
    <w:rsid w:val="007B57E1"/>
    <w:rsid w:val="007B62C3"/>
    <w:rsid w:val="007B62F6"/>
    <w:rsid w:val="007B63E5"/>
    <w:rsid w:val="007B6427"/>
    <w:rsid w:val="007B6854"/>
    <w:rsid w:val="007B6C3A"/>
    <w:rsid w:val="007B6E1E"/>
    <w:rsid w:val="007B6FF2"/>
    <w:rsid w:val="007B749D"/>
    <w:rsid w:val="007B7907"/>
    <w:rsid w:val="007B79DC"/>
    <w:rsid w:val="007B7C5B"/>
    <w:rsid w:val="007C0120"/>
    <w:rsid w:val="007C0238"/>
    <w:rsid w:val="007C0357"/>
    <w:rsid w:val="007C04F1"/>
    <w:rsid w:val="007C09BD"/>
    <w:rsid w:val="007C1EF5"/>
    <w:rsid w:val="007C2124"/>
    <w:rsid w:val="007C213C"/>
    <w:rsid w:val="007C2C29"/>
    <w:rsid w:val="007C2E74"/>
    <w:rsid w:val="007C3023"/>
    <w:rsid w:val="007C4CD8"/>
    <w:rsid w:val="007C50CA"/>
    <w:rsid w:val="007C6072"/>
    <w:rsid w:val="007C6B36"/>
    <w:rsid w:val="007C70C3"/>
    <w:rsid w:val="007D0252"/>
    <w:rsid w:val="007D0B61"/>
    <w:rsid w:val="007D1621"/>
    <w:rsid w:val="007D1E8F"/>
    <w:rsid w:val="007D2172"/>
    <w:rsid w:val="007D2494"/>
    <w:rsid w:val="007D254C"/>
    <w:rsid w:val="007D3024"/>
    <w:rsid w:val="007D59ED"/>
    <w:rsid w:val="007D764F"/>
    <w:rsid w:val="007E0561"/>
    <w:rsid w:val="007E0887"/>
    <w:rsid w:val="007E10B0"/>
    <w:rsid w:val="007E23B9"/>
    <w:rsid w:val="007E2FA7"/>
    <w:rsid w:val="007E409A"/>
    <w:rsid w:val="007E536E"/>
    <w:rsid w:val="007E545B"/>
    <w:rsid w:val="007E5938"/>
    <w:rsid w:val="007E6303"/>
    <w:rsid w:val="007E6B43"/>
    <w:rsid w:val="007E7EDD"/>
    <w:rsid w:val="007F0919"/>
    <w:rsid w:val="007F0CB4"/>
    <w:rsid w:val="007F121B"/>
    <w:rsid w:val="007F3261"/>
    <w:rsid w:val="007F3868"/>
    <w:rsid w:val="007F4D18"/>
    <w:rsid w:val="007F4F3B"/>
    <w:rsid w:val="007F4F92"/>
    <w:rsid w:val="007F5304"/>
    <w:rsid w:val="007F5742"/>
    <w:rsid w:val="007F7A23"/>
    <w:rsid w:val="007F7FB1"/>
    <w:rsid w:val="008001C6"/>
    <w:rsid w:val="00800416"/>
    <w:rsid w:val="00800590"/>
    <w:rsid w:val="0080194F"/>
    <w:rsid w:val="008024AA"/>
    <w:rsid w:val="00803060"/>
    <w:rsid w:val="0080339D"/>
    <w:rsid w:val="00803CCF"/>
    <w:rsid w:val="00803DDC"/>
    <w:rsid w:val="008040DE"/>
    <w:rsid w:val="0080568A"/>
    <w:rsid w:val="00805B4F"/>
    <w:rsid w:val="00807614"/>
    <w:rsid w:val="0080764B"/>
    <w:rsid w:val="0081041C"/>
    <w:rsid w:val="008107D4"/>
    <w:rsid w:val="008108FE"/>
    <w:rsid w:val="008114B7"/>
    <w:rsid w:val="0081167A"/>
    <w:rsid w:val="00811774"/>
    <w:rsid w:val="00811DCF"/>
    <w:rsid w:val="008144E2"/>
    <w:rsid w:val="00814763"/>
    <w:rsid w:val="00814CFD"/>
    <w:rsid w:val="00815527"/>
    <w:rsid w:val="008161AC"/>
    <w:rsid w:val="0081637D"/>
    <w:rsid w:val="008175A4"/>
    <w:rsid w:val="00817AB8"/>
    <w:rsid w:val="00817CE5"/>
    <w:rsid w:val="00820C49"/>
    <w:rsid w:val="008211A1"/>
    <w:rsid w:val="008214C3"/>
    <w:rsid w:val="008215DC"/>
    <w:rsid w:val="00821AC0"/>
    <w:rsid w:val="0082273C"/>
    <w:rsid w:val="00823F49"/>
    <w:rsid w:val="00824CC8"/>
    <w:rsid w:val="0082503E"/>
    <w:rsid w:val="0082539F"/>
    <w:rsid w:val="008259C7"/>
    <w:rsid w:val="008268DB"/>
    <w:rsid w:val="00827F3F"/>
    <w:rsid w:val="00830569"/>
    <w:rsid w:val="0083078F"/>
    <w:rsid w:val="0083427B"/>
    <w:rsid w:val="008343CB"/>
    <w:rsid w:val="008352F7"/>
    <w:rsid w:val="00835605"/>
    <w:rsid w:val="00836294"/>
    <w:rsid w:val="008366A0"/>
    <w:rsid w:val="008409DF"/>
    <w:rsid w:val="008415B6"/>
    <w:rsid w:val="00842ABE"/>
    <w:rsid w:val="00842EDC"/>
    <w:rsid w:val="0084413B"/>
    <w:rsid w:val="0084413F"/>
    <w:rsid w:val="008441C4"/>
    <w:rsid w:val="008451A2"/>
    <w:rsid w:val="00845B44"/>
    <w:rsid w:val="00846956"/>
    <w:rsid w:val="008469A2"/>
    <w:rsid w:val="00846A8D"/>
    <w:rsid w:val="00851809"/>
    <w:rsid w:val="008525AE"/>
    <w:rsid w:val="0085271A"/>
    <w:rsid w:val="00854254"/>
    <w:rsid w:val="008545FD"/>
    <w:rsid w:val="008550D4"/>
    <w:rsid w:val="00855726"/>
    <w:rsid w:val="00855F52"/>
    <w:rsid w:val="00857D56"/>
    <w:rsid w:val="00857DA7"/>
    <w:rsid w:val="00860BF4"/>
    <w:rsid w:val="008612AC"/>
    <w:rsid w:val="0086131B"/>
    <w:rsid w:val="00861A7C"/>
    <w:rsid w:val="00861FDB"/>
    <w:rsid w:val="00862010"/>
    <w:rsid w:val="00862556"/>
    <w:rsid w:val="008640C3"/>
    <w:rsid w:val="008644D3"/>
    <w:rsid w:val="00864726"/>
    <w:rsid w:val="0086551B"/>
    <w:rsid w:val="008659B9"/>
    <w:rsid w:val="00865A52"/>
    <w:rsid w:val="00865B7A"/>
    <w:rsid w:val="00865EE5"/>
    <w:rsid w:val="008670CF"/>
    <w:rsid w:val="0086720D"/>
    <w:rsid w:val="0087073D"/>
    <w:rsid w:val="00871066"/>
    <w:rsid w:val="0087111D"/>
    <w:rsid w:val="00871B8C"/>
    <w:rsid w:val="008734C4"/>
    <w:rsid w:val="0087652E"/>
    <w:rsid w:val="00877013"/>
    <w:rsid w:val="008771A9"/>
    <w:rsid w:val="00877B1D"/>
    <w:rsid w:val="008802D8"/>
    <w:rsid w:val="00880FA9"/>
    <w:rsid w:val="008817FB"/>
    <w:rsid w:val="0088230B"/>
    <w:rsid w:val="00885819"/>
    <w:rsid w:val="0088582D"/>
    <w:rsid w:val="00886464"/>
    <w:rsid w:val="0088691D"/>
    <w:rsid w:val="00886A07"/>
    <w:rsid w:val="00886D63"/>
    <w:rsid w:val="008871E5"/>
    <w:rsid w:val="00887A3A"/>
    <w:rsid w:val="0089012F"/>
    <w:rsid w:val="00890308"/>
    <w:rsid w:val="00890554"/>
    <w:rsid w:val="008907C5"/>
    <w:rsid w:val="00890A92"/>
    <w:rsid w:val="00890BC7"/>
    <w:rsid w:val="00890E77"/>
    <w:rsid w:val="00891762"/>
    <w:rsid w:val="00895AB2"/>
    <w:rsid w:val="00897520"/>
    <w:rsid w:val="00897AB2"/>
    <w:rsid w:val="008A0E38"/>
    <w:rsid w:val="008A1630"/>
    <w:rsid w:val="008A2EF5"/>
    <w:rsid w:val="008A37F3"/>
    <w:rsid w:val="008A4855"/>
    <w:rsid w:val="008A4BDC"/>
    <w:rsid w:val="008A4E6C"/>
    <w:rsid w:val="008A4FAA"/>
    <w:rsid w:val="008A5A0B"/>
    <w:rsid w:val="008B0664"/>
    <w:rsid w:val="008B11A6"/>
    <w:rsid w:val="008B17AD"/>
    <w:rsid w:val="008B19E0"/>
    <w:rsid w:val="008B2D79"/>
    <w:rsid w:val="008B3053"/>
    <w:rsid w:val="008B3786"/>
    <w:rsid w:val="008B5664"/>
    <w:rsid w:val="008B594E"/>
    <w:rsid w:val="008B5B91"/>
    <w:rsid w:val="008B5DB3"/>
    <w:rsid w:val="008B650F"/>
    <w:rsid w:val="008B66EC"/>
    <w:rsid w:val="008B6B55"/>
    <w:rsid w:val="008B739C"/>
    <w:rsid w:val="008B75CE"/>
    <w:rsid w:val="008B7CB7"/>
    <w:rsid w:val="008B7EB6"/>
    <w:rsid w:val="008C035D"/>
    <w:rsid w:val="008C0EAE"/>
    <w:rsid w:val="008C1D9F"/>
    <w:rsid w:val="008C2687"/>
    <w:rsid w:val="008C29B4"/>
    <w:rsid w:val="008C35BA"/>
    <w:rsid w:val="008C4F67"/>
    <w:rsid w:val="008C54FF"/>
    <w:rsid w:val="008C55F1"/>
    <w:rsid w:val="008C742F"/>
    <w:rsid w:val="008C7AF2"/>
    <w:rsid w:val="008D053D"/>
    <w:rsid w:val="008D0570"/>
    <w:rsid w:val="008D0CC8"/>
    <w:rsid w:val="008D0D9F"/>
    <w:rsid w:val="008D0E40"/>
    <w:rsid w:val="008D11F4"/>
    <w:rsid w:val="008D2E58"/>
    <w:rsid w:val="008D3FF7"/>
    <w:rsid w:val="008D4645"/>
    <w:rsid w:val="008D4D07"/>
    <w:rsid w:val="008D58C6"/>
    <w:rsid w:val="008D66EF"/>
    <w:rsid w:val="008D6B9E"/>
    <w:rsid w:val="008D6CF4"/>
    <w:rsid w:val="008D769B"/>
    <w:rsid w:val="008D7C94"/>
    <w:rsid w:val="008E01EA"/>
    <w:rsid w:val="008E06BF"/>
    <w:rsid w:val="008E0BB8"/>
    <w:rsid w:val="008E2B6A"/>
    <w:rsid w:val="008E3CC1"/>
    <w:rsid w:val="008E40FD"/>
    <w:rsid w:val="008E4364"/>
    <w:rsid w:val="008E4977"/>
    <w:rsid w:val="008E4BED"/>
    <w:rsid w:val="008E5134"/>
    <w:rsid w:val="008F060F"/>
    <w:rsid w:val="008F1383"/>
    <w:rsid w:val="008F13C0"/>
    <w:rsid w:val="008F148E"/>
    <w:rsid w:val="008F19B5"/>
    <w:rsid w:val="008F1D53"/>
    <w:rsid w:val="008F2481"/>
    <w:rsid w:val="008F2668"/>
    <w:rsid w:val="008F3BCE"/>
    <w:rsid w:val="008F3F37"/>
    <w:rsid w:val="008F6886"/>
    <w:rsid w:val="008F7ABF"/>
    <w:rsid w:val="008F7BED"/>
    <w:rsid w:val="009003E5"/>
    <w:rsid w:val="00900637"/>
    <w:rsid w:val="00900C61"/>
    <w:rsid w:val="00900E00"/>
    <w:rsid w:val="00901371"/>
    <w:rsid w:val="009015D4"/>
    <w:rsid w:val="00901BBE"/>
    <w:rsid w:val="009026BA"/>
    <w:rsid w:val="00903FB9"/>
    <w:rsid w:val="009047D0"/>
    <w:rsid w:val="00904DF3"/>
    <w:rsid w:val="00904FBC"/>
    <w:rsid w:val="0090560D"/>
    <w:rsid w:val="00911316"/>
    <w:rsid w:val="0091152C"/>
    <w:rsid w:val="009118EA"/>
    <w:rsid w:val="00912311"/>
    <w:rsid w:val="00912641"/>
    <w:rsid w:val="009147FB"/>
    <w:rsid w:val="0091550F"/>
    <w:rsid w:val="0091566F"/>
    <w:rsid w:val="00915D59"/>
    <w:rsid w:val="00917BE3"/>
    <w:rsid w:val="00920040"/>
    <w:rsid w:val="009213A2"/>
    <w:rsid w:val="009219BC"/>
    <w:rsid w:val="00922628"/>
    <w:rsid w:val="009227FC"/>
    <w:rsid w:val="00922C6D"/>
    <w:rsid w:val="00923667"/>
    <w:rsid w:val="00923A6A"/>
    <w:rsid w:val="00924D6E"/>
    <w:rsid w:val="00926273"/>
    <w:rsid w:val="00927756"/>
    <w:rsid w:val="00927DFA"/>
    <w:rsid w:val="00931082"/>
    <w:rsid w:val="009315FC"/>
    <w:rsid w:val="009316AF"/>
    <w:rsid w:val="00931AE2"/>
    <w:rsid w:val="0093309C"/>
    <w:rsid w:val="0093553D"/>
    <w:rsid w:val="00936316"/>
    <w:rsid w:val="009369F4"/>
    <w:rsid w:val="00936C5E"/>
    <w:rsid w:val="00940191"/>
    <w:rsid w:val="009425BE"/>
    <w:rsid w:val="00945C98"/>
    <w:rsid w:val="00945F72"/>
    <w:rsid w:val="00945FB1"/>
    <w:rsid w:val="00946D4A"/>
    <w:rsid w:val="0095000C"/>
    <w:rsid w:val="00950313"/>
    <w:rsid w:val="009510FB"/>
    <w:rsid w:val="00951162"/>
    <w:rsid w:val="009511BD"/>
    <w:rsid w:val="00951CDF"/>
    <w:rsid w:val="0095224E"/>
    <w:rsid w:val="009523CF"/>
    <w:rsid w:val="00953A82"/>
    <w:rsid w:val="00953B17"/>
    <w:rsid w:val="009540B5"/>
    <w:rsid w:val="0095461A"/>
    <w:rsid w:val="00954A0E"/>
    <w:rsid w:val="00955C11"/>
    <w:rsid w:val="009563E6"/>
    <w:rsid w:val="00957682"/>
    <w:rsid w:val="00960A48"/>
    <w:rsid w:val="009619A9"/>
    <w:rsid w:val="009629CE"/>
    <w:rsid w:val="009637CC"/>
    <w:rsid w:val="0096426F"/>
    <w:rsid w:val="009646B9"/>
    <w:rsid w:val="00964B7B"/>
    <w:rsid w:val="00964DE0"/>
    <w:rsid w:val="00965833"/>
    <w:rsid w:val="00965E7F"/>
    <w:rsid w:val="00966573"/>
    <w:rsid w:val="0096661D"/>
    <w:rsid w:val="0096677D"/>
    <w:rsid w:val="00966C0F"/>
    <w:rsid w:val="00966CEB"/>
    <w:rsid w:val="0096770A"/>
    <w:rsid w:val="00967FBF"/>
    <w:rsid w:val="009703F0"/>
    <w:rsid w:val="0097049E"/>
    <w:rsid w:val="0097111A"/>
    <w:rsid w:val="009712D2"/>
    <w:rsid w:val="00972E89"/>
    <w:rsid w:val="00973A2D"/>
    <w:rsid w:val="00974477"/>
    <w:rsid w:val="009750F5"/>
    <w:rsid w:val="009751FA"/>
    <w:rsid w:val="0097555F"/>
    <w:rsid w:val="00977505"/>
    <w:rsid w:val="00982101"/>
    <w:rsid w:val="00982C70"/>
    <w:rsid w:val="00984148"/>
    <w:rsid w:val="0098422D"/>
    <w:rsid w:val="00984244"/>
    <w:rsid w:val="00985F57"/>
    <w:rsid w:val="00985F6A"/>
    <w:rsid w:val="00986E9D"/>
    <w:rsid w:val="0099011F"/>
    <w:rsid w:val="00990472"/>
    <w:rsid w:val="0099062E"/>
    <w:rsid w:val="00990A7D"/>
    <w:rsid w:val="00991EC2"/>
    <w:rsid w:val="00993108"/>
    <w:rsid w:val="0099410E"/>
    <w:rsid w:val="00994494"/>
    <w:rsid w:val="0099490D"/>
    <w:rsid w:val="00994E2E"/>
    <w:rsid w:val="00995424"/>
    <w:rsid w:val="00995967"/>
    <w:rsid w:val="00995968"/>
    <w:rsid w:val="00995EC7"/>
    <w:rsid w:val="00996C6D"/>
    <w:rsid w:val="00997902"/>
    <w:rsid w:val="009A089E"/>
    <w:rsid w:val="009A0979"/>
    <w:rsid w:val="009A0A0F"/>
    <w:rsid w:val="009A0C21"/>
    <w:rsid w:val="009A1195"/>
    <w:rsid w:val="009A1DC1"/>
    <w:rsid w:val="009A31C4"/>
    <w:rsid w:val="009A3820"/>
    <w:rsid w:val="009A3AA0"/>
    <w:rsid w:val="009A4435"/>
    <w:rsid w:val="009A445B"/>
    <w:rsid w:val="009A626E"/>
    <w:rsid w:val="009A753B"/>
    <w:rsid w:val="009B0BD7"/>
    <w:rsid w:val="009B0E1A"/>
    <w:rsid w:val="009B2353"/>
    <w:rsid w:val="009B31D0"/>
    <w:rsid w:val="009B35E8"/>
    <w:rsid w:val="009B3BF1"/>
    <w:rsid w:val="009B40D2"/>
    <w:rsid w:val="009B4D28"/>
    <w:rsid w:val="009B4F65"/>
    <w:rsid w:val="009B605C"/>
    <w:rsid w:val="009B6634"/>
    <w:rsid w:val="009B719B"/>
    <w:rsid w:val="009C07C4"/>
    <w:rsid w:val="009C194F"/>
    <w:rsid w:val="009C1BB5"/>
    <w:rsid w:val="009C366D"/>
    <w:rsid w:val="009C3A81"/>
    <w:rsid w:val="009C645F"/>
    <w:rsid w:val="009C6E17"/>
    <w:rsid w:val="009C6F4C"/>
    <w:rsid w:val="009C6F5C"/>
    <w:rsid w:val="009C78BB"/>
    <w:rsid w:val="009D15A9"/>
    <w:rsid w:val="009D18D6"/>
    <w:rsid w:val="009D1BC6"/>
    <w:rsid w:val="009D1C55"/>
    <w:rsid w:val="009D1F3D"/>
    <w:rsid w:val="009D3A45"/>
    <w:rsid w:val="009E087D"/>
    <w:rsid w:val="009E143B"/>
    <w:rsid w:val="009E2A6B"/>
    <w:rsid w:val="009E3822"/>
    <w:rsid w:val="009E3F49"/>
    <w:rsid w:val="009E3FE2"/>
    <w:rsid w:val="009E4806"/>
    <w:rsid w:val="009E4AF9"/>
    <w:rsid w:val="009E5196"/>
    <w:rsid w:val="009E53BA"/>
    <w:rsid w:val="009E769D"/>
    <w:rsid w:val="009F0601"/>
    <w:rsid w:val="009F0A65"/>
    <w:rsid w:val="009F0CE4"/>
    <w:rsid w:val="009F1C93"/>
    <w:rsid w:val="009F1D1F"/>
    <w:rsid w:val="009F2D30"/>
    <w:rsid w:val="009F3574"/>
    <w:rsid w:val="009F3FCD"/>
    <w:rsid w:val="009F44BD"/>
    <w:rsid w:val="009F50D0"/>
    <w:rsid w:val="009F5A88"/>
    <w:rsid w:val="009F653A"/>
    <w:rsid w:val="009F67D2"/>
    <w:rsid w:val="009F7375"/>
    <w:rsid w:val="00A00387"/>
    <w:rsid w:val="00A02969"/>
    <w:rsid w:val="00A033B1"/>
    <w:rsid w:val="00A04AEC"/>
    <w:rsid w:val="00A04E06"/>
    <w:rsid w:val="00A05799"/>
    <w:rsid w:val="00A05AB5"/>
    <w:rsid w:val="00A061E0"/>
    <w:rsid w:val="00A06C57"/>
    <w:rsid w:val="00A0728D"/>
    <w:rsid w:val="00A07FF4"/>
    <w:rsid w:val="00A10286"/>
    <w:rsid w:val="00A1059F"/>
    <w:rsid w:val="00A111F3"/>
    <w:rsid w:val="00A11AEF"/>
    <w:rsid w:val="00A12198"/>
    <w:rsid w:val="00A12BE9"/>
    <w:rsid w:val="00A12E27"/>
    <w:rsid w:val="00A13DC1"/>
    <w:rsid w:val="00A14862"/>
    <w:rsid w:val="00A1524B"/>
    <w:rsid w:val="00A155C9"/>
    <w:rsid w:val="00A15B04"/>
    <w:rsid w:val="00A16A52"/>
    <w:rsid w:val="00A178DB"/>
    <w:rsid w:val="00A17CB7"/>
    <w:rsid w:val="00A20055"/>
    <w:rsid w:val="00A20446"/>
    <w:rsid w:val="00A2099F"/>
    <w:rsid w:val="00A23285"/>
    <w:rsid w:val="00A233F3"/>
    <w:rsid w:val="00A23B6D"/>
    <w:rsid w:val="00A25292"/>
    <w:rsid w:val="00A2567B"/>
    <w:rsid w:val="00A2676A"/>
    <w:rsid w:val="00A27D81"/>
    <w:rsid w:val="00A3020A"/>
    <w:rsid w:val="00A30994"/>
    <w:rsid w:val="00A310EB"/>
    <w:rsid w:val="00A319D9"/>
    <w:rsid w:val="00A320BC"/>
    <w:rsid w:val="00A3270F"/>
    <w:rsid w:val="00A3383E"/>
    <w:rsid w:val="00A33FD2"/>
    <w:rsid w:val="00A34BF0"/>
    <w:rsid w:val="00A35F6E"/>
    <w:rsid w:val="00A368AE"/>
    <w:rsid w:val="00A41726"/>
    <w:rsid w:val="00A42B19"/>
    <w:rsid w:val="00A42B95"/>
    <w:rsid w:val="00A42F38"/>
    <w:rsid w:val="00A45635"/>
    <w:rsid w:val="00A46DF0"/>
    <w:rsid w:val="00A473CE"/>
    <w:rsid w:val="00A50DDA"/>
    <w:rsid w:val="00A50FE9"/>
    <w:rsid w:val="00A514EB"/>
    <w:rsid w:val="00A51A6C"/>
    <w:rsid w:val="00A51C2C"/>
    <w:rsid w:val="00A51E45"/>
    <w:rsid w:val="00A526F5"/>
    <w:rsid w:val="00A52AE6"/>
    <w:rsid w:val="00A52DD4"/>
    <w:rsid w:val="00A536B7"/>
    <w:rsid w:val="00A543C3"/>
    <w:rsid w:val="00A55074"/>
    <w:rsid w:val="00A562EA"/>
    <w:rsid w:val="00A57D99"/>
    <w:rsid w:val="00A60AB6"/>
    <w:rsid w:val="00A635C8"/>
    <w:rsid w:val="00A651C1"/>
    <w:rsid w:val="00A66041"/>
    <w:rsid w:val="00A663AB"/>
    <w:rsid w:val="00A663D2"/>
    <w:rsid w:val="00A6649D"/>
    <w:rsid w:val="00A66FB0"/>
    <w:rsid w:val="00A678D6"/>
    <w:rsid w:val="00A706CD"/>
    <w:rsid w:val="00A70FEA"/>
    <w:rsid w:val="00A7122A"/>
    <w:rsid w:val="00A71384"/>
    <w:rsid w:val="00A721FF"/>
    <w:rsid w:val="00A727CF"/>
    <w:rsid w:val="00A72B2B"/>
    <w:rsid w:val="00A73762"/>
    <w:rsid w:val="00A73BBD"/>
    <w:rsid w:val="00A74230"/>
    <w:rsid w:val="00A74EE7"/>
    <w:rsid w:val="00A75CD8"/>
    <w:rsid w:val="00A76063"/>
    <w:rsid w:val="00A7657B"/>
    <w:rsid w:val="00A76B61"/>
    <w:rsid w:val="00A770EA"/>
    <w:rsid w:val="00A774AB"/>
    <w:rsid w:val="00A7751E"/>
    <w:rsid w:val="00A80162"/>
    <w:rsid w:val="00A8062E"/>
    <w:rsid w:val="00A8079C"/>
    <w:rsid w:val="00A811A1"/>
    <w:rsid w:val="00A814FC"/>
    <w:rsid w:val="00A81727"/>
    <w:rsid w:val="00A835CF"/>
    <w:rsid w:val="00A866A1"/>
    <w:rsid w:val="00A87964"/>
    <w:rsid w:val="00A87FC6"/>
    <w:rsid w:val="00A909B9"/>
    <w:rsid w:val="00A91EEB"/>
    <w:rsid w:val="00A91F49"/>
    <w:rsid w:val="00A91FE9"/>
    <w:rsid w:val="00A92C34"/>
    <w:rsid w:val="00A92FED"/>
    <w:rsid w:val="00A9357D"/>
    <w:rsid w:val="00A93843"/>
    <w:rsid w:val="00A942BE"/>
    <w:rsid w:val="00A95833"/>
    <w:rsid w:val="00A97328"/>
    <w:rsid w:val="00A97D3A"/>
    <w:rsid w:val="00AA1227"/>
    <w:rsid w:val="00AA2CF2"/>
    <w:rsid w:val="00AA2E9D"/>
    <w:rsid w:val="00AA33C0"/>
    <w:rsid w:val="00AA50AD"/>
    <w:rsid w:val="00AA642C"/>
    <w:rsid w:val="00AA64B0"/>
    <w:rsid w:val="00AA6977"/>
    <w:rsid w:val="00AB03FD"/>
    <w:rsid w:val="00AB049A"/>
    <w:rsid w:val="00AB0AC4"/>
    <w:rsid w:val="00AB14A2"/>
    <w:rsid w:val="00AB54C6"/>
    <w:rsid w:val="00AB6E75"/>
    <w:rsid w:val="00AB7737"/>
    <w:rsid w:val="00AB7DC9"/>
    <w:rsid w:val="00AC0A08"/>
    <w:rsid w:val="00AC2879"/>
    <w:rsid w:val="00AC2B5D"/>
    <w:rsid w:val="00AC3249"/>
    <w:rsid w:val="00AC32BB"/>
    <w:rsid w:val="00AC3C90"/>
    <w:rsid w:val="00AC4A0A"/>
    <w:rsid w:val="00AC4CDD"/>
    <w:rsid w:val="00AC5530"/>
    <w:rsid w:val="00AC6E3E"/>
    <w:rsid w:val="00AC6FBE"/>
    <w:rsid w:val="00AD2102"/>
    <w:rsid w:val="00AD2272"/>
    <w:rsid w:val="00AD36C4"/>
    <w:rsid w:val="00AD3C7E"/>
    <w:rsid w:val="00AD3F21"/>
    <w:rsid w:val="00AD4136"/>
    <w:rsid w:val="00AD476E"/>
    <w:rsid w:val="00AD485D"/>
    <w:rsid w:val="00AD583B"/>
    <w:rsid w:val="00AD5D6E"/>
    <w:rsid w:val="00AD6DCD"/>
    <w:rsid w:val="00AD6F14"/>
    <w:rsid w:val="00AD727C"/>
    <w:rsid w:val="00AE0F31"/>
    <w:rsid w:val="00AE1B2E"/>
    <w:rsid w:val="00AE2391"/>
    <w:rsid w:val="00AE25A5"/>
    <w:rsid w:val="00AE27B0"/>
    <w:rsid w:val="00AE2EB0"/>
    <w:rsid w:val="00AE30A9"/>
    <w:rsid w:val="00AE3143"/>
    <w:rsid w:val="00AE41C2"/>
    <w:rsid w:val="00AE43DB"/>
    <w:rsid w:val="00AE480E"/>
    <w:rsid w:val="00AE4AF7"/>
    <w:rsid w:val="00AE63FD"/>
    <w:rsid w:val="00AE714E"/>
    <w:rsid w:val="00AF0610"/>
    <w:rsid w:val="00AF12A7"/>
    <w:rsid w:val="00AF1D1E"/>
    <w:rsid w:val="00AF486D"/>
    <w:rsid w:val="00AF4C2A"/>
    <w:rsid w:val="00AF5BFC"/>
    <w:rsid w:val="00AF70B4"/>
    <w:rsid w:val="00B01C8B"/>
    <w:rsid w:val="00B03212"/>
    <w:rsid w:val="00B03780"/>
    <w:rsid w:val="00B03A2F"/>
    <w:rsid w:val="00B03A5C"/>
    <w:rsid w:val="00B0522B"/>
    <w:rsid w:val="00B05CC6"/>
    <w:rsid w:val="00B06002"/>
    <w:rsid w:val="00B06467"/>
    <w:rsid w:val="00B07981"/>
    <w:rsid w:val="00B0798F"/>
    <w:rsid w:val="00B07BC2"/>
    <w:rsid w:val="00B10D8F"/>
    <w:rsid w:val="00B10DA4"/>
    <w:rsid w:val="00B10FBB"/>
    <w:rsid w:val="00B119FC"/>
    <w:rsid w:val="00B12455"/>
    <w:rsid w:val="00B12C84"/>
    <w:rsid w:val="00B14EB1"/>
    <w:rsid w:val="00B14EDD"/>
    <w:rsid w:val="00B15659"/>
    <w:rsid w:val="00B16D08"/>
    <w:rsid w:val="00B172F5"/>
    <w:rsid w:val="00B178DF"/>
    <w:rsid w:val="00B17BE9"/>
    <w:rsid w:val="00B21026"/>
    <w:rsid w:val="00B21C83"/>
    <w:rsid w:val="00B224D0"/>
    <w:rsid w:val="00B22515"/>
    <w:rsid w:val="00B23767"/>
    <w:rsid w:val="00B23B90"/>
    <w:rsid w:val="00B247D2"/>
    <w:rsid w:val="00B24E5D"/>
    <w:rsid w:val="00B255A3"/>
    <w:rsid w:val="00B26351"/>
    <w:rsid w:val="00B26A1F"/>
    <w:rsid w:val="00B26A80"/>
    <w:rsid w:val="00B270D9"/>
    <w:rsid w:val="00B278B2"/>
    <w:rsid w:val="00B27959"/>
    <w:rsid w:val="00B27C42"/>
    <w:rsid w:val="00B27D7E"/>
    <w:rsid w:val="00B305CA"/>
    <w:rsid w:val="00B30827"/>
    <w:rsid w:val="00B308C2"/>
    <w:rsid w:val="00B30C5E"/>
    <w:rsid w:val="00B30D4C"/>
    <w:rsid w:val="00B3104D"/>
    <w:rsid w:val="00B3149C"/>
    <w:rsid w:val="00B31C52"/>
    <w:rsid w:val="00B321F5"/>
    <w:rsid w:val="00B3469D"/>
    <w:rsid w:val="00B37C4D"/>
    <w:rsid w:val="00B37DB0"/>
    <w:rsid w:val="00B4070D"/>
    <w:rsid w:val="00B40806"/>
    <w:rsid w:val="00B40847"/>
    <w:rsid w:val="00B41479"/>
    <w:rsid w:val="00B41FDC"/>
    <w:rsid w:val="00B4386C"/>
    <w:rsid w:val="00B43C31"/>
    <w:rsid w:val="00B4423D"/>
    <w:rsid w:val="00B4444D"/>
    <w:rsid w:val="00B447C0"/>
    <w:rsid w:val="00B45124"/>
    <w:rsid w:val="00B45EC6"/>
    <w:rsid w:val="00B46819"/>
    <w:rsid w:val="00B479C4"/>
    <w:rsid w:val="00B5044A"/>
    <w:rsid w:val="00B517E0"/>
    <w:rsid w:val="00B5180F"/>
    <w:rsid w:val="00B5223D"/>
    <w:rsid w:val="00B52EF3"/>
    <w:rsid w:val="00B53F98"/>
    <w:rsid w:val="00B5416E"/>
    <w:rsid w:val="00B55705"/>
    <w:rsid w:val="00B558EC"/>
    <w:rsid w:val="00B55BDF"/>
    <w:rsid w:val="00B55D1F"/>
    <w:rsid w:val="00B55E87"/>
    <w:rsid w:val="00B57553"/>
    <w:rsid w:val="00B57733"/>
    <w:rsid w:val="00B57DE9"/>
    <w:rsid w:val="00B60206"/>
    <w:rsid w:val="00B60281"/>
    <w:rsid w:val="00B607DA"/>
    <w:rsid w:val="00B608B6"/>
    <w:rsid w:val="00B60B61"/>
    <w:rsid w:val="00B61E89"/>
    <w:rsid w:val="00B641A6"/>
    <w:rsid w:val="00B64212"/>
    <w:rsid w:val="00B6488B"/>
    <w:rsid w:val="00B65802"/>
    <w:rsid w:val="00B65B13"/>
    <w:rsid w:val="00B662F9"/>
    <w:rsid w:val="00B673E7"/>
    <w:rsid w:val="00B67586"/>
    <w:rsid w:val="00B677CF"/>
    <w:rsid w:val="00B67AF8"/>
    <w:rsid w:val="00B71290"/>
    <w:rsid w:val="00B715C8"/>
    <w:rsid w:val="00B71BC1"/>
    <w:rsid w:val="00B71EE8"/>
    <w:rsid w:val="00B7284D"/>
    <w:rsid w:val="00B7287B"/>
    <w:rsid w:val="00B73805"/>
    <w:rsid w:val="00B73AE8"/>
    <w:rsid w:val="00B7406F"/>
    <w:rsid w:val="00B741F2"/>
    <w:rsid w:val="00B7500C"/>
    <w:rsid w:val="00B751B3"/>
    <w:rsid w:val="00B760D0"/>
    <w:rsid w:val="00B76151"/>
    <w:rsid w:val="00B769C9"/>
    <w:rsid w:val="00B76E45"/>
    <w:rsid w:val="00B77057"/>
    <w:rsid w:val="00B772A2"/>
    <w:rsid w:val="00B77777"/>
    <w:rsid w:val="00B8078E"/>
    <w:rsid w:val="00B80A67"/>
    <w:rsid w:val="00B81EA0"/>
    <w:rsid w:val="00B81EA7"/>
    <w:rsid w:val="00B8241C"/>
    <w:rsid w:val="00B825B0"/>
    <w:rsid w:val="00B828C3"/>
    <w:rsid w:val="00B82BBE"/>
    <w:rsid w:val="00B83F41"/>
    <w:rsid w:val="00B85356"/>
    <w:rsid w:val="00B8588F"/>
    <w:rsid w:val="00B85F35"/>
    <w:rsid w:val="00B863BC"/>
    <w:rsid w:val="00B86D62"/>
    <w:rsid w:val="00B8776B"/>
    <w:rsid w:val="00B87DAF"/>
    <w:rsid w:val="00B909B4"/>
    <w:rsid w:val="00B90B4C"/>
    <w:rsid w:val="00B91314"/>
    <w:rsid w:val="00B922B6"/>
    <w:rsid w:val="00B9357C"/>
    <w:rsid w:val="00B93BC7"/>
    <w:rsid w:val="00B93FAD"/>
    <w:rsid w:val="00B942C8"/>
    <w:rsid w:val="00B975D0"/>
    <w:rsid w:val="00BA10AA"/>
    <w:rsid w:val="00BA125C"/>
    <w:rsid w:val="00BA196C"/>
    <w:rsid w:val="00BA1FB4"/>
    <w:rsid w:val="00BA2170"/>
    <w:rsid w:val="00BA25E8"/>
    <w:rsid w:val="00BA46F4"/>
    <w:rsid w:val="00BA4DCF"/>
    <w:rsid w:val="00BA5650"/>
    <w:rsid w:val="00BA6AD9"/>
    <w:rsid w:val="00BA712C"/>
    <w:rsid w:val="00BA7185"/>
    <w:rsid w:val="00BB0121"/>
    <w:rsid w:val="00BB0EE9"/>
    <w:rsid w:val="00BB1396"/>
    <w:rsid w:val="00BB2651"/>
    <w:rsid w:val="00BB2E2B"/>
    <w:rsid w:val="00BB3558"/>
    <w:rsid w:val="00BB3686"/>
    <w:rsid w:val="00BB472C"/>
    <w:rsid w:val="00BB4B97"/>
    <w:rsid w:val="00BB4CFD"/>
    <w:rsid w:val="00BB4D96"/>
    <w:rsid w:val="00BB78F2"/>
    <w:rsid w:val="00BB7D75"/>
    <w:rsid w:val="00BC0990"/>
    <w:rsid w:val="00BC0F82"/>
    <w:rsid w:val="00BC11B9"/>
    <w:rsid w:val="00BC16BA"/>
    <w:rsid w:val="00BC16E9"/>
    <w:rsid w:val="00BC1880"/>
    <w:rsid w:val="00BC28EE"/>
    <w:rsid w:val="00BC361C"/>
    <w:rsid w:val="00BC3830"/>
    <w:rsid w:val="00BC49BF"/>
    <w:rsid w:val="00BC4F6D"/>
    <w:rsid w:val="00BC5006"/>
    <w:rsid w:val="00BC53D4"/>
    <w:rsid w:val="00BC6617"/>
    <w:rsid w:val="00BC73DA"/>
    <w:rsid w:val="00BC7882"/>
    <w:rsid w:val="00BD00D0"/>
    <w:rsid w:val="00BD0249"/>
    <w:rsid w:val="00BD0586"/>
    <w:rsid w:val="00BD0990"/>
    <w:rsid w:val="00BD1201"/>
    <w:rsid w:val="00BD1D91"/>
    <w:rsid w:val="00BD1FBA"/>
    <w:rsid w:val="00BD2937"/>
    <w:rsid w:val="00BD37B2"/>
    <w:rsid w:val="00BD3BB0"/>
    <w:rsid w:val="00BD502A"/>
    <w:rsid w:val="00BD5A1A"/>
    <w:rsid w:val="00BD5E38"/>
    <w:rsid w:val="00BD655B"/>
    <w:rsid w:val="00BD6C35"/>
    <w:rsid w:val="00BD773A"/>
    <w:rsid w:val="00BD7AF8"/>
    <w:rsid w:val="00BE0254"/>
    <w:rsid w:val="00BE03E0"/>
    <w:rsid w:val="00BE126C"/>
    <w:rsid w:val="00BE1BD2"/>
    <w:rsid w:val="00BE4AE0"/>
    <w:rsid w:val="00BE5276"/>
    <w:rsid w:val="00BE564E"/>
    <w:rsid w:val="00BE634A"/>
    <w:rsid w:val="00BE671A"/>
    <w:rsid w:val="00BE6E1A"/>
    <w:rsid w:val="00BE7B39"/>
    <w:rsid w:val="00BE7F8A"/>
    <w:rsid w:val="00BF1553"/>
    <w:rsid w:val="00BF1A97"/>
    <w:rsid w:val="00BF1D92"/>
    <w:rsid w:val="00BF1E2A"/>
    <w:rsid w:val="00BF3AAA"/>
    <w:rsid w:val="00BF3B2E"/>
    <w:rsid w:val="00BF4A01"/>
    <w:rsid w:val="00BF62AE"/>
    <w:rsid w:val="00BF694C"/>
    <w:rsid w:val="00C01D79"/>
    <w:rsid w:val="00C02381"/>
    <w:rsid w:val="00C028A1"/>
    <w:rsid w:val="00C02BFA"/>
    <w:rsid w:val="00C030CC"/>
    <w:rsid w:val="00C0382A"/>
    <w:rsid w:val="00C03C99"/>
    <w:rsid w:val="00C03CB2"/>
    <w:rsid w:val="00C041D8"/>
    <w:rsid w:val="00C04B9F"/>
    <w:rsid w:val="00C0665D"/>
    <w:rsid w:val="00C067C8"/>
    <w:rsid w:val="00C07176"/>
    <w:rsid w:val="00C0777D"/>
    <w:rsid w:val="00C07855"/>
    <w:rsid w:val="00C079DF"/>
    <w:rsid w:val="00C1013C"/>
    <w:rsid w:val="00C11DFD"/>
    <w:rsid w:val="00C12C47"/>
    <w:rsid w:val="00C153DB"/>
    <w:rsid w:val="00C17B17"/>
    <w:rsid w:val="00C17BF4"/>
    <w:rsid w:val="00C17C37"/>
    <w:rsid w:val="00C20679"/>
    <w:rsid w:val="00C21999"/>
    <w:rsid w:val="00C21C45"/>
    <w:rsid w:val="00C220B4"/>
    <w:rsid w:val="00C22902"/>
    <w:rsid w:val="00C22B54"/>
    <w:rsid w:val="00C240C8"/>
    <w:rsid w:val="00C242D5"/>
    <w:rsid w:val="00C24E98"/>
    <w:rsid w:val="00C2535E"/>
    <w:rsid w:val="00C257A8"/>
    <w:rsid w:val="00C25E1F"/>
    <w:rsid w:val="00C26531"/>
    <w:rsid w:val="00C26672"/>
    <w:rsid w:val="00C27656"/>
    <w:rsid w:val="00C27723"/>
    <w:rsid w:val="00C27F6B"/>
    <w:rsid w:val="00C304E6"/>
    <w:rsid w:val="00C30EB8"/>
    <w:rsid w:val="00C31715"/>
    <w:rsid w:val="00C32A2F"/>
    <w:rsid w:val="00C347DB"/>
    <w:rsid w:val="00C36C06"/>
    <w:rsid w:val="00C36C96"/>
    <w:rsid w:val="00C36E5E"/>
    <w:rsid w:val="00C371C3"/>
    <w:rsid w:val="00C4082D"/>
    <w:rsid w:val="00C40933"/>
    <w:rsid w:val="00C41B9F"/>
    <w:rsid w:val="00C41C8A"/>
    <w:rsid w:val="00C428FD"/>
    <w:rsid w:val="00C430A3"/>
    <w:rsid w:val="00C4321E"/>
    <w:rsid w:val="00C43EA3"/>
    <w:rsid w:val="00C44358"/>
    <w:rsid w:val="00C44D59"/>
    <w:rsid w:val="00C456CD"/>
    <w:rsid w:val="00C45DFD"/>
    <w:rsid w:val="00C4632C"/>
    <w:rsid w:val="00C46B93"/>
    <w:rsid w:val="00C478BE"/>
    <w:rsid w:val="00C47A03"/>
    <w:rsid w:val="00C50164"/>
    <w:rsid w:val="00C50423"/>
    <w:rsid w:val="00C507D2"/>
    <w:rsid w:val="00C507E1"/>
    <w:rsid w:val="00C516C2"/>
    <w:rsid w:val="00C52215"/>
    <w:rsid w:val="00C53004"/>
    <w:rsid w:val="00C53451"/>
    <w:rsid w:val="00C53BDC"/>
    <w:rsid w:val="00C54882"/>
    <w:rsid w:val="00C54B42"/>
    <w:rsid w:val="00C54B6C"/>
    <w:rsid w:val="00C5582B"/>
    <w:rsid w:val="00C55959"/>
    <w:rsid w:val="00C5644C"/>
    <w:rsid w:val="00C5785D"/>
    <w:rsid w:val="00C602C1"/>
    <w:rsid w:val="00C60B18"/>
    <w:rsid w:val="00C6134C"/>
    <w:rsid w:val="00C614DD"/>
    <w:rsid w:val="00C6191F"/>
    <w:rsid w:val="00C6358B"/>
    <w:rsid w:val="00C64968"/>
    <w:rsid w:val="00C64A01"/>
    <w:rsid w:val="00C64DDD"/>
    <w:rsid w:val="00C64E37"/>
    <w:rsid w:val="00C64F9B"/>
    <w:rsid w:val="00C651B2"/>
    <w:rsid w:val="00C65262"/>
    <w:rsid w:val="00C67A5C"/>
    <w:rsid w:val="00C700D6"/>
    <w:rsid w:val="00C71095"/>
    <w:rsid w:val="00C7146C"/>
    <w:rsid w:val="00C71A68"/>
    <w:rsid w:val="00C71C71"/>
    <w:rsid w:val="00C71C88"/>
    <w:rsid w:val="00C72B4A"/>
    <w:rsid w:val="00C7319A"/>
    <w:rsid w:val="00C7370D"/>
    <w:rsid w:val="00C73987"/>
    <w:rsid w:val="00C73CFF"/>
    <w:rsid w:val="00C73D8D"/>
    <w:rsid w:val="00C74199"/>
    <w:rsid w:val="00C75F6C"/>
    <w:rsid w:val="00C76AA1"/>
    <w:rsid w:val="00C76BF1"/>
    <w:rsid w:val="00C770A2"/>
    <w:rsid w:val="00C77DE1"/>
    <w:rsid w:val="00C80D5B"/>
    <w:rsid w:val="00C81B72"/>
    <w:rsid w:val="00C81FC5"/>
    <w:rsid w:val="00C820B2"/>
    <w:rsid w:val="00C822DB"/>
    <w:rsid w:val="00C825E0"/>
    <w:rsid w:val="00C82813"/>
    <w:rsid w:val="00C82B54"/>
    <w:rsid w:val="00C83D8D"/>
    <w:rsid w:val="00C84465"/>
    <w:rsid w:val="00C84BA2"/>
    <w:rsid w:val="00C85E0A"/>
    <w:rsid w:val="00C86BA3"/>
    <w:rsid w:val="00C86CB7"/>
    <w:rsid w:val="00C901EE"/>
    <w:rsid w:val="00C9068A"/>
    <w:rsid w:val="00C92245"/>
    <w:rsid w:val="00C94B5E"/>
    <w:rsid w:val="00C94FCD"/>
    <w:rsid w:val="00C95878"/>
    <w:rsid w:val="00C95D8F"/>
    <w:rsid w:val="00C961F9"/>
    <w:rsid w:val="00C96C21"/>
    <w:rsid w:val="00C96E13"/>
    <w:rsid w:val="00C971D9"/>
    <w:rsid w:val="00C97FB2"/>
    <w:rsid w:val="00CA0D0D"/>
    <w:rsid w:val="00CA20EB"/>
    <w:rsid w:val="00CA3741"/>
    <w:rsid w:val="00CA5378"/>
    <w:rsid w:val="00CA669D"/>
    <w:rsid w:val="00CA709E"/>
    <w:rsid w:val="00CA752E"/>
    <w:rsid w:val="00CA774C"/>
    <w:rsid w:val="00CA7C79"/>
    <w:rsid w:val="00CA7E4E"/>
    <w:rsid w:val="00CB08DD"/>
    <w:rsid w:val="00CB1552"/>
    <w:rsid w:val="00CB1E35"/>
    <w:rsid w:val="00CB270F"/>
    <w:rsid w:val="00CB2819"/>
    <w:rsid w:val="00CB2AA2"/>
    <w:rsid w:val="00CB51F2"/>
    <w:rsid w:val="00CB5B33"/>
    <w:rsid w:val="00CB6863"/>
    <w:rsid w:val="00CB7350"/>
    <w:rsid w:val="00CB763B"/>
    <w:rsid w:val="00CB77B8"/>
    <w:rsid w:val="00CC02B0"/>
    <w:rsid w:val="00CC1DFE"/>
    <w:rsid w:val="00CC272A"/>
    <w:rsid w:val="00CC2E56"/>
    <w:rsid w:val="00CC433E"/>
    <w:rsid w:val="00CC49D4"/>
    <w:rsid w:val="00CC4ACE"/>
    <w:rsid w:val="00CC4D39"/>
    <w:rsid w:val="00CC52BA"/>
    <w:rsid w:val="00CC5756"/>
    <w:rsid w:val="00CC5B4D"/>
    <w:rsid w:val="00CC6112"/>
    <w:rsid w:val="00CC64FE"/>
    <w:rsid w:val="00CC6842"/>
    <w:rsid w:val="00CD1347"/>
    <w:rsid w:val="00CD18E8"/>
    <w:rsid w:val="00CD1BE8"/>
    <w:rsid w:val="00CE0327"/>
    <w:rsid w:val="00CE107C"/>
    <w:rsid w:val="00CE1EF2"/>
    <w:rsid w:val="00CE25D0"/>
    <w:rsid w:val="00CE28D6"/>
    <w:rsid w:val="00CE2F2B"/>
    <w:rsid w:val="00CE361D"/>
    <w:rsid w:val="00CE500B"/>
    <w:rsid w:val="00CE5408"/>
    <w:rsid w:val="00CE6113"/>
    <w:rsid w:val="00CF1FEF"/>
    <w:rsid w:val="00CF24BF"/>
    <w:rsid w:val="00CF3501"/>
    <w:rsid w:val="00CF51C2"/>
    <w:rsid w:val="00CF56BF"/>
    <w:rsid w:val="00CF64A5"/>
    <w:rsid w:val="00CF69D5"/>
    <w:rsid w:val="00CF6C7C"/>
    <w:rsid w:val="00CF7A99"/>
    <w:rsid w:val="00D00144"/>
    <w:rsid w:val="00D013FE"/>
    <w:rsid w:val="00D014F8"/>
    <w:rsid w:val="00D01A0E"/>
    <w:rsid w:val="00D01F49"/>
    <w:rsid w:val="00D02D35"/>
    <w:rsid w:val="00D02DB4"/>
    <w:rsid w:val="00D03553"/>
    <w:rsid w:val="00D036D5"/>
    <w:rsid w:val="00D047E1"/>
    <w:rsid w:val="00D04BC0"/>
    <w:rsid w:val="00D066B5"/>
    <w:rsid w:val="00D06E74"/>
    <w:rsid w:val="00D06F71"/>
    <w:rsid w:val="00D076DA"/>
    <w:rsid w:val="00D07E00"/>
    <w:rsid w:val="00D10F29"/>
    <w:rsid w:val="00D11A12"/>
    <w:rsid w:val="00D12D54"/>
    <w:rsid w:val="00D13AB4"/>
    <w:rsid w:val="00D1478D"/>
    <w:rsid w:val="00D14A6B"/>
    <w:rsid w:val="00D16A0B"/>
    <w:rsid w:val="00D173E7"/>
    <w:rsid w:val="00D17440"/>
    <w:rsid w:val="00D17BC7"/>
    <w:rsid w:val="00D20A70"/>
    <w:rsid w:val="00D20AF4"/>
    <w:rsid w:val="00D20CF4"/>
    <w:rsid w:val="00D22530"/>
    <w:rsid w:val="00D22689"/>
    <w:rsid w:val="00D22B38"/>
    <w:rsid w:val="00D23468"/>
    <w:rsid w:val="00D23E01"/>
    <w:rsid w:val="00D24C88"/>
    <w:rsid w:val="00D2534E"/>
    <w:rsid w:val="00D26BA4"/>
    <w:rsid w:val="00D30F88"/>
    <w:rsid w:val="00D31426"/>
    <w:rsid w:val="00D32043"/>
    <w:rsid w:val="00D34069"/>
    <w:rsid w:val="00D348DD"/>
    <w:rsid w:val="00D35552"/>
    <w:rsid w:val="00D363E2"/>
    <w:rsid w:val="00D36D7B"/>
    <w:rsid w:val="00D40B3A"/>
    <w:rsid w:val="00D423FD"/>
    <w:rsid w:val="00D425F0"/>
    <w:rsid w:val="00D42CC8"/>
    <w:rsid w:val="00D42F32"/>
    <w:rsid w:val="00D44ECF"/>
    <w:rsid w:val="00D463BD"/>
    <w:rsid w:val="00D50A2D"/>
    <w:rsid w:val="00D53BD7"/>
    <w:rsid w:val="00D54AB3"/>
    <w:rsid w:val="00D5521D"/>
    <w:rsid w:val="00D5543F"/>
    <w:rsid w:val="00D5590C"/>
    <w:rsid w:val="00D55F49"/>
    <w:rsid w:val="00D56A7F"/>
    <w:rsid w:val="00D6009B"/>
    <w:rsid w:val="00D60DFE"/>
    <w:rsid w:val="00D63876"/>
    <w:rsid w:val="00D63DC3"/>
    <w:rsid w:val="00D64BA0"/>
    <w:rsid w:val="00D65943"/>
    <w:rsid w:val="00D65E1C"/>
    <w:rsid w:val="00D664AC"/>
    <w:rsid w:val="00D66564"/>
    <w:rsid w:val="00D665B7"/>
    <w:rsid w:val="00D66CF1"/>
    <w:rsid w:val="00D70788"/>
    <w:rsid w:val="00D71358"/>
    <w:rsid w:val="00D72B29"/>
    <w:rsid w:val="00D72CC5"/>
    <w:rsid w:val="00D73211"/>
    <w:rsid w:val="00D734EE"/>
    <w:rsid w:val="00D735E0"/>
    <w:rsid w:val="00D753BC"/>
    <w:rsid w:val="00D759FA"/>
    <w:rsid w:val="00D75CC1"/>
    <w:rsid w:val="00D764BF"/>
    <w:rsid w:val="00D76893"/>
    <w:rsid w:val="00D76CB0"/>
    <w:rsid w:val="00D772A7"/>
    <w:rsid w:val="00D8024A"/>
    <w:rsid w:val="00D80368"/>
    <w:rsid w:val="00D81328"/>
    <w:rsid w:val="00D819EF"/>
    <w:rsid w:val="00D83589"/>
    <w:rsid w:val="00D83807"/>
    <w:rsid w:val="00D83ACB"/>
    <w:rsid w:val="00D83B84"/>
    <w:rsid w:val="00D85263"/>
    <w:rsid w:val="00D865FE"/>
    <w:rsid w:val="00D8693A"/>
    <w:rsid w:val="00D86BC0"/>
    <w:rsid w:val="00D86C14"/>
    <w:rsid w:val="00D86E0C"/>
    <w:rsid w:val="00D8702A"/>
    <w:rsid w:val="00D87209"/>
    <w:rsid w:val="00D87C4D"/>
    <w:rsid w:val="00D90734"/>
    <w:rsid w:val="00D90741"/>
    <w:rsid w:val="00D91CDD"/>
    <w:rsid w:val="00D91EC6"/>
    <w:rsid w:val="00D91F7B"/>
    <w:rsid w:val="00D92DE8"/>
    <w:rsid w:val="00D94444"/>
    <w:rsid w:val="00D94594"/>
    <w:rsid w:val="00D94A47"/>
    <w:rsid w:val="00D9540B"/>
    <w:rsid w:val="00D9544E"/>
    <w:rsid w:val="00D956F7"/>
    <w:rsid w:val="00D95A41"/>
    <w:rsid w:val="00D95C12"/>
    <w:rsid w:val="00D96B15"/>
    <w:rsid w:val="00DA0467"/>
    <w:rsid w:val="00DA0D83"/>
    <w:rsid w:val="00DA0DED"/>
    <w:rsid w:val="00DA2DE8"/>
    <w:rsid w:val="00DA3AF9"/>
    <w:rsid w:val="00DA3FD9"/>
    <w:rsid w:val="00DA4135"/>
    <w:rsid w:val="00DA4DE9"/>
    <w:rsid w:val="00DA5F74"/>
    <w:rsid w:val="00DA6559"/>
    <w:rsid w:val="00DA6572"/>
    <w:rsid w:val="00DA6D1C"/>
    <w:rsid w:val="00DB095D"/>
    <w:rsid w:val="00DB171B"/>
    <w:rsid w:val="00DB28D2"/>
    <w:rsid w:val="00DB3035"/>
    <w:rsid w:val="00DB383F"/>
    <w:rsid w:val="00DB3E7B"/>
    <w:rsid w:val="00DB407E"/>
    <w:rsid w:val="00DB456B"/>
    <w:rsid w:val="00DB5920"/>
    <w:rsid w:val="00DB5FE2"/>
    <w:rsid w:val="00DB696B"/>
    <w:rsid w:val="00DB7D24"/>
    <w:rsid w:val="00DC05E3"/>
    <w:rsid w:val="00DC0657"/>
    <w:rsid w:val="00DC0D45"/>
    <w:rsid w:val="00DC1881"/>
    <w:rsid w:val="00DC1A10"/>
    <w:rsid w:val="00DC1B94"/>
    <w:rsid w:val="00DC1C93"/>
    <w:rsid w:val="00DC310A"/>
    <w:rsid w:val="00DC315A"/>
    <w:rsid w:val="00DC3785"/>
    <w:rsid w:val="00DC395F"/>
    <w:rsid w:val="00DC45D2"/>
    <w:rsid w:val="00DC5FDD"/>
    <w:rsid w:val="00DC68EE"/>
    <w:rsid w:val="00DC6CB1"/>
    <w:rsid w:val="00DC764C"/>
    <w:rsid w:val="00DC79F5"/>
    <w:rsid w:val="00DD0AC7"/>
    <w:rsid w:val="00DD19D6"/>
    <w:rsid w:val="00DD1CFA"/>
    <w:rsid w:val="00DD2A4F"/>
    <w:rsid w:val="00DD31FD"/>
    <w:rsid w:val="00DD3A16"/>
    <w:rsid w:val="00DD3E5D"/>
    <w:rsid w:val="00DD3EA8"/>
    <w:rsid w:val="00DD46B3"/>
    <w:rsid w:val="00DD4D7F"/>
    <w:rsid w:val="00DD4D97"/>
    <w:rsid w:val="00DD518E"/>
    <w:rsid w:val="00DD53A7"/>
    <w:rsid w:val="00DD5E13"/>
    <w:rsid w:val="00DD5E4E"/>
    <w:rsid w:val="00DD626E"/>
    <w:rsid w:val="00DD6FD8"/>
    <w:rsid w:val="00DD7A9F"/>
    <w:rsid w:val="00DE0226"/>
    <w:rsid w:val="00DE241E"/>
    <w:rsid w:val="00DE2830"/>
    <w:rsid w:val="00DE2B67"/>
    <w:rsid w:val="00DE425A"/>
    <w:rsid w:val="00DE46F9"/>
    <w:rsid w:val="00DE4AEB"/>
    <w:rsid w:val="00DE529E"/>
    <w:rsid w:val="00DE5FEB"/>
    <w:rsid w:val="00DE75CF"/>
    <w:rsid w:val="00DE7C51"/>
    <w:rsid w:val="00DE7F6F"/>
    <w:rsid w:val="00DF059B"/>
    <w:rsid w:val="00DF0F11"/>
    <w:rsid w:val="00DF12F5"/>
    <w:rsid w:val="00DF18B6"/>
    <w:rsid w:val="00DF1CAF"/>
    <w:rsid w:val="00DF3AAE"/>
    <w:rsid w:val="00DF419E"/>
    <w:rsid w:val="00DF510C"/>
    <w:rsid w:val="00DF52E6"/>
    <w:rsid w:val="00DF60C8"/>
    <w:rsid w:val="00DF7B1A"/>
    <w:rsid w:val="00E000CF"/>
    <w:rsid w:val="00E001AA"/>
    <w:rsid w:val="00E00DCC"/>
    <w:rsid w:val="00E00DF1"/>
    <w:rsid w:val="00E00E67"/>
    <w:rsid w:val="00E014DB"/>
    <w:rsid w:val="00E0223D"/>
    <w:rsid w:val="00E02683"/>
    <w:rsid w:val="00E02D55"/>
    <w:rsid w:val="00E03888"/>
    <w:rsid w:val="00E03BD4"/>
    <w:rsid w:val="00E04952"/>
    <w:rsid w:val="00E04F3F"/>
    <w:rsid w:val="00E05B72"/>
    <w:rsid w:val="00E05FAE"/>
    <w:rsid w:val="00E0668E"/>
    <w:rsid w:val="00E06ADB"/>
    <w:rsid w:val="00E06BBA"/>
    <w:rsid w:val="00E06C54"/>
    <w:rsid w:val="00E0715A"/>
    <w:rsid w:val="00E071FA"/>
    <w:rsid w:val="00E077B0"/>
    <w:rsid w:val="00E1018D"/>
    <w:rsid w:val="00E111F2"/>
    <w:rsid w:val="00E11913"/>
    <w:rsid w:val="00E11C25"/>
    <w:rsid w:val="00E11DB9"/>
    <w:rsid w:val="00E121E8"/>
    <w:rsid w:val="00E13BBC"/>
    <w:rsid w:val="00E13CDA"/>
    <w:rsid w:val="00E13F42"/>
    <w:rsid w:val="00E1434F"/>
    <w:rsid w:val="00E143D9"/>
    <w:rsid w:val="00E147CE"/>
    <w:rsid w:val="00E14863"/>
    <w:rsid w:val="00E14987"/>
    <w:rsid w:val="00E15324"/>
    <w:rsid w:val="00E1696D"/>
    <w:rsid w:val="00E16B70"/>
    <w:rsid w:val="00E16E49"/>
    <w:rsid w:val="00E20C51"/>
    <w:rsid w:val="00E229B4"/>
    <w:rsid w:val="00E22FF0"/>
    <w:rsid w:val="00E2389F"/>
    <w:rsid w:val="00E238E6"/>
    <w:rsid w:val="00E23C75"/>
    <w:rsid w:val="00E241E8"/>
    <w:rsid w:val="00E25A0B"/>
    <w:rsid w:val="00E25B44"/>
    <w:rsid w:val="00E25F7A"/>
    <w:rsid w:val="00E2633E"/>
    <w:rsid w:val="00E26AC1"/>
    <w:rsid w:val="00E26FE5"/>
    <w:rsid w:val="00E27411"/>
    <w:rsid w:val="00E313AB"/>
    <w:rsid w:val="00E3241A"/>
    <w:rsid w:val="00E32BB4"/>
    <w:rsid w:val="00E32D07"/>
    <w:rsid w:val="00E34ACC"/>
    <w:rsid w:val="00E3543C"/>
    <w:rsid w:val="00E35882"/>
    <w:rsid w:val="00E36363"/>
    <w:rsid w:val="00E3652F"/>
    <w:rsid w:val="00E3664B"/>
    <w:rsid w:val="00E36DDF"/>
    <w:rsid w:val="00E37C1C"/>
    <w:rsid w:val="00E37DBD"/>
    <w:rsid w:val="00E40623"/>
    <w:rsid w:val="00E412F4"/>
    <w:rsid w:val="00E43512"/>
    <w:rsid w:val="00E43B20"/>
    <w:rsid w:val="00E43F09"/>
    <w:rsid w:val="00E44A7E"/>
    <w:rsid w:val="00E46C65"/>
    <w:rsid w:val="00E46D4F"/>
    <w:rsid w:val="00E47E0E"/>
    <w:rsid w:val="00E509F5"/>
    <w:rsid w:val="00E510DA"/>
    <w:rsid w:val="00E515F4"/>
    <w:rsid w:val="00E51DB6"/>
    <w:rsid w:val="00E53700"/>
    <w:rsid w:val="00E5457A"/>
    <w:rsid w:val="00E547C2"/>
    <w:rsid w:val="00E54D2E"/>
    <w:rsid w:val="00E54D93"/>
    <w:rsid w:val="00E5593A"/>
    <w:rsid w:val="00E55B81"/>
    <w:rsid w:val="00E5690D"/>
    <w:rsid w:val="00E56E09"/>
    <w:rsid w:val="00E57D00"/>
    <w:rsid w:val="00E6051D"/>
    <w:rsid w:val="00E60A7F"/>
    <w:rsid w:val="00E60F97"/>
    <w:rsid w:val="00E6150B"/>
    <w:rsid w:val="00E61700"/>
    <w:rsid w:val="00E61767"/>
    <w:rsid w:val="00E62EC6"/>
    <w:rsid w:val="00E638AF"/>
    <w:rsid w:val="00E63E0E"/>
    <w:rsid w:val="00E640D1"/>
    <w:rsid w:val="00E64859"/>
    <w:rsid w:val="00E64EAF"/>
    <w:rsid w:val="00E65957"/>
    <w:rsid w:val="00E6624C"/>
    <w:rsid w:val="00E66297"/>
    <w:rsid w:val="00E66F82"/>
    <w:rsid w:val="00E6731E"/>
    <w:rsid w:val="00E70024"/>
    <w:rsid w:val="00E70C48"/>
    <w:rsid w:val="00E74747"/>
    <w:rsid w:val="00E75013"/>
    <w:rsid w:val="00E75017"/>
    <w:rsid w:val="00E7509B"/>
    <w:rsid w:val="00E7585B"/>
    <w:rsid w:val="00E7627D"/>
    <w:rsid w:val="00E7654B"/>
    <w:rsid w:val="00E77303"/>
    <w:rsid w:val="00E77F10"/>
    <w:rsid w:val="00E80D72"/>
    <w:rsid w:val="00E81D90"/>
    <w:rsid w:val="00E821CE"/>
    <w:rsid w:val="00E8236E"/>
    <w:rsid w:val="00E825C7"/>
    <w:rsid w:val="00E82AEF"/>
    <w:rsid w:val="00E8321B"/>
    <w:rsid w:val="00E83B8A"/>
    <w:rsid w:val="00E85328"/>
    <w:rsid w:val="00E85B44"/>
    <w:rsid w:val="00E86735"/>
    <w:rsid w:val="00E8713B"/>
    <w:rsid w:val="00E87201"/>
    <w:rsid w:val="00E874E9"/>
    <w:rsid w:val="00E87521"/>
    <w:rsid w:val="00E87DE9"/>
    <w:rsid w:val="00E9135F"/>
    <w:rsid w:val="00E9291E"/>
    <w:rsid w:val="00E92AAA"/>
    <w:rsid w:val="00E9340D"/>
    <w:rsid w:val="00E93449"/>
    <w:rsid w:val="00E946D9"/>
    <w:rsid w:val="00E94E67"/>
    <w:rsid w:val="00E95E34"/>
    <w:rsid w:val="00E96EB1"/>
    <w:rsid w:val="00EA01B8"/>
    <w:rsid w:val="00EA248D"/>
    <w:rsid w:val="00EA2815"/>
    <w:rsid w:val="00EA3196"/>
    <w:rsid w:val="00EA329F"/>
    <w:rsid w:val="00EA3F05"/>
    <w:rsid w:val="00EA41DA"/>
    <w:rsid w:val="00EA459A"/>
    <w:rsid w:val="00EA4F41"/>
    <w:rsid w:val="00EA5164"/>
    <w:rsid w:val="00EA5C20"/>
    <w:rsid w:val="00EA6BC4"/>
    <w:rsid w:val="00EA7DAD"/>
    <w:rsid w:val="00EB1FE1"/>
    <w:rsid w:val="00EB3D03"/>
    <w:rsid w:val="00EB3D8C"/>
    <w:rsid w:val="00EB49F9"/>
    <w:rsid w:val="00EB4B8D"/>
    <w:rsid w:val="00EB4CCD"/>
    <w:rsid w:val="00EB5156"/>
    <w:rsid w:val="00EB63D4"/>
    <w:rsid w:val="00EB7F66"/>
    <w:rsid w:val="00EC0674"/>
    <w:rsid w:val="00EC0CB8"/>
    <w:rsid w:val="00EC1C38"/>
    <w:rsid w:val="00EC245B"/>
    <w:rsid w:val="00EC34CC"/>
    <w:rsid w:val="00EC34F8"/>
    <w:rsid w:val="00EC4381"/>
    <w:rsid w:val="00EC4F75"/>
    <w:rsid w:val="00EC55B8"/>
    <w:rsid w:val="00EC57CF"/>
    <w:rsid w:val="00EC7476"/>
    <w:rsid w:val="00EC7623"/>
    <w:rsid w:val="00ED0FD6"/>
    <w:rsid w:val="00ED32BE"/>
    <w:rsid w:val="00ED3DD9"/>
    <w:rsid w:val="00ED3F74"/>
    <w:rsid w:val="00ED4C77"/>
    <w:rsid w:val="00ED5618"/>
    <w:rsid w:val="00ED6440"/>
    <w:rsid w:val="00ED7A6E"/>
    <w:rsid w:val="00EE0499"/>
    <w:rsid w:val="00EE1059"/>
    <w:rsid w:val="00EE164A"/>
    <w:rsid w:val="00EE1E2C"/>
    <w:rsid w:val="00EE2119"/>
    <w:rsid w:val="00EE5555"/>
    <w:rsid w:val="00EE5AEE"/>
    <w:rsid w:val="00EE5DF0"/>
    <w:rsid w:val="00EE72F5"/>
    <w:rsid w:val="00EF2221"/>
    <w:rsid w:val="00EF3D5B"/>
    <w:rsid w:val="00EF3F31"/>
    <w:rsid w:val="00EF426F"/>
    <w:rsid w:val="00EF429E"/>
    <w:rsid w:val="00EF5491"/>
    <w:rsid w:val="00EF5718"/>
    <w:rsid w:val="00EF576B"/>
    <w:rsid w:val="00EF6C48"/>
    <w:rsid w:val="00EF71A5"/>
    <w:rsid w:val="00EF7469"/>
    <w:rsid w:val="00EF75A7"/>
    <w:rsid w:val="00EF78D8"/>
    <w:rsid w:val="00EF7A94"/>
    <w:rsid w:val="00F00609"/>
    <w:rsid w:val="00F00DDC"/>
    <w:rsid w:val="00F01485"/>
    <w:rsid w:val="00F01B46"/>
    <w:rsid w:val="00F01DAA"/>
    <w:rsid w:val="00F034AF"/>
    <w:rsid w:val="00F03E1D"/>
    <w:rsid w:val="00F04B5A"/>
    <w:rsid w:val="00F0568F"/>
    <w:rsid w:val="00F05AD5"/>
    <w:rsid w:val="00F05E9A"/>
    <w:rsid w:val="00F05F3B"/>
    <w:rsid w:val="00F06470"/>
    <w:rsid w:val="00F06939"/>
    <w:rsid w:val="00F0695A"/>
    <w:rsid w:val="00F06A48"/>
    <w:rsid w:val="00F07057"/>
    <w:rsid w:val="00F10594"/>
    <w:rsid w:val="00F108C5"/>
    <w:rsid w:val="00F10A90"/>
    <w:rsid w:val="00F115CB"/>
    <w:rsid w:val="00F115CD"/>
    <w:rsid w:val="00F12973"/>
    <w:rsid w:val="00F132C7"/>
    <w:rsid w:val="00F13A3D"/>
    <w:rsid w:val="00F1420A"/>
    <w:rsid w:val="00F154EE"/>
    <w:rsid w:val="00F15A1E"/>
    <w:rsid w:val="00F15C25"/>
    <w:rsid w:val="00F16404"/>
    <w:rsid w:val="00F164B3"/>
    <w:rsid w:val="00F17652"/>
    <w:rsid w:val="00F20258"/>
    <w:rsid w:val="00F20890"/>
    <w:rsid w:val="00F20ED3"/>
    <w:rsid w:val="00F2162B"/>
    <w:rsid w:val="00F216D1"/>
    <w:rsid w:val="00F21E1B"/>
    <w:rsid w:val="00F2385B"/>
    <w:rsid w:val="00F23D0B"/>
    <w:rsid w:val="00F2428F"/>
    <w:rsid w:val="00F25827"/>
    <w:rsid w:val="00F25834"/>
    <w:rsid w:val="00F263B7"/>
    <w:rsid w:val="00F27BB2"/>
    <w:rsid w:val="00F3011B"/>
    <w:rsid w:val="00F302B3"/>
    <w:rsid w:val="00F30375"/>
    <w:rsid w:val="00F31395"/>
    <w:rsid w:val="00F3183A"/>
    <w:rsid w:val="00F326EF"/>
    <w:rsid w:val="00F333A4"/>
    <w:rsid w:val="00F337AF"/>
    <w:rsid w:val="00F337C2"/>
    <w:rsid w:val="00F338BE"/>
    <w:rsid w:val="00F3401F"/>
    <w:rsid w:val="00F341D7"/>
    <w:rsid w:val="00F34852"/>
    <w:rsid w:val="00F3485A"/>
    <w:rsid w:val="00F353EB"/>
    <w:rsid w:val="00F354D4"/>
    <w:rsid w:val="00F35FFD"/>
    <w:rsid w:val="00F40466"/>
    <w:rsid w:val="00F4071A"/>
    <w:rsid w:val="00F408DB"/>
    <w:rsid w:val="00F4269A"/>
    <w:rsid w:val="00F427A3"/>
    <w:rsid w:val="00F43443"/>
    <w:rsid w:val="00F43BB5"/>
    <w:rsid w:val="00F4469F"/>
    <w:rsid w:val="00F44F48"/>
    <w:rsid w:val="00F45BA7"/>
    <w:rsid w:val="00F45F19"/>
    <w:rsid w:val="00F46503"/>
    <w:rsid w:val="00F478E3"/>
    <w:rsid w:val="00F50382"/>
    <w:rsid w:val="00F509CE"/>
    <w:rsid w:val="00F51427"/>
    <w:rsid w:val="00F52633"/>
    <w:rsid w:val="00F52DDD"/>
    <w:rsid w:val="00F531DC"/>
    <w:rsid w:val="00F53543"/>
    <w:rsid w:val="00F549B2"/>
    <w:rsid w:val="00F56933"/>
    <w:rsid w:val="00F5786F"/>
    <w:rsid w:val="00F57DCC"/>
    <w:rsid w:val="00F61D72"/>
    <w:rsid w:val="00F61DBC"/>
    <w:rsid w:val="00F62119"/>
    <w:rsid w:val="00F6297D"/>
    <w:rsid w:val="00F6363F"/>
    <w:rsid w:val="00F6434F"/>
    <w:rsid w:val="00F66BEF"/>
    <w:rsid w:val="00F6737F"/>
    <w:rsid w:val="00F67720"/>
    <w:rsid w:val="00F7057A"/>
    <w:rsid w:val="00F708D6"/>
    <w:rsid w:val="00F70C3C"/>
    <w:rsid w:val="00F72C1C"/>
    <w:rsid w:val="00F741A4"/>
    <w:rsid w:val="00F7510C"/>
    <w:rsid w:val="00F7689E"/>
    <w:rsid w:val="00F76E4B"/>
    <w:rsid w:val="00F77197"/>
    <w:rsid w:val="00F81786"/>
    <w:rsid w:val="00F82276"/>
    <w:rsid w:val="00F82947"/>
    <w:rsid w:val="00F83ED2"/>
    <w:rsid w:val="00F855EF"/>
    <w:rsid w:val="00F85E5D"/>
    <w:rsid w:val="00F86270"/>
    <w:rsid w:val="00F86F49"/>
    <w:rsid w:val="00F87E32"/>
    <w:rsid w:val="00F87EBF"/>
    <w:rsid w:val="00F87F8D"/>
    <w:rsid w:val="00F9096E"/>
    <w:rsid w:val="00F9173E"/>
    <w:rsid w:val="00F92EED"/>
    <w:rsid w:val="00F9364A"/>
    <w:rsid w:val="00F94111"/>
    <w:rsid w:val="00F941D5"/>
    <w:rsid w:val="00F96473"/>
    <w:rsid w:val="00F96B76"/>
    <w:rsid w:val="00F97BF8"/>
    <w:rsid w:val="00FA0024"/>
    <w:rsid w:val="00FA03DB"/>
    <w:rsid w:val="00FA0607"/>
    <w:rsid w:val="00FA0859"/>
    <w:rsid w:val="00FA0B1F"/>
    <w:rsid w:val="00FA3EA9"/>
    <w:rsid w:val="00FA4C1E"/>
    <w:rsid w:val="00FA5362"/>
    <w:rsid w:val="00FA578F"/>
    <w:rsid w:val="00FA64DF"/>
    <w:rsid w:val="00FA6D45"/>
    <w:rsid w:val="00FA7084"/>
    <w:rsid w:val="00FB024B"/>
    <w:rsid w:val="00FB1919"/>
    <w:rsid w:val="00FB1F20"/>
    <w:rsid w:val="00FB2017"/>
    <w:rsid w:val="00FB495F"/>
    <w:rsid w:val="00FB4AEA"/>
    <w:rsid w:val="00FB4D8F"/>
    <w:rsid w:val="00FB51D2"/>
    <w:rsid w:val="00FB5422"/>
    <w:rsid w:val="00FB6289"/>
    <w:rsid w:val="00FB6534"/>
    <w:rsid w:val="00FB689A"/>
    <w:rsid w:val="00FB7222"/>
    <w:rsid w:val="00FC007B"/>
    <w:rsid w:val="00FC07DF"/>
    <w:rsid w:val="00FC09DF"/>
    <w:rsid w:val="00FC0A6C"/>
    <w:rsid w:val="00FC1491"/>
    <w:rsid w:val="00FC1C56"/>
    <w:rsid w:val="00FC2CD4"/>
    <w:rsid w:val="00FC341B"/>
    <w:rsid w:val="00FC35E5"/>
    <w:rsid w:val="00FC3BD5"/>
    <w:rsid w:val="00FC4EC7"/>
    <w:rsid w:val="00FC55BA"/>
    <w:rsid w:val="00FC65B4"/>
    <w:rsid w:val="00FC735E"/>
    <w:rsid w:val="00FC7DFE"/>
    <w:rsid w:val="00FC7ED8"/>
    <w:rsid w:val="00FD0FD4"/>
    <w:rsid w:val="00FD16E4"/>
    <w:rsid w:val="00FD220A"/>
    <w:rsid w:val="00FD3365"/>
    <w:rsid w:val="00FD3FD9"/>
    <w:rsid w:val="00FD4D08"/>
    <w:rsid w:val="00FD509F"/>
    <w:rsid w:val="00FD6E62"/>
    <w:rsid w:val="00FE0785"/>
    <w:rsid w:val="00FE117C"/>
    <w:rsid w:val="00FE1757"/>
    <w:rsid w:val="00FE1AFE"/>
    <w:rsid w:val="00FE2895"/>
    <w:rsid w:val="00FE2E2B"/>
    <w:rsid w:val="00FE30B2"/>
    <w:rsid w:val="00FE31A0"/>
    <w:rsid w:val="00FE3C70"/>
    <w:rsid w:val="00FE4381"/>
    <w:rsid w:val="00FE4B28"/>
    <w:rsid w:val="00FE4B8D"/>
    <w:rsid w:val="00FE4EBF"/>
    <w:rsid w:val="00FE4EC4"/>
    <w:rsid w:val="00FE56DA"/>
    <w:rsid w:val="00FE58EE"/>
    <w:rsid w:val="00FE5EE6"/>
    <w:rsid w:val="00FE64FE"/>
    <w:rsid w:val="00FE68BC"/>
    <w:rsid w:val="00FE6FC9"/>
    <w:rsid w:val="00FE773B"/>
    <w:rsid w:val="00FF164C"/>
    <w:rsid w:val="00FF1C4F"/>
    <w:rsid w:val="00FF2B5F"/>
    <w:rsid w:val="00FF2E93"/>
    <w:rsid w:val="00FF31B9"/>
    <w:rsid w:val="00FF32D4"/>
    <w:rsid w:val="00FF38E8"/>
    <w:rsid w:val="00FF3962"/>
    <w:rsid w:val="00FF409D"/>
    <w:rsid w:val="00FF4C7F"/>
    <w:rsid w:val="00FF5ED1"/>
    <w:rsid w:val="00FF5FE7"/>
    <w:rsid w:val="00FF6595"/>
    <w:rsid w:val="00FF6922"/>
    <w:rsid w:val="00FF6CDA"/>
    <w:rsid w:val="00FF7AD9"/>
    <w:rsid w:val="2FC774E9"/>
    <w:rsid w:val="49F73A93"/>
    <w:rsid w:val="670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1761"/>
  <w15:docId w15:val="{1FFFB3E8-9AA6-408C-9409-24F72128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D3A45"/>
    <w:pPr>
      <w:spacing w:after="0" w:line="240" w:lineRule="auto"/>
    </w:pPr>
    <w:rPr>
      <w:rFonts w:ascii="Arial" w:hAnsi="Arial" w:cs="Arial"/>
      <w:sz w:val="20"/>
    </w:rPr>
  </w:style>
  <w:style w:type="paragraph" w:styleId="1">
    <w:name w:val="heading 1"/>
    <w:basedOn w:val="a0"/>
    <w:next w:val="a0"/>
    <w:link w:val="10"/>
    <w:uiPriority w:val="9"/>
    <w:qFormat/>
    <w:rsid w:val="009D1C55"/>
    <w:pPr>
      <w:keepNext/>
      <w:keepLines/>
      <w:spacing w:before="240"/>
      <w:outlineLvl w:val="0"/>
    </w:pPr>
    <w:rPr>
      <w:rFonts w:eastAsiaTheme="majorEastAsia"/>
      <w:color w:val="0D4077"/>
      <w:sz w:val="40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9D1C55"/>
    <w:pPr>
      <w:keepNext/>
      <w:keepLines/>
      <w:spacing w:before="40"/>
      <w:outlineLvl w:val="1"/>
    </w:pPr>
    <w:rPr>
      <w:rFonts w:eastAsiaTheme="majorEastAsia"/>
      <w:b/>
      <w:color w:val="0D4077"/>
      <w:sz w:val="26"/>
      <w:szCs w:val="26"/>
    </w:rPr>
  </w:style>
  <w:style w:type="paragraph" w:styleId="30">
    <w:name w:val="heading 3"/>
    <w:basedOn w:val="a0"/>
    <w:next w:val="a0"/>
    <w:link w:val="31"/>
    <w:unhideWhenUsed/>
    <w:qFormat/>
    <w:rsid w:val="00433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54DDA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1"/>
    <w:link w:val="a4"/>
    <w:uiPriority w:val="99"/>
    <w:rsid w:val="00454DDA"/>
  </w:style>
  <w:style w:type="paragraph" w:styleId="a6">
    <w:name w:val="footer"/>
    <w:basedOn w:val="a0"/>
    <w:link w:val="a7"/>
    <w:uiPriority w:val="99"/>
    <w:unhideWhenUsed/>
    <w:rsid w:val="00454DDA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1"/>
    <w:link w:val="a6"/>
    <w:uiPriority w:val="99"/>
    <w:rsid w:val="00454DDA"/>
  </w:style>
  <w:style w:type="table" w:styleId="a8">
    <w:name w:val="Table Grid"/>
    <w:basedOn w:val="a2"/>
    <w:uiPriority w:val="39"/>
    <w:rsid w:val="00C6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0"/>
    <w:next w:val="a0"/>
    <w:link w:val="aa"/>
    <w:uiPriority w:val="10"/>
    <w:qFormat/>
    <w:rsid w:val="009D1C55"/>
    <w:rPr>
      <w:color w:val="FFFFFF" w:themeColor="background1"/>
      <w:sz w:val="96"/>
    </w:rPr>
  </w:style>
  <w:style w:type="character" w:customStyle="1" w:styleId="aa">
    <w:name w:val="标题 字符"/>
    <w:basedOn w:val="a1"/>
    <w:link w:val="a9"/>
    <w:uiPriority w:val="10"/>
    <w:rsid w:val="009D1C55"/>
    <w:rPr>
      <w:rFonts w:ascii="Arial" w:hAnsi="Arial" w:cs="Arial"/>
      <w:color w:val="FFFFFF" w:themeColor="background1"/>
      <w:sz w:val="96"/>
    </w:rPr>
  </w:style>
  <w:style w:type="character" w:customStyle="1" w:styleId="10">
    <w:name w:val="标题 1 字符"/>
    <w:basedOn w:val="a1"/>
    <w:link w:val="1"/>
    <w:uiPriority w:val="9"/>
    <w:rsid w:val="009D1C55"/>
    <w:rPr>
      <w:rFonts w:ascii="Arial" w:eastAsiaTheme="majorEastAsia" w:hAnsi="Arial" w:cs="Arial"/>
      <w:color w:val="0D4077"/>
      <w:sz w:val="40"/>
      <w:szCs w:val="32"/>
    </w:rPr>
  </w:style>
  <w:style w:type="character" w:customStyle="1" w:styleId="21">
    <w:name w:val="标题 2 字符"/>
    <w:basedOn w:val="a1"/>
    <w:link w:val="20"/>
    <w:uiPriority w:val="9"/>
    <w:rsid w:val="009D1C55"/>
    <w:rPr>
      <w:rFonts w:ascii="Arial" w:eastAsiaTheme="majorEastAsia" w:hAnsi="Arial" w:cs="Arial"/>
      <w:b/>
      <w:color w:val="0D4077"/>
      <w:sz w:val="26"/>
      <w:szCs w:val="26"/>
    </w:rPr>
  </w:style>
  <w:style w:type="paragraph" w:styleId="ab">
    <w:name w:val="Subtitle"/>
    <w:basedOn w:val="a0"/>
    <w:next w:val="a0"/>
    <w:link w:val="ac"/>
    <w:uiPriority w:val="11"/>
    <w:qFormat/>
    <w:rsid w:val="009D1C55"/>
    <w:rPr>
      <w:color w:val="FFFFFF" w:themeColor="background1"/>
      <w:sz w:val="52"/>
    </w:rPr>
  </w:style>
  <w:style w:type="character" w:customStyle="1" w:styleId="ac">
    <w:name w:val="副标题 字符"/>
    <w:basedOn w:val="a1"/>
    <w:link w:val="ab"/>
    <w:uiPriority w:val="11"/>
    <w:rsid w:val="009D1C55"/>
    <w:rPr>
      <w:rFonts w:ascii="Arial" w:hAnsi="Arial" w:cs="Arial"/>
      <w:color w:val="FFFFFF" w:themeColor="background1"/>
      <w:sz w:val="52"/>
    </w:rPr>
  </w:style>
  <w:style w:type="character" w:styleId="ad">
    <w:name w:val="Subtle Emphasis"/>
    <w:uiPriority w:val="19"/>
    <w:qFormat/>
    <w:rsid w:val="009D1C55"/>
    <w:rPr>
      <w:rFonts w:ascii="Arial" w:hAnsi="Arial" w:cs="Arial"/>
      <w:color w:val="FFFFFF" w:themeColor="background1"/>
      <w:sz w:val="40"/>
    </w:rPr>
  </w:style>
  <w:style w:type="paragraph" w:styleId="ae">
    <w:name w:val="Balloon Text"/>
    <w:basedOn w:val="a0"/>
    <w:link w:val="af"/>
    <w:uiPriority w:val="99"/>
    <w:semiHidden/>
    <w:unhideWhenUsed/>
    <w:rsid w:val="00084ED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1"/>
    <w:link w:val="ae"/>
    <w:uiPriority w:val="99"/>
    <w:semiHidden/>
    <w:rsid w:val="00084ED9"/>
    <w:rPr>
      <w:rFonts w:ascii="Tahoma" w:hAnsi="Tahoma" w:cs="Tahoma"/>
      <w:sz w:val="16"/>
      <w:szCs w:val="16"/>
    </w:rPr>
  </w:style>
  <w:style w:type="character" w:styleId="af0">
    <w:name w:val="annotation reference"/>
    <w:basedOn w:val="a1"/>
    <w:uiPriority w:val="99"/>
    <w:semiHidden/>
    <w:unhideWhenUsed/>
    <w:rsid w:val="005879ED"/>
    <w:rPr>
      <w:sz w:val="16"/>
      <w:szCs w:val="16"/>
    </w:rPr>
  </w:style>
  <w:style w:type="paragraph" w:styleId="af1">
    <w:name w:val="annotation text"/>
    <w:basedOn w:val="a0"/>
    <w:link w:val="af2"/>
    <w:uiPriority w:val="99"/>
    <w:unhideWhenUsed/>
    <w:rsid w:val="005879ED"/>
    <w:rPr>
      <w:szCs w:val="20"/>
    </w:rPr>
  </w:style>
  <w:style w:type="character" w:customStyle="1" w:styleId="af2">
    <w:name w:val="批注文字 字符"/>
    <w:basedOn w:val="a1"/>
    <w:link w:val="af1"/>
    <w:uiPriority w:val="99"/>
    <w:rsid w:val="005879ED"/>
    <w:rPr>
      <w:rFonts w:ascii="Arial" w:hAnsi="Arial" w:cs="Arial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879E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5879ED"/>
    <w:rPr>
      <w:rFonts w:ascii="Arial" w:hAnsi="Arial" w:cs="Arial"/>
      <w:b/>
      <w:bCs/>
      <w:sz w:val="20"/>
      <w:szCs w:val="20"/>
    </w:rPr>
  </w:style>
  <w:style w:type="character" w:styleId="af5">
    <w:name w:val="Hyperlink"/>
    <w:uiPriority w:val="99"/>
    <w:rsid w:val="0054359A"/>
    <w:rPr>
      <w:rFonts w:ascii="Arial" w:hAnsi="Arial"/>
      <w:color w:val="0000FF"/>
      <w:sz w:val="20"/>
      <w:u w:val="single"/>
    </w:rPr>
  </w:style>
  <w:style w:type="paragraph" w:styleId="af6">
    <w:name w:val="List Paragraph"/>
    <w:aliases w:val="List Paragraph1,List Paragraph Char Char,b1,Number_1,SGLText List Paragraph,Colorful List - Accent 11,ListPar1,new,List Paragraph2,List Paragraph11"/>
    <w:basedOn w:val="a0"/>
    <w:link w:val="af7"/>
    <w:uiPriority w:val="34"/>
    <w:qFormat/>
    <w:rsid w:val="009C6F4C"/>
    <w:pPr>
      <w:ind w:left="720"/>
      <w:contextualSpacing/>
    </w:pPr>
  </w:style>
  <w:style w:type="paragraph" w:styleId="af8">
    <w:name w:val="Normal (Web)"/>
    <w:basedOn w:val="a0"/>
    <w:uiPriority w:val="99"/>
    <w:semiHidden/>
    <w:unhideWhenUsed/>
    <w:rsid w:val="009C6F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">
    <w:name w:val="h"/>
    <w:basedOn w:val="af6"/>
    <w:link w:val="hChar"/>
    <w:qFormat/>
    <w:rsid w:val="003C288E"/>
    <w:pPr>
      <w:ind w:left="0"/>
      <w:jc w:val="both"/>
    </w:pPr>
  </w:style>
  <w:style w:type="paragraph" w:customStyle="1" w:styleId="h4">
    <w:name w:val="h4"/>
    <w:basedOn w:val="h"/>
    <w:qFormat/>
    <w:rsid w:val="003C288E"/>
  </w:style>
  <w:style w:type="character" w:customStyle="1" w:styleId="af7">
    <w:name w:val="列表段落 字符"/>
    <w:aliases w:val="List Paragraph1 字符,List Paragraph Char Char 字符,b1 字符,Number_1 字符,SGLText List Paragraph 字符,Colorful List - Accent 11 字符,ListPar1 字符,new 字符,List Paragraph2 字符,List Paragraph11 字符"/>
    <w:basedOn w:val="a1"/>
    <w:link w:val="af6"/>
    <w:uiPriority w:val="34"/>
    <w:rsid w:val="003C288E"/>
    <w:rPr>
      <w:rFonts w:ascii="Arial" w:hAnsi="Arial" w:cs="Arial"/>
      <w:sz w:val="20"/>
    </w:rPr>
  </w:style>
  <w:style w:type="character" w:customStyle="1" w:styleId="hChar">
    <w:name w:val="h Char"/>
    <w:basedOn w:val="af7"/>
    <w:link w:val="h"/>
    <w:rsid w:val="003C288E"/>
    <w:rPr>
      <w:rFonts w:ascii="Arial" w:hAnsi="Arial" w:cs="Arial"/>
      <w:sz w:val="20"/>
    </w:rPr>
  </w:style>
  <w:style w:type="paragraph" w:customStyle="1" w:styleId="Default">
    <w:name w:val="Default"/>
    <w:rsid w:val="00545E3D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val="en-US" w:eastAsia="zh-TW"/>
    </w:rPr>
  </w:style>
  <w:style w:type="paragraph" w:customStyle="1" w:styleId="Body">
    <w:name w:val="Body"/>
    <w:basedOn w:val="a0"/>
    <w:rsid w:val="0089012F"/>
    <w:pPr>
      <w:suppressAutoHyphens/>
      <w:spacing w:before="120" w:after="120"/>
    </w:pPr>
    <w:rPr>
      <w:rFonts w:ascii="Times New Roman" w:eastAsia="PMingLiU" w:hAnsi="Times New Roman" w:cs="Times New Roman"/>
      <w:sz w:val="24"/>
      <w:szCs w:val="20"/>
      <w:lang w:val="en-US" w:eastAsia="ar-SA"/>
    </w:rPr>
  </w:style>
  <w:style w:type="paragraph" w:customStyle="1" w:styleId="BodyText1">
    <w:name w:val="Body Text 1"/>
    <w:basedOn w:val="a0"/>
    <w:rsid w:val="0089012F"/>
    <w:pPr>
      <w:spacing w:before="120"/>
      <w:ind w:left="720"/>
      <w:jc w:val="both"/>
    </w:pPr>
    <w:rPr>
      <w:rFonts w:ascii="Times New Roman" w:eastAsia="Times New Roman" w:hAnsi="Times New Roman" w:cs="Times New Roman"/>
      <w:sz w:val="22"/>
      <w:szCs w:val="20"/>
      <w:lang w:val="en-US"/>
    </w:rPr>
  </w:style>
  <w:style w:type="character" w:styleId="af9">
    <w:name w:val="page number"/>
    <w:basedOn w:val="a1"/>
    <w:rsid w:val="0089012F"/>
  </w:style>
  <w:style w:type="paragraph" w:customStyle="1" w:styleId="RFPHeadingI">
    <w:name w:val="RFP Heading I"/>
    <w:basedOn w:val="a0"/>
    <w:rsid w:val="0089012F"/>
    <w:pPr>
      <w:numPr>
        <w:numId w:val="1"/>
      </w:numPr>
      <w:ind w:hanging="540"/>
    </w:pPr>
    <w:rPr>
      <w:rFonts w:eastAsia="Times New Roman" w:cs="Times New Roman"/>
      <w:b/>
      <w:sz w:val="52"/>
      <w:szCs w:val="24"/>
      <w:lang w:val="en-US"/>
    </w:rPr>
  </w:style>
  <w:style w:type="paragraph" w:customStyle="1" w:styleId="RFP-Lists">
    <w:name w:val="*RFP-Lists"/>
    <w:basedOn w:val="a0"/>
    <w:semiHidden/>
    <w:rsid w:val="0089012F"/>
    <w:pPr>
      <w:numPr>
        <w:numId w:val="2"/>
      </w:numPr>
      <w:tabs>
        <w:tab w:val="clear" w:pos="720"/>
      </w:tabs>
      <w:ind w:left="540" w:hanging="540"/>
    </w:pPr>
    <w:rPr>
      <w:rFonts w:eastAsia="Times New Roman" w:cs="Times New Roman"/>
      <w:szCs w:val="20"/>
      <w:lang w:val="en-US"/>
    </w:rPr>
  </w:style>
  <w:style w:type="character" w:customStyle="1" w:styleId="31">
    <w:name w:val="标题 3 字符"/>
    <w:basedOn w:val="a1"/>
    <w:link w:val="30"/>
    <w:uiPriority w:val="9"/>
    <w:rsid w:val="00433A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">
    <w:name w:val="TOC Heading"/>
    <w:basedOn w:val="1"/>
    <w:next w:val="a0"/>
    <w:uiPriority w:val="39"/>
    <w:unhideWhenUsed/>
    <w:qFormat/>
    <w:rsid w:val="00D363E2"/>
    <w:pPr>
      <w:spacing w:line="259" w:lineRule="auto"/>
      <w:outlineLvl w:val="9"/>
    </w:pPr>
    <w:rPr>
      <w:rFonts w:asciiTheme="majorHAnsi" w:hAnsiTheme="majorHAnsi" w:cstheme="majorBidi"/>
      <w:color w:val="2E74B5" w:themeColor="accent1" w:themeShade="BF"/>
      <w:sz w:val="32"/>
      <w:lang w:val="en-US"/>
    </w:rPr>
  </w:style>
  <w:style w:type="paragraph" w:styleId="TOC1">
    <w:name w:val="toc 1"/>
    <w:basedOn w:val="a0"/>
    <w:next w:val="a0"/>
    <w:autoRedefine/>
    <w:uiPriority w:val="39"/>
    <w:unhideWhenUsed/>
    <w:rsid w:val="00D363E2"/>
    <w:pPr>
      <w:spacing w:after="100"/>
    </w:pPr>
  </w:style>
  <w:style w:type="paragraph" w:styleId="TOC2">
    <w:name w:val="toc 2"/>
    <w:basedOn w:val="a0"/>
    <w:next w:val="a0"/>
    <w:autoRedefine/>
    <w:uiPriority w:val="39"/>
    <w:unhideWhenUsed/>
    <w:rsid w:val="000400B0"/>
    <w:pPr>
      <w:tabs>
        <w:tab w:val="left" w:pos="709"/>
        <w:tab w:val="right" w:leader="dot" w:pos="9628"/>
      </w:tabs>
      <w:spacing w:after="100"/>
      <w:ind w:left="200"/>
    </w:pPr>
  </w:style>
  <w:style w:type="paragraph" w:styleId="TOC3">
    <w:name w:val="toc 3"/>
    <w:basedOn w:val="a0"/>
    <w:next w:val="a0"/>
    <w:autoRedefine/>
    <w:uiPriority w:val="39"/>
    <w:unhideWhenUsed/>
    <w:rsid w:val="00D363E2"/>
    <w:pPr>
      <w:spacing w:after="100"/>
      <w:ind w:left="400"/>
    </w:pPr>
  </w:style>
  <w:style w:type="paragraph" w:styleId="TOC4">
    <w:name w:val="toc 4"/>
    <w:basedOn w:val="a0"/>
    <w:next w:val="a0"/>
    <w:autoRedefine/>
    <w:uiPriority w:val="39"/>
    <w:unhideWhenUsed/>
    <w:rsid w:val="00D363E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val="en-US"/>
    </w:rPr>
  </w:style>
  <w:style w:type="paragraph" w:styleId="TOC5">
    <w:name w:val="toc 5"/>
    <w:basedOn w:val="a0"/>
    <w:next w:val="a0"/>
    <w:autoRedefine/>
    <w:uiPriority w:val="39"/>
    <w:unhideWhenUsed/>
    <w:rsid w:val="00D363E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val="en-US"/>
    </w:rPr>
  </w:style>
  <w:style w:type="paragraph" w:styleId="TOC6">
    <w:name w:val="toc 6"/>
    <w:basedOn w:val="a0"/>
    <w:next w:val="a0"/>
    <w:autoRedefine/>
    <w:uiPriority w:val="39"/>
    <w:unhideWhenUsed/>
    <w:rsid w:val="00D363E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val="en-US"/>
    </w:rPr>
  </w:style>
  <w:style w:type="paragraph" w:styleId="TOC7">
    <w:name w:val="toc 7"/>
    <w:basedOn w:val="a0"/>
    <w:next w:val="a0"/>
    <w:autoRedefine/>
    <w:uiPriority w:val="39"/>
    <w:unhideWhenUsed/>
    <w:rsid w:val="00D363E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val="en-US"/>
    </w:rPr>
  </w:style>
  <w:style w:type="paragraph" w:styleId="TOC8">
    <w:name w:val="toc 8"/>
    <w:basedOn w:val="a0"/>
    <w:next w:val="a0"/>
    <w:autoRedefine/>
    <w:uiPriority w:val="39"/>
    <w:unhideWhenUsed/>
    <w:rsid w:val="00D363E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val="en-US"/>
    </w:rPr>
  </w:style>
  <w:style w:type="paragraph" w:styleId="TOC9">
    <w:name w:val="toc 9"/>
    <w:basedOn w:val="a0"/>
    <w:next w:val="a0"/>
    <w:autoRedefine/>
    <w:uiPriority w:val="39"/>
    <w:unhideWhenUsed/>
    <w:rsid w:val="00D363E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val="en-US"/>
    </w:rPr>
  </w:style>
  <w:style w:type="paragraph" w:customStyle="1" w:styleId="Bullet1">
    <w:name w:val="Bullet 1"/>
    <w:basedOn w:val="a0"/>
    <w:rsid w:val="00FF3962"/>
    <w:pPr>
      <w:numPr>
        <w:numId w:val="3"/>
      </w:numPr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en-US"/>
    </w:rPr>
  </w:style>
  <w:style w:type="table" w:customStyle="1" w:styleId="AnswerTable">
    <w:name w:val="Answer Table"/>
    <w:basedOn w:val="a2"/>
    <w:rsid w:val="00310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1"/>
    <w:uiPriority w:val="99"/>
    <w:semiHidden/>
    <w:unhideWhenUsed/>
    <w:rsid w:val="00AE0F31"/>
    <w:rPr>
      <w:color w:val="808080"/>
      <w:shd w:val="clear" w:color="auto" w:fill="E6E6E6"/>
    </w:rPr>
  </w:style>
  <w:style w:type="table" w:styleId="4-5">
    <w:name w:val="Grid Table 4 Accent 5"/>
    <w:basedOn w:val="a2"/>
    <w:uiPriority w:val="49"/>
    <w:rsid w:val="005F319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5">
    <w:name w:val="List Table 2 Accent 5"/>
    <w:basedOn w:val="a2"/>
    <w:uiPriority w:val="47"/>
    <w:rsid w:val="005F319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2"/>
    <w:uiPriority w:val="49"/>
    <w:rsid w:val="005F319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duction">
    <w:name w:val="introduction"/>
    <w:basedOn w:val="a0"/>
    <w:rsid w:val="00642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styleId="afb">
    <w:name w:val="Strong"/>
    <w:basedOn w:val="a1"/>
    <w:uiPriority w:val="22"/>
    <w:qFormat/>
    <w:rsid w:val="006426EF"/>
    <w:rPr>
      <w:b/>
      <w:bCs/>
    </w:rPr>
  </w:style>
  <w:style w:type="paragraph" w:styleId="a">
    <w:name w:val="List Bullet"/>
    <w:basedOn w:val="a0"/>
    <w:rsid w:val="00E1434F"/>
    <w:pPr>
      <w:numPr>
        <w:ilvl w:val="4"/>
        <w:numId w:val="4"/>
      </w:numPr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List Bullet 2"/>
    <w:basedOn w:val="a0"/>
    <w:rsid w:val="00E1434F"/>
    <w:pPr>
      <w:numPr>
        <w:ilvl w:val="5"/>
        <w:numId w:val="4"/>
      </w:numPr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">
    <w:name w:val="List Bullet 3"/>
    <w:basedOn w:val="a0"/>
    <w:rsid w:val="00E1434F"/>
    <w:pPr>
      <w:numPr>
        <w:ilvl w:val="6"/>
        <w:numId w:val="4"/>
      </w:numPr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4">
    <w:name w:val="List Bullet 4"/>
    <w:basedOn w:val="a0"/>
    <w:rsid w:val="00E1434F"/>
    <w:pPr>
      <w:numPr>
        <w:ilvl w:val="7"/>
        <w:numId w:val="4"/>
      </w:numPr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c">
    <w:name w:val="List Number"/>
    <w:basedOn w:val="a0"/>
    <w:rsid w:val="005D0F3B"/>
    <w:pPr>
      <w:tabs>
        <w:tab w:val="num" w:pos="360"/>
      </w:tabs>
      <w:ind w:left="360" w:hanging="36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2">
    <w:name w:val="List Number 3"/>
    <w:basedOn w:val="a0"/>
    <w:rsid w:val="005D0F3B"/>
    <w:pPr>
      <w:tabs>
        <w:tab w:val="num" w:pos="1080"/>
      </w:tabs>
      <w:ind w:left="1080" w:hanging="360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40">
    <w:name w:val="List Number 4"/>
    <w:basedOn w:val="a0"/>
    <w:rsid w:val="005D0F3B"/>
    <w:pPr>
      <w:tabs>
        <w:tab w:val="num" w:pos="1440"/>
      </w:tabs>
      <w:ind w:left="1440" w:hanging="360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FPBodyText">
    <w:name w:val="RFP Body Text"/>
    <w:basedOn w:val="a0"/>
    <w:rsid w:val="005D0F3B"/>
    <w:pPr>
      <w:ind w:left="1260"/>
    </w:pPr>
    <w:rPr>
      <w:rFonts w:eastAsia="Times New Roman" w:cs="Times New Roman"/>
      <w:szCs w:val="20"/>
      <w:lang w:val="en-US"/>
    </w:rPr>
  </w:style>
  <w:style w:type="paragraph" w:customStyle="1" w:styleId="SectionTextCharChar">
    <w:name w:val="Section Text Char Char"/>
    <w:basedOn w:val="a0"/>
    <w:rsid w:val="005D0F3B"/>
    <w:pPr>
      <w:autoSpaceDE w:val="0"/>
      <w:autoSpaceDN w:val="0"/>
      <w:adjustRightInd w:val="0"/>
      <w:ind w:left="288"/>
    </w:pPr>
    <w:rPr>
      <w:rFonts w:eastAsia="Times New Roman"/>
      <w:szCs w:val="20"/>
      <w:lang w:val="en-US"/>
    </w:rPr>
  </w:style>
  <w:style w:type="paragraph" w:styleId="afd">
    <w:name w:val="Revision"/>
    <w:hidden/>
    <w:uiPriority w:val="99"/>
    <w:semiHidden/>
    <w:rsid w:val="00267122"/>
    <w:pPr>
      <w:spacing w:after="0" w:line="240" w:lineRule="auto"/>
    </w:pPr>
    <w:rPr>
      <w:rFonts w:ascii="Arial" w:hAnsi="Arial" w:cs="Arial"/>
      <w:sz w:val="20"/>
    </w:rPr>
  </w:style>
  <w:style w:type="paragraph" w:styleId="afe">
    <w:name w:val="Date"/>
    <w:basedOn w:val="a0"/>
    <w:next w:val="a0"/>
    <w:link w:val="aff"/>
    <w:uiPriority w:val="99"/>
    <w:semiHidden/>
    <w:unhideWhenUsed/>
    <w:rsid w:val="00375367"/>
  </w:style>
  <w:style w:type="character" w:customStyle="1" w:styleId="aff">
    <w:name w:val="日期 字符"/>
    <w:basedOn w:val="a1"/>
    <w:link w:val="afe"/>
    <w:uiPriority w:val="99"/>
    <w:semiHidden/>
    <w:rsid w:val="00375367"/>
    <w:rPr>
      <w:rFonts w:ascii="Arial" w:hAnsi="Arial" w:cs="Arial"/>
      <w:sz w:val="20"/>
    </w:rPr>
  </w:style>
  <w:style w:type="paragraph" w:styleId="HTML">
    <w:name w:val="HTML Preformatted"/>
    <w:basedOn w:val="a0"/>
    <w:link w:val="HTML0"/>
    <w:uiPriority w:val="99"/>
    <w:unhideWhenUsed/>
    <w:rsid w:val="00767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en-US" w:eastAsia="zh-TW"/>
    </w:rPr>
  </w:style>
  <w:style w:type="character" w:customStyle="1" w:styleId="HTML0">
    <w:name w:val="HTML 预设格式 字符"/>
    <w:basedOn w:val="a1"/>
    <w:link w:val="HTML"/>
    <w:uiPriority w:val="99"/>
    <w:rsid w:val="00767445"/>
    <w:rPr>
      <w:rFonts w:ascii="Courier New" w:eastAsia="Times New Roman" w:hAnsi="Courier New" w:cs="Courier New"/>
      <w:sz w:val="20"/>
      <w:szCs w:val="20"/>
      <w:lang w:val="en-US" w:eastAsia="zh-TW"/>
    </w:rPr>
  </w:style>
  <w:style w:type="character" w:customStyle="1" w:styleId="y2iqfc">
    <w:name w:val="y2iqfc"/>
    <w:basedOn w:val="a1"/>
    <w:rsid w:val="00767445"/>
  </w:style>
  <w:style w:type="character" w:customStyle="1" w:styleId="jlqj4b">
    <w:name w:val="jlqj4b"/>
    <w:basedOn w:val="a1"/>
    <w:rsid w:val="001E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ntes\Desktop\Dairy%20Farm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TaxCatchAll xmlns="51566c78-447b-48f4-9bc8-b8ae34ec2a84" xsi:nil="true"/>
    <lcf76f155ced4ddcb4097134ff3c332f xmlns="3069d3bd-dd96-4f87-9b46-703c7faec4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D7146239D7F42AD42D34ABEC3399E" ma:contentTypeVersion="17" ma:contentTypeDescription="Create a new document." ma:contentTypeScope="" ma:versionID="2cfd453a79c945eadf48488c70d3fbeb">
  <xsd:schema xmlns:xsd="http://www.w3.org/2001/XMLSchema" xmlns:xs="http://www.w3.org/2001/XMLSchema" xmlns:p="http://schemas.microsoft.com/office/2006/metadata/properties" xmlns:ns1="http://schemas.microsoft.com/sharepoint/v3" xmlns:ns2="3069d3bd-dd96-4f87-9b46-703c7faec4c5" xmlns:ns3="51566c78-447b-48f4-9bc8-b8ae34ec2a84" targetNamespace="http://schemas.microsoft.com/office/2006/metadata/properties" ma:root="true" ma:fieldsID="02d4012fed3a2a8e65010ffb9879fb5c" ns1:_="" ns2:_="" ns3:_="">
    <xsd:import namespace="http://schemas.microsoft.com/sharepoint/v3"/>
    <xsd:import namespace="3069d3bd-dd96-4f87-9b46-703c7faec4c5"/>
    <xsd:import namespace="51566c78-447b-48f4-9bc8-b8ae34ec2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9d3bd-dd96-4f87-9b46-703c7faec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d7f74a-e9a9-4ceb-b11a-60a31f67a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66c78-447b-48f4-9bc8-b8ae34ec2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4530fa-1386-4f9c-9846-c92c28c08389}" ma:internalName="TaxCatchAll" ma:showField="CatchAllData" ma:web="51566c78-447b-48f4-9bc8-b8ae34ec2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73782-4E34-4CB8-81EF-043B7815B5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566c78-447b-48f4-9bc8-b8ae34ec2a84"/>
    <ds:schemaRef ds:uri="3069d3bd-dd96-4f87-9b46-703c7faec4c5"/>
  </ds:schemaRefs>
</ds:datastoreItem>
</file>

<file path=customXml/itemProps2.xml><?xml version="1.0" encoding="utf-8"?>
<ds:datastoreItem xmlns:ds="http://schemas.openxmlformats.org/officeDocument/2006/customXml" ds:itemID="{2B168575-1807-4D45-ABE6-ED6F569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69d3bd-dd96-4f87-9b46-703c7faec4c5"/>
    <ds:schemaRef ds:uri="51566c78-447b-48f4-9bc8-b8ae34ec2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E3B9C-2AA5-47F8-AD06-B17C5A7FA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66784-D3BA-4969-951C-A309D40BC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Dairy Farm Word Template</Template>
  <TotalTime>233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Dairy Farm Company Ltd.</Company>
  <LinksUpToDate>false</LinksUpToDate>
  <CharactersWithSpaces>3822</CharactersWithSpaces>
  <SharedDoc>false</SharedDoc>
  <HLinks>
    <vt:vector size="36" baseType="variant"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_Toc114234631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_Toc114234630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_Toc114234629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_Toc114234628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_Toc114234627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_Toc114234626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smontes</dc:creator>
  <cp:keywords/>
  <cp:lastModifiedBy>Xue Liu</cp:lastModifiedBy>
  <cp:revision>158</cp:revision>
  <cp:lastPrinted>2023-11-15T13:29:00Z</cp:lastPrinted>
  <dcterms:created xsi:type="dcterms:W3CDTF">2023-11-09T10:11:00Z</dcterms:created>
  <dcterms:modified xsi:type="dcterms:W3CDTF">2023-12-11T10:13:00Z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0x010100BCAD7146239D7F42AD42D34ABEC3399E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</Properties>
</file>